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649E1" w14:textId="77777777" w:rsidR="00AB5BB7" w:rsidRPr="00B94096" w:rsidRDefault="00757847" w:rsidP="00AB5BB7">
      <w:pPr>
        <w:ind w:left="0"/>
      </w:pPr>
      <w:r w:rsidRPr="00B94096">
        <w:rPr>
          <w:noProof/>
        </w:rPr>
        <mc:AlternateContent>
          <mc:Choice Requires="wps">
            <w:drawing>
              <wp:anchor distT="0" distB="0" distL="114300" distR="114300" simplePos="0" relativeHeight="251674112" behindDoc="0" locked="0" layoutInCell="1" allowOverlap="1" wp14:anchorId="0B2FFCB7" wp14:editId="4AFEA177">
                <wp:simplePos x="0" y="0"/>
                <wp:positionH relativeFrom="margin">
                  <wp:posOffset>-299379</wp:posOffset>
                </wp:positionH>
                <wp:positionV relativeFrom="paragraph">
                  <wp:posOffset>-437705</wp:posOffset>
                </wp:positionV>
                <wp:extent cx="6751093" cy="2464284"/>
                <wp:effectExtent l="0" t="0" r="0" b="0"/>
                <wp:wrapNone/>
                <wp:docPr id="8" name="Tekstvak 8"/>
                <wp:cNvGraphicFramePr/>
                <a:graphic xmlns:a="http://schemas.openxmlformats.org/drawingml/2006/main">
                  <a:graphicData uri="http://schemas.microsoft.com/office/word/2010/wordprocessingShape">
                    <wps:wsp>
                      <wps:cNvSpPr txBox="1"/>
                      <wps:spPr>
                        <a:xfrm>
                          <a:off x="0" y="0"/>
                          <a:ext cx="6751093" cy="2464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A0CB4" w14:textId="291D63DB" w:rsidR="00B130F1" w:rsidRPr="00B94096" w:rsidRDefault="000450A9"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Assessment interview</w:t>
                            </w:r>
                          </w:p>
                          <w:p w14:paraId="40061D9F" w14:textId="3B5A3A68" w:rsidR="00777191" w:rsidRPr="00B94096" w:rsidRDefault="000450A9"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FFCB7" id="_x0000_t202" coordsize="21600,21600" o:spt="202" path="m,l,21600r21600,l21600,xe">
                <v:stroke joinstyle="miter"/>
                <v:path gradientshapeok="t" o:connecttype="rect"/>
              </v:shapetype>
              <v:shape id="Tekstvak 8" o:spid="_x0000_s1026" type="#_x0000_t202" style="position:absolute;margin-left:-23.55pt;margin-top:-34.45pt;width:531.6pt;height:194.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" filled="f" stroked="f" strokeweight=".5pt">
                <v:textbox inset="36pt,7.2pt,36pt,7.2pt">
                  <w:txbxContent>
                    <w:p w14:paraId="1A3A0CB4" w14:textId="291D63DB" w:rsidR="00B130F1" w:rsidRPr="00B94096" w:rsidRDefault="000450A9"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Assessment interview</w:t>
                      </w:r>
                    </w:p>
                    <w:p w14:paraId="40061D9F" w14:textId="3B5A3A68" w:rsidR="00777191" w:rsidRPr="00B94096" w:rsidRDefault="000450A9"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v:textbox>
                <w10:wrap anchorx="margin"/>
              </v:shape>
            </w:pict>
          </mc:Fallback>
        </mc:AlternateContent>
      </w:r>
      <w:r w:rsidR="00053CE9" w:rsidRPr="00B94096">
        <w:rPr>
          <w:noProof/>
        </w:rPr>
        <mc:AlternateContent>
          <mc:Choice Requires="wps">
            <w:drawing>
              <wp:anchor distT="0" distB="0" distL="114300" distR="114300" simplePos="0" relativeHeight="251671040" behindDoc="0" locked="0" layoutInCell="1" allowOverlap="1" wp14:anchorId="258539C9" wp14:editId="0306888C">
                <wp:simplePos x="0" y="0"/>
                <wp:positionH relativeFrom="page">
                  <wp:align>left</wp:align>
                </wp:positionH>
                <wp:positionV relativeFrom="paragraph">
                  <wp:posOffset>-1080135</wp:posOffset>
                </wp:positionV>
                <wp:extent cx="7600950" cy="107346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7600950" cy="10734675"/>
                        </a:xfrm>
                        <a:prstGeom prst="rect">
                          <a:avLst/>
                        </a:prstGeom>
                        <a:solidFill>
                          <a:srgbClr val="4C4797"/>
                        </a:solidFill>
                        <a:ln>
                          <a:solidFill>
                            <a:srgbClr val="4C4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FFCE4" w14:textId="77777777" w:rsidR="00691AD2" w:rsidRPr="00B94096" w:rsidRDefault="00691AD2" w:rsidP="00732044">
                            <w:pPr>
                              <w:spacing w:before="120"/>
                              <w:ind w:left="0" w:right="501"/>
                              <w:rPr>
                                <w:color w:val="FFFFFF" w:themeColor="background1"/>
                              </w:rPr>
                            </w:pPr>
                          </w:p>
                          <w:p w14:paraId="15C5A01B" w14:textId="77777777" w:rsidR="00691AD2" w:rsidRPr="00B94096" w:rsidRDefault="00691AD2" w:rsidP="00691AD2">
                            <w:pPr>
                              <w:spacing w:before="120"/>
                              <w:jc w:val="center"/>
                              <w:rPr>
                                <w:color w:val="FFFFFF" w:themeColor="background1"/>
                              </w:rPr>
                            </w:pPr>
                          </w:p>
                          <w:p w14:paraId="599BE727" w14:textId="77777777" w:rsidR="00691AD2" w:rsidRPr="00B94096" w:rsidRDefault="00691AD2" w:rsidP="00691AD2">
                            <w:pPr>
                              <w:spacing w:before="120"/>
                              <w:jc w:val="center"/>
                              <w:rPr>
                                <w:color w:val="FFFFFF" w:themeColor="background1"/>
                              </w:rPr>
                            </w:pPr>
                          </w:p>
                          <w:p w14:paraId="4CFF979D" w14:textId="77777777" w:rsidR="00691AD2" w:rsidRPr="00B94096" w:rsidRDefault="00691AD2" w:rsidP="00691AD2">
                            <w:pPr>
                              <w:spacing w:before="120"/>
                              <w:jc w:val="center"/>
                              <w:rPr>
                                <w:color w:val="FFFFFF" w:themeColor="background1"/>
                              </w:rPr>
                            </w:pPr>
                          </w:p>
                          <w:p w14:paraId="046830B7" w14:textId="77777777" w:rsidR="00691AD2" w:rsidRPr="00B94096" w:rsidRDefault="00691AD2" w:rsidP="00691AD2">
                            <w:pPr>
                              <w:spacing w:before="120"/>
                              <w:jc w:val="center"/>
                              <w:rPr>
                                <w:color w:val="FFFFFF" w:themeColor="background1"/>
                              </w:rPr>
                            </w:pPr>
                          </w:p>
                          <w:p w14:paraId="2C218551"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39E6F698" wp14:editId="6C8EF251">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39C9" id="Rechthoek 7" o:spid="_x0000_s1027" style="position:absolute;margin-left:0;margin-top:-85.05pt;width:598.5pt;height:845.25pt;z-index:251671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" fillcolor="#4c4797" strokecolor="#4c4797" strokeweight="1pt">
                <v:textbox inset="36pt,57.6pt,36pt,36pt">
                  <w:txbxContent>
                    <w:p w14:paraId="54EFFCE4" w14:textId="77777777" w:rsidR="00691AD2" w:rsidRPr="00B94096" w:rsidRDefault="00691AD2" w:rsidP="00732044">
                      <w:pPr>
                        <w:spacing w:before="120"/>
                        <w:ind w:left="0" w:right="501"/>
                        <w:rPr>
                          <w:color w:val="FFFFFF" w:themeColor="background1"/>
                        </w:rPr>
                      </w:pPr>
                    </w:p>
                    <w:p w14:paraId="15C5A01B" w14:textId="77777777" w:rsidR="00691AD2" w:rsidRPr="00B94096" w:rsidRDefault="00691AD2" w:rsidP="00691AD2">
                      <w:pPr>
                        <w:spacing w:before="120"/>
                        <w:jc w:val="center"/>
                        <w:rPr>
                          <w:color w:val="FFFFFF" w:themeColor="background1"/>
                        </w:rPr>
                      </w:pPr>
                    </w:p>
                    <w:p w14:paraId="599BE727" w14:textId="77777777" w:rsidR="00691AD2" w:rsidRPr="00B94096" w:rsidRDefault="00691AD2" w:rsidP="00691AD2">
                      <w:pPr>
                        <w:spacing w:before="120"/>
                        <w:jc w:val="center"/>
                        <w:rPr>
                          <w:color w:val="FFFFFF" w:themeColor="background1"/>
                        </w:rPr>
                      </w:pPr>
                    </w:p>
                    <w:p w14:paraId="4CFF979D" w14:textId="77777777" w:rsidR="00691AD2" w:rsidRPr="00B94096" w:rsidRDefault="00691AD2" w:rsidP="00691AD2">
                      <w:pPr>
                        <w:spacing w:before="120"/>
                        <w:jc w:val="center"/>
                        <w:rPr>
                          <w:color w:val="FFFFFF" w:themeColor="background1"/>
                        </w:rPr>
                      </w:pPr>
                    </w:p>
                    <w:p w14:paraId="046830B7" w14:textId="77777777" w:rsidR="00691AD2" w:rsidRPr="00B94096" w:rsidRDefault="00691AD2" w:rsidP="00691AD2">
                      <w:pPr>
                        <w:spacing w:before="120"/>
                        <w:jc w:val="center"/>
                        <w:rPr>
                          <w:color w:val="FFFFFF" w:themeColor="background1"/>
                        </w:rPr>
                      </w:pPr>
                    </w:p>
                    <w:p w14:paraId="2C218551"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39E6F698" wp14:editId="6C8EF251">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v:textbox>
                <w10:wrap anchorx="page"/>
              </v:rect>
            </w:pict>
          </mc:Fallback>
        </mc:AlternateContent>
      </w:r>
    </w:p>
    <w:p w14:paraId="1D9D0F9D" w14:textId="77777777" w:rsidR="00630050" w:rsidRPr="00B94096" w:rsidRDefault="00630050" w:rsidP="00AB5BB7">
      <w:pPr>
        <w:ind w:left="0"/>
      </w:pPr>
    </w:p>
    <w:p w14:paraId="2D6CA977" w14:textId="77777777" w:rsidR="003140C3" w:rsidRPr="00B94096" w:rsidRDefault="003140C3" w:rsidP="00AB5BB7">
      <w:pPr>
        <w:ind w:left="0"/>
      </w:pPr>
    </w:p>
    <w:p w14:paraId="3CAE133F" w14:textId="77777777" w:rsidR="003140C3" w:rsidRPr="00B94096" w:rsidRDefault="003140C3" w:rsidP="00AB5BB7">
      <w:pPr>
        <w:ind w:left="0"/>
      </w:pPr>
    </w:p>
    <w:p w14:paraId="7D2529A1" w14:textId="77777777" w:rsidR="003140C3" w:rsidRPr="00B94096" w:rsidRDefault="003140C3" w:rsidP="00AE5E0D">
      <w:pPr>
        <w:ind w:left="0"/>
        <w:jc w:val="center"/>
      </w:pPr>
    </w:p>
    <w:p w14:paraId="15BB0C36" w14:textId="77777777" w:rsidR="003140C3" w:rsidRPr="00B94096" w:rsidRDefault="003140C3" w:rsidP="00AB5BB7">
      <w:pPr>
        <w:ind w:left="0"/>
      </w:pPr>
    </w:p>
    <w:p w14:paraId="43D03DDF" w14:textId="77777777" w:rsidR="00C36D11" w:rsidRPr="00B94096" w:rsidRDefault="00C56207" w:rsidP="00C36D11">
      <w:pPr>
        <w:ind w:left="0"/>
      </w:pPr>
      <w:r w:rsidRPr="00B94096">
        <w:br w:type="page"/>
      </w:r>
    </w:p>
    <w:p w14:paraId="6E462958" w14:textId="77777777" w:rsidR="000450A9" w:rsidRDefault="000450A9" w:rsidP="000450A9">
      <w:pPr>
        <w:pStyle w:val="Kop1"/>
        <w:numPr>
          <w:ilvl w:val="0"/>
          <w:numId w:val="0"/>
        </w:numPr>
        <w:ind w:left="357" w:right="5811"/>
        <w:rPr>
          <w:lang w:val="en-GB"/>
        </w:rPr>
      </w:pPr>
      <w:bookmarkStart w:id="0" w:name="_Toc102392520"/>
      <w:r>
        <w:rPr>
          <w:lang w:val="en-GB"/>
        </w:rPr>
        <w:lastRenderedPageBreak/>
        <w:t>Table of content</w:t>
      </w:r>
      <w:bookmarkEnd w:id="0"/>
    </w:p>
    <w:sdt>
      <w:sdtPr>
        <w:rPr>
          <w:rFonts w:ascii="Lexend Light" w:eastAsiaTheme="minorHAnsi" w:hAnsi="Lexend Light" w:cstheme="minorBidi"/>
          <w:color w:val="auto"/>
          <w:sz w:val="24"/>
          <w:szCs w:val="22"/>
          <w:lang w:val="nl-NL" w:eastAsia="en-US"/>
        </w:rPr>
        <w:id w:val="-476846357"/>
        <w:docPartObj>
          <w:docPartGallery w:val="Table of Contents"/>
          <w:docPartUnique/>
        </w:docPartObj>
      </w:sdtPr>
      <w:sdtEndPr>
        <w:rPr>
          <w:b/>
          <w:bCs/>
        </w:rPr>
      </w:sdtEndPr>
      <w:sdtContent>
        <w:p w14:paraId="14AD1686" w14:textId="7214A492" w:rsidR="000450A9" w:rsidRDefault="000450A9" w:rsidP="000450A9">
          <w:pPr>
            <w:pStyle w:val="Kopvaninhoudsopgave"/>
            <w:rPr>
              <w:noProof/>
            </w:rPr>
          </w:pPr>
          <w:r>
            <w:rPr>
              <w:lang w:val="nl-BE"/>
            </w:rPr>
            <w:fldChar w:fldCharType="begin"/>
          </w:r>
          <w:r>
            <w:instrText xml:space="preserve"> TOC \o "1-3" \h \z \u </w:instrText>
          </w:r>
          <w:r>
            <w:rPr>
              <w:lang w:val="nl-BE"/>
            </w:rPr>
            <w:fldChar w:fldCharType="separate"/>
          </w:r>
          <w:hyperlink w:anchor="_Toc102392520" w:history="1">
            <w:r w:rsidRPr="000450A9">
              <w:rPr>
                <w:rStyle w:val="Hyperlink"/>
                <w:rFonts w:ascii="Lexend Light" w:eastAsiaTheme="minorHAnsi" w:hAnsi="Lexend Light" w:cstheme="minorBidi"/>
                <w:sz w:val="24"/>
                <w:szCs w:val="22"/>
                <w:lang w:eastAsia="en-US"/>
              </w:rPr>
              <w:t>_Toc102392520</w:t>
            </w:r>
          </w:hyperlink>
        </w:p>
        <w:p w14:paraId="4F45C867" w14:textId="4025D446" w:rsidR="000450A9" w:rsidRDefault="000450A9" w:rsidP="000450A9">
          <w:pPr>
            <w:pStyle w:val="Inhopg1"/>
            <w:tabs>
              <w:tab w:val="right" w:leader="dot" w:pos="9062"/>
            </w:tabs>
            <w:ind w:left="426"/>
            <w:rPr>
              <w:noProof/>
            </w:rPr>
          </w:pPr>
          <w:hyperlink w:anchor="_Toc102392521" w:history="1">
            <w:r w:rsidRPr="00F93A0E">
              <w:rPr>
                <w:rStyle w:val="Hyperlink"/>
                <w:noProof/>
                <w:lang w:val="en-GB"/>
              </w:rPr>
              <w:t>Assessment interview</w:t>
            </w:r>
            <w:r>
              <w:rPr>
                <w:noProof/>
                <w:webHidden/>
              </w:rPr>
              <w:tab/>
            </w:r>
            <w:r>
              <w:rPr>
                <w:noProof/>
                <w:webHidden/>
              </w:rPr>
              <w:fldChar w:fldCharType="begin"/>
            </w:r>
            <w:r>
              <w:rPr>
                <w:noProof/>
                <w:webHidden/>
              </w:rPr>
              <w:instrText xml:space="preserve"> PAGEREF _Toc102392521 \h </w:instrText>
            </w:r>
            <w:r>
              <w:rPr>
                <w:noProof/>
                <w:webHidden/>
              </w:rPr>
            </w:r>
            <w:r>
              <w:rPr>
                <w:noProof/>
                <w:webHidden/>
              </w:rPr>
              <w:fldChar w:fldCharType="separate"/>
            </w:r>
            <w:r>
              <w:rPr>
                <w:noProof/>
                <w:webHidden/>
              </w:rPr>
              <w:t>2</w:t>
            </w:r>
            <w:r>
              <w:rPr>
                <w:noProof/>
                <w:webHidden/>
              </w:rPr>
              <w:fldChar w:fldCharType="end"/>
            </w:r>
          </w:hyperlink>
        </w:p>
        <w:p w14:paraId="4325FA53" w14:textId="7D43B673" w:rsidR="000450A9" w:rsidRDefault="000450A9" w:rsidP="000450A9">
          <w:pPr>
            <w:pStyle w:val="Inhopg2"/>
            <w:tabs>
              <w:tab w:val="right" w:leader="dot" w:pos="9062"/>
            </w:tabs>
            <w:ind w:left="708"/>
            <w:rPr>
              <w:noProof/>
            </w:rPr>
          </w:pPr>
          <w:hyperlink w:anchor="_Toc102392522" w:history="1">
            <w:r w:rsidRPr="00F93A0E">
              <w:rPr>
                <w:rStyle w:val="Hyperlink"/>
                <w:noProof/>
              </w:rPr>
              <w:t>Framework</w:t>
            </w:r>
            <w:r>
              <w:rPr>
                <w:noProof/>
                <w:webHidden/>
              </w:rPr>
              <w:tab/>
            </w:r>
            <w:r>
              <w:rPr>
                <w:noProof/>
                <w:webHidden/>
              </w:rPr>
              <w:fldChar w:fldCharType="begin"/>
            </w:r>
            <w:r>
              <w:rPr>
                <w:noProof/>
                <w:webHidden/>
              </w:rPr>
              <w:instrText xml:space="preserve"> PAGEREF _Toc102392522 \h </w:instrText>
            </w:r>
            <w:r>
              <w:rPr>
                <w:noProof/>
                <w:webHidden/>
              </w:rPr>
            </w:r>
            <w:r>
              <w:rPr>
                <w:noProof/>
                <w:webHidden/>
              </w:rPr>
              <w:fldChar w:fldCharType="separate"/>
            </w:r>
            <w:r>
              <w:rPr>
                <w:noProof/>
                <w:webHidden/>
              </w:rPr>
              <w:t>2</w:t>
            </w:r>
            <w:r>
              <w:rPr>
                <w:noProof/>
                <w:webHidden/>
              </w:rPr>
              <w:fldChar w:fldCharType="end"/>
            </w:r>
          </w:hyperlink>
        </w:p>
        <w:p w14:paraId="23011301" w14:textId="46BBC51C" w:rsidR="000450A9" w:rsidRDefault="000450A9" w:rsidP="000450A9">
          <w:pPr>
            <w:pStyle w:val="Inhopg2"/>
            <w:tabs>
              <w:tab w:val="right" w:leader="dot" w:pos="9062"/>
            </w:tabs>
            <w:ind w:left="708"/>
            <w:rPr>
              <w:noProof/>
            </w:rPr>
          </w:pPr>
          <w:hyperlink w:anchor="_Toc102392523" w:history="1">
            <w:r w:rsidRPr="00F93A0E">
              <w:rPr>
                <w:rStyle w:val="Hyperlink"/>
                <w:noProof/>
                <w:lang w:val="en-GB"/>
              </w:rPr>
              <w:t>Semi-structured assessment interview</w:t>
            </w:r>
            <w:r>
              <w:rPr>
                <w:noProof/>
                <w:webHidden/>
              </w:rPr>
              <w:tab/>
            </w:r>
            <w:r>
              <w:rPr>
                <w:noProof/>
                <w:webHidden/>
              </w:rPr>
              <w:fldChar w:fldCharType="begin"/>
            </w:r>
            <w:r>
              <w:rPr>
                <w:noProof/>
                <w:webHidden/>
              </w:rPr>
              <w:instrText xml:space="preserve"> PAGEREF _Toc102392523 \h </w:instrText>
            </w:r>
            <w:r>
              <w:rPr>
                <w:noProof/>
                <w:webHidden/>
              </w:rPr>
            </w:r>
            <w:r>
              <w:rPr>
                <w:noProof/>
                <w:webHidden/>
              </w:rPr>
              <w:fldChar w:fldCharType="separate"/>
            </w:r>
            <w:r>
              <w:rPr>
                <w:noProof/>
                <w:webHidden/>
              </w:rPr>
              <w:t>3</w:t>
            </w:r>
            <w:r>
              <w:rPr>
                <w:noProof/>
                <w:webHidden/>
              </w:rPr>
              <w:fldChar w:fldCharType="end"/>
            </w:r>
          </w:hyperlink>
        </w:p>
        <w:p w14:paraId="7B42C076" w14:textId="4C0B67D9" w:rsidR="000450A9" w:rsidRDefault="000450A9" w:rsidP="000450A9">
          <w:pPr>
            <w:pStyle w:val="Inhopg3"/>
            <w:tabs>
              <w:tab w:val="right" w:leader="dot" w:pos="9062"/>
            </w:tabs>
            <w:ind w:left="1416"/>
            <w:rPr>
              <w:noProof/>
            </w:rPr>
          </w:pPr>
          <w:hyperlink w:anchor="_Toc102392524" w:history="1">
            <w:r w:rsidRPr="00F93A0E">
              <w:rPr>
                <w:rStyle w:val="Hyperlink"/>
                <w:noProof/>
              </w:rPr>
              <w:t>Study trajectory</w:t>
            </w:r>
            <w:r>
              <w:rPr>
                <w:noProof/>
                <w:webHidden/>
              </w:rPr>
              <w:tab/>
            </w:r>
            <w:r>
              <w:rPr>
                <w:noProof/>
                <w:webHidden/>
              </w:rPr>
              <w:fldChar w:fldCharType="begin"/>
            </w:r>
            <w:r>
              <w:rPr>
                <w:noProof/>
                <w:webHidden/>
              </w:rPr>
              <w:instrText xml:space="preserve"> PAGEREF _Toc102392524 \h </w:instrText>
            </w:r>
            <w:r>
              <w:rPr>
                <w:noProof/>
                <w:webHidden/>
              </w:rPr>
            </w:r>
            <w:r>
              <w:rPr>
                <w:noProof/>
                <w:webHidden/>
              </w:rPr>
              <w:fldChar w:fldCharType="separate"/>
            </w:r>
            <w:r>
              <w:rPr>
                <w:noProof/>
                <w:webHidden/>
              </w:rPr>
              <w:t>4</w:t>
            </w:r>
            <w:r>
              <w:rPr>
                <w:noProof/>
                <w:webHidden/>
              </w:rPr>
              <w:fldChar w:fldCharType="end"/>
            </w:r>
          </w:hyperlink>
        </w:p>
        <w:p w14:paraId="4ADE6A6C" w14:textId="6FA3C396" w:rsidR="000450A9" w:rsidRDefault="000450A9" w:rsidP="000450A9">
          <w:pPr>
            <w:pStyle w:val="Inhopg3"/>
            <w:tabs>
              <w:tab w:val="right" w:leader="dot" w:pos="9062"/>
            </w:tabs>
            <w:ind w:left="1416"/>
            <w:rPr>
              <w:noProof/>
            </w:rPr>
          </w:pPr>
          <w:hyperlink w:anchor="_Toc102392525" w:history="1">
            <w:r w:rsidRPr="00F93A0E">
              <w:rPr>
                <w:rStyle w:val="Hyperlink"/>
                <w:noProof/>
              </w:rPr>
              <w:t>Mobility and infrastructure</w:t>
            </w:r>
            <w:r>
              <w:rPr>
                <w:noProof/>
                <w:webHidden/>
              </w:rPr>
              <w:tab/>
            </w:r>
            <w:r>
              <w:rPr>
                <w:noProof/>
                <w:webHidden/>
              </w:rPr>
              <w:fldChar w:fldCharType="begin"/>
            </w:r>
            <w:r>
              <w:rPr>
                <w:noProof/>
                <w:webHidden/>
              </w:rPr>
              <w:instrText xml:space="preserve"> PAGEREF _Toc102392525 \h </w:instrText>
            </w:r>
            <w:r>
              <w:rPr>
                <w:noProof/>
                <w:webHidden/>
              </w:rPr>
            </w:r>
            <w:r>
              <w:rPr>
                <w:noProof/>
                <w:webHidden/>
              </w:rPr>
              <w:fldChar w:fldCharType="separate"/>
            </w:r>
            <w:r>
              <w:rPr>
                <w:noProof/>
                <w:webHidden/>
              </w:rPr>
              <w:t>11</w:t>
            </w:r>
            <w:r>
              <w:rPr>
                <w:noProof/>
                <w:webHidden/>
              </w:rPr>
              <w:fldChar w:fldCharType="end"/>
            </w:r>
          </w:hyperlink>
        </w:p>
        <w:p w14:paraId="51A59F4E" w14:textId="7C969729" w:rsidR="000450A9" w:rsidRDefault="000450A9" w:rsidP="000450A9">
          <w:pPr>
            <w:pStyle w:val="Inhopg3"/>
            <w:tabs>
              <w:tab w:val="right" w:leader="dot" w:pos="9062"/>
            </w:tabs>
            <w:ind w:left="1416"/>
            <w:rPr>
              <w:noProof/>
            </w:rPr>
          </w:pPr>
          <w:hyperlink w:anchor="_Toc102392526" w:history="1">
            <w:r w:rsidRPr="00F93A0E">
              <w:rPr>
                <w:rStyle w:val="Hyperlink"/>
                <w:noProof/>
              </w:rPr>
              <w:t>Student life</w:t>
            </w:r>
            <w:r>
              <w:rPr>
                <w:noProof/>
                <w:webHidden/>
              </w:rPr>
              <w:tab/>
            </w:r>
            <w:r>
              <w:rPr>
                <w:noProof/>
                <w:webHidden/>
              </w:rPr>
              <w:fldChar w:fldCharType="begin"/>
            </w:r>
            <w:r>
              <w:rPr>
                <w:noProof/>
                <w:webHidden/>
              </w:rPr>
              <w:instrText xml:space="preserve"> PAGEREF _Toc102392526 \h </w:instrText>
            </w:r>
            <w:r>
              <w:rPr>
                <w:noProof/>
                <w:webHidden/>
              </w:rPr>
            </w:r>
            <w:r>
              <w:rPr>
                <w:noProof/>
                <w:webHidden/>
              </w:rPr>
              <w:fldChar w:fldCharType="separate"/>
            </w:r>
            <w:r>
              <w:rPr>
                <w:noProof/>
                <w:webHidden/>
              </w:rPr>
              <w:t>11</w:t>
            </w:r>
            <w:r>
              <w:rPr>
                <w:noProof/>
                <w:webHidden/>
              </w:rPr>
              <w:fldChar w:fldCharType="end"/>
            </w:r>
          </w:hyperlink>
        </w:p>
        <w:p w14:paraId="59DD46A8" w14:textId="0DF8E0F8" w:rsidR="000450A9" w:rsidRDefault="000450A9" w:rsidP="000450A9">
          <w:pPr>
            <w:pStyle w:val="Inhopg2"/>
            <w:tabs>
              <w:tab w:val="right" w:leader="dot" w:pos="9062"/>
            </w:tabs>
            <w:ind w:left="708"/>
            <w:rPr>
              <w:noProof/>
            </w:rPr>
          </w:pPr>
          <w:hyperlink w:anchor="_Toc102392527" w:history="1">
            <w:r w:rsidRPr="00F93A0E">
              <w:rPr>
                <w:rStyle w:val="Hyperlink"/>
                <w:noProof/>
              </w:rPr>
              <w:t>Your questions</w:t>
            </w:r>
            <w:r>
              <w:rPr>
                <w:noProof/>
                <w:webHidden/>
              </w:rPr>
              <w:tab/>
            </w:r>
            <w:r>
              <w:rPr>
                <w:noProof/>
                <w:webHidden/>
              </w:rPr>
              <w:fldChar w:fldCharType="begin"/>
            </w:r>
            <w:r>
              <w:rPr>
                <w:noProof/>
                <w:webHidden/>
              </w:rPr>
              <w:instrText xml:space="preserve"> PAGEREF _Toc102392527 \h </w:instrText>
            </w:r>
            <w:r>
              <w:rPr>
                <w:noProof/>
                <w:webHidden/>
              </w:rPr>
            </w:r>
            <w:r>
              <w:rPr>
                <w:noProof/>
                <w:webHidden/>
              </w:rPr>
              <w:fldChar w:fldCharType="separate"/>
            </w:r>
            <w:r>
              <w:rPr>
                <w:noProof/>
                <w:webHidden/>
              </w:rPr>
              <w:t>13</w:t>
            </w:r>
            <w:r>
              <w:rPr>
                <w:noProof/>
                <w:webHidden/>
              </w:rPr>
              <w:fldChar w:fldCharType="end"/>
            </w:r>
          </w:hyperlink>
        </w:p>
        <w:p w14:paraId="18EC7446" w14:textId="75406992" w:rsidR="000450A9" w:rsidRDefault="000450A9" w:rsidP="000450A9">
          <w:pPr>
            <w:pStyle w:val="Inhopg2"/>
            <w:tabs>
              <w:tab w:val="right" w:leader="dot" w:pos="9062"/>
            </w:tabs>
            <w:ind w:left="708"/>
            <w:rPr>
              <w:noProof/>
            </w:rPr>
          </w:pPr>
          <w:hyperlink w:anchor="_Toc102392528" w:history="1">
            <w:r w:rsidRPr="00F93A0E">
              <w:rPr>
                <w:rStyle w:val="Hyperlink"/>
                <w:noProof/>
              </w:rPr>
              <w:t>Guidelines for communication</w:t>
            </w:r>
            <w:r>
              <w:rPr>
                <w:noProof/>
                <w:webHidden/>
              </w:rPr>
              <w:tab/>
            </w:r>
            <w:r>
              <w:rPr>
                <w:noProof/>
                <w:webHidden/>
              </w:rPr>
              <w:fldChar w:fldCharType="begin"/>
            </w:r>
            <w:r>
              <w:rPr>
                <w:noProof/>
                <w:webHidden/>
              </w:rPr>
              <w:instrText xml:space="preserve"> PAGEREF _Toc102392528 \h </w:instrText>
            </w:r>
            <w:r>
              <w:rPr>
                <w:noProof/>
                <w:webHidden/>
              </w:rPr>
            </w:r>
            <w:r>
              <w:rPr>
                <w:noProof/>
                <w:webHidden/>
              </w:rPr>
              <w:fldChar w:fldCharType="separate"/>
            </w:r>
            <w:r>
              <w:rPr>
                <w:noProof/>
                <w:webHidden/>
              </w:rPr>
              <w:t>13</w:t>
            </w:r>
            <w:r>
              <w:rPr>
                <w:noProof/>
                <w:webHidden/>
              </w:rPr>
              <w:fldChar w:fldCharType="end"/>
            </w:r>
          </w:hyperlink>
        </w:p>
        <w:p w14:paraId="423561B8" w14:textId="77777777" w:rsidR="000450A9" w:rsidRDefault="000450A9" w:rsidP="000450A9">
          <w:pPr>
            <w:ind w:left="426"/>
          </w:pPr>
          <w:r>
            <w:rPr>
              <w:b/>
              <w:bCs/>
              <w:lang w:val="nl-NL"/>
            </w:rPr>
            <w:fldChar w:fldCharType="end"/>
          </w:r>
        </w:p>
      </w:sdtContent>
    </w:sdt>
    <w:p w14:paraId="14F2A3D7" w14:textId="77777777" w:rsidR="000450A9" w:rsidRDefault="000450A9" w:rsidP="000450A9">
      <w:pPr>
        <w:spacing w:line="259" w:lineRule="auto"/>
        <w:ind w:left="426"/>
        <w:rPr>
          <w:lang w:val="en-GB"/>
        </w:rPr>
      </w:pPr>
    </w:p>
    <w:p w14:paraId="3B843A56" w14:textId="77777777" w:rsidR="000450A9" w:rsidRDefault="000450A9" w:rsidP="000450A9">
      <w:pPr>
        <w:spacing w:line="259" w:lineRule="auto"/>
        <w:ind w:left="0"/>
        <w:rPr>
          <w:rFonts w:ascii="Lexend SemiBold" w:eastAsiaTheme="majorEastAsia" w:hAnsi="Lexend SemiBold" w:cstheme="majorBidi"/>
          <w:color w:val="FFFFFF" w:themeColor="background1"/>
          <w:sz w:val="34"/>
          <w:szCs w:val="32"/>
          <w:lang w:val="en-GB"/>
        </w:rPr>
      </w:pPr>
      <w:r>
        <w:rPr>
          <w:lang w:val="en-GB"/>
        </w:rPr>
        <w:br w:type="page"/>
      </w:r>
    </w:p>
    <w:p w14:paraId="5ABEB6CE" w14:textId="77777777" w:rsidR="000450A9" w:rsidRDefault="000450A9" w:rsidP="000450A9">
      <w:pPr>
        <w:pStyle w:val="Kop1"/>
        <w:numPr>
          <w:ilvl w:val="0"/>
          <w:numId w:val="0"/>
        </w:numPr>
        <w:ind w:left="357" w:right="4961"/>
        <w:rPr>
          <w:lang w:val="en-GB"/>
        </w:rPr>
      </w:pPr>
      <w:bookmarkStart w:id="1" w:name="_Toc102392521"/>
      <w:r>
        <w:rPr>
          <w:lang w:val="en-GB"/>
        </w:rPr>
        <w:lastRenderedPageBreak/>
        <w:t>Assessment interview</w:t>
      </w:r>
      <w:bookmarkEnd w:id="1"/>
    </w:p>
    <w:p w14:paraId="6177D433" w14:textId="77777777" w:rsidR="000450A9" w:rsidRDefault="000450A9" w:rsidP="000450A9">
      <w:bookmarkStart w:id="2" w:name="_Toc102392522"/>
    </w:p>
    <w:p w14:paraId="4D14A0C9" w14:textId="77777777" w:rsidR="000450A9" w:rsidRDefault="000450A9" w:rsidP="000450A9">
      <w:pPr>
        <w:pStyle w:val="Kop2"/>
      </w:pPr>
      <w:r>
        <w:t>Framework</w:t>
      </w:r>
      <w:bookmarkEnd w:id="2"/>
    </w:p>
    <w:p w14:paraId="2B692D51" w14:textId="77777777" w:rsidR="000450A9" w:rsidRPr="009C5F0A" w:rsidRDefault="000450A9" w:rsidP="000450A9">
      <w:r w:rsidRPr="009C5F0A">
        <w:t xml:space="preserve">In case a student with a disability encounters specific barriers and support needs due to a disability, the institution for higher education has the legal obligation to thoroughly assess these support needs in relation to the specific context. In light of the right to reasonable accommodations, the input of the student himself is crucial during this process of registration of the disability and allocation of the accommodations. A semi-structured assessment interview is an effective tool to assess and inventory the specific support needs and required reasonable accommodations, in interaction with the student. </w:t>
      </w:r>
    </w:p>
    <w:p w14:paraId="7CFC3E49" w14:textId="77777777" w:rsidR="000450A9" w:rsidRDefault="000450A9" w:rsidP="000450A9">
      <w:r w:rsidRPr="009C5F0A">
        <w:t xml:space="preserve">For an in-depth analysis of the barriers and support needs of a student with a disability, the full spectrum of college life should be assessed: </w:t>
      </w:r>
    </w:p>
    <w:p w14:paraId="73EE69C2" w14:textId="77777777" w:rsidR="000450A9" w:rsidRDefault="000450A9" w:rsidP="000450A9">
      <w:pPr>
        <w:jc w:val="center"/>
      </w:pPr>
      <w:r w:rsidRPr="007C4512">
        <w:rPr>
          <w:noProof/>
          <w:color w:val="95D0F1"/>
        </w:rPr>
        <w:drawing>
          <wp:inline distT="0" distB="0" distL="0" distR="0" wp14:anchorId="1296966B" wp14:editId="36153CE5">
            <wp:extent cx="5334744" cy="2076740"/>
            <wp:effectExtent l="0" t="0" r="0" b="0"/>
            <wp:docPr id="2" name="Afbeelding 2"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logo&#10;&#10;Automatisch gegenereerde beschrijving"/>
                    <pic:cNvPicPr/>
                  </pic:nvPicPr>
                  <pic:blipFill>
                    <a:blip r:embed="rId12"/>
                    <a:stretch>
                      <a:fillRect/>
                    </a:stretch>
                  </pic:blipFill>
                  <pic:spPr>
                    <a:xfrm>
                      <a:off x="0" y="0"/>
                      <a:ext cx="5334744" cy="2076740"/>
                    </a:xfrm>
                    <a:prstGeom prst="rect">
                      <a:avLst/>
                    </a:prstGeom>
                  </pic:spPr>
                </pic:pic>
              </a:graphicData>
            </a:graphic>
          </wp:inline>
        </w:drawing>
      </w:r>
    </w:p>
    <w:p w14:paraId="1C5C1F68" w14:textId="77777777" w:rsidR="000450A9" w:rsidRDefault="000450A9" w:rsidP="000450A9">
      <w:r w:rsidRPr="0050374B">
        <w:t xml:space="preserve">Institutions for higher education can use this semi-structured assessment interview to help inventory the support needs of students with a disability. All four domains of student life are questioned throughout this interview. For each question digital notes can be added. </w:t>
      </w:r>
    </w:p>
    <w:p w14:paraId="152D89DD" w14:textId="77777777" w:rsidR="000450A9" w:rsidRPr="0050374B" w:rsidRDefault="000450A9" w:rsidP="000450A9">
      <w:r>
        <w:br/>
      </w:r>
      <w:r w:rsidRPr="0050374B">
        <w:t xml:space="preserve">It can be helpful to consult the charts on the different disabilities to see </w:t>
      </w:r>
      <w:r w:rsidRPr="0050374B">
        <w:lastRenderedPageBreak/>
        <w:t xml:space="preserve">which of the common barriers and facilitators for the specific disability are applicable. </w:t>
      </w:r>
    </w:p>
    <w:p w14:paraId="0F0E95CA" w14:textId="77777777" w:rsidR="000450A9" w:rsidRDefault="000450A9" w:rsidP="000450A9">
      <w:r w:rsidRPr="0050374B">
        <w:t>This bundle also consists of some basic guidelines for communications that should be taken into account during the assessment interview.</w:t>
      </w:r>
    </w:p>
    <w:p w14:paraId="3D952A32" w14:textId="77777777" w:rsidR="000450A9" w:rsidRPr="004B0F10" w:rsidRDefault="000450A9" w:rsidP="000450A9">
      <w:pPr>
        <w:pStyle w:val="Kop2"/>
        <w:rPr>
          <w:lang w:val="en-GB"/>
        </w:rPr>
      </w:pPr>
      <w:bookmarkStart w:id="3" w:name="_Toc102392523"/>
      <w:r>
        <w:rPr>
          <w:lang w:val="en-GB"/>
        </w:rPr>
        <w:t>Semi-structured assessment interview</w:t>
      </w:r>
      <w:bookmarkEnd w:id="3"/>
    </w:p>
    <w:p w14:paraId="1E808267" w14:textId="77777777" w:rsidR="000450A9" w:rsidRDefault="000450A9" w:rsidP="000450A9">
      <w:r>
        <w:t>What is the nature of your disability?</w:t>
      </w:r>
    </w:p>
    <w:p w14:paraId="431772C6" w14:textId="77777777" w:rsidR="000450A9" w:rsidRPr="006B0F96" w:rsidRDefault="000450A9" w:rsidP="000450A9">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719282277"/>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Physical </w:t>
      </w:r>
      <w:r>
        <w:rPr>
          <w:rFonts w:eastAsiaTheme="minorEastAsia" w:hAnsi="Calibri"/>
          <w:color w:val="000000" w:themeColor="text1"/>
          <w:kern w:val="24"/>
          <w:lang w:eastAsia="nl-BE"/>
        </w:rPr>
        <w:t>disability</w:t>
      </w:r>
    </w:p>
    <w:p w14:paraId="759AE919" w14:textId="77777777" w:rsidR="000450A9" w:rsidRPr="006B0F96" w:rsidRDefault="000450A9" w:rsidP="000450A9">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854773422"/>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Visual disability</w:t>
      </w:r>
      <w:r w:rsidRPr="006B0F96">
        <w:rPr>
          <w:rFonts w:eastAsiaTheme="minorEastAsia" w:hAnsi="Calibri"/>
          <w:color w:val="000000" w:themeColor="text1"/>
          <w:kern w:val="24"/>
          <w:lang w:eastAsia="nl-BE"/>
        </w:rPr>
        <w:t xml:space="preserve"> </w:t>
      </w:r>
    </w:p>
    <w:p w14:paraId="52ED55BF" w14:textId="77777777" w:rsidR="000450A9" w:rsidRPr="006B0F96" w:rsidRDefault="000450A9" w:rsidP="000450A9">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224909601"/>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Hearing disability</w:t>
      </w:r>
    </w:p>
    <w:p w14:paraId="75FF6F5A" w14:textId="77777777" w:rsidR="000450A9" w:rsidRPr="006B0F96" w:rsidRDefault="000450A9" w:rsidP="000450A9">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315308252"/>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Chronic disease</w:t>
      </w:r>
      <w:r w:rsidRPr="006B0F96">
        <w:rPr>
          <w:rFonts w:eastAsiaTheme="minorEastAsia" w:hAnsi="Calibri"/>
          <w:color w:val="000000" w:themeColor="text1"/>
          <w:kern w:val="24"/>
          <w:lang w:eastAsia="nl-BE"/>
        </w:rPr>
        <w:t xml:space="preserve"> </w:t>
      </w:r>
    </w:p>
    <w:p w14:paraId="635FD045"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261457447"/>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L</w:t>
      </w:r>
      <w:r>
        <w:rPr>
          <w:rFonts w:eastAsiaTheme="minorEastAsia" w:hAnsi="Calibri"/>
          <w:color w:val="000000" w:themeColor="text1"/>
          <w:kern w:val="24"/>
          <w:lang w:eastAsia="nl-BE"/>
        </w:rPr>
        <w:t>earning disability (dyslexia or</w:t>
      </w:r>
      <w:r w:rsidRPr="006B0F96">
        <w:rPr>
          <w:rFonts w:eastAsiaTheme="minorEastAsia" w:hAnsi="Calibri"/>
          <w:color w:val="000000" w:themeColor="text1"/>
          <w:kern w:val="24"/>
          <w:lang w:eastAsia="nl-BE"/>
        </w:rPr>
        <w:t xml:space="preserve"> dyscalculia) </w:t>
      </w:r>
    </w:p>
    <w:p w14:paraId="6DC5DB94"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919628276"/>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Autism</w:t>
      </w:r>
      <w:r>
        <w:rPr>
          <w:rFonts w:eastAsiaTheme="minorEastAsia" w:hAnsi="Calibri"/>
          <w:color w:val="000000" w:themeColor="text1"/>
          <w:kern w:val="24"/>
          <w:lang w:eastAsia="nl-BE"/>
        </w:rPr>
        <w:t xml:space="preserve"> spectrum disorder (ASD)</w:t>
      </w:r>
      <w:r w:rsidRPr="006B0F96">
        <w:rPr>
          <w:rFonts w:eastAsiaTheme="minorEastAsia" w:hAnsi="Calibri"/>
          <w:color w:val="000000" w:themeColor="text1"/>
          <w:kern w:val="24"/>
          <w:lang w:eastAsia="nl-BE"/>
        </w:rPr>
        <w:t xml:space="preserve"> </w:t>
      </w:r>
    </w:p>
    <w:p w14:paraId="5A85A7E9"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149788681"/>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A</w:t>
      </w:r>
      <w:r>
        <w:rPr>
          <w:rFonts w:eastAsiaTheme="minorEastAsia" w:hAnsi="Calibri"/>
          <w:color w:val="000000" w:themeColor="text1"/>
          <w:kern w:val="24"/>
          <w:lang w:eastAsia="nl-BE"/>
        </w:rPr>
        <w:t>ttention deficit / hyperactivity disorder (ADHD)</w:t>
      </w:r>
      <w:r w:rsidRPr="006B0F96">
        <w:rPr>
          <w:rFonts w:eastAsiaTheme="minorEastAsia" w:hAnsi="Calibri"/>
          <w:color w:val="000000" w:themeColor="text1"/>
          <w:kern w:val="24"/>
          <w:lang w:eastAsia="nl-BE"/>
        </w:rPr>
        <w:t xml:space="preserve"> </w:t>
      </w:r>
    </w:p>
    <w:p w14:paraId="54878C41"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892723261"/>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Tic</w:t>
      </w:r>
      <w:r>
        <w:rPr>
          <w:rFonts w:eastAsiaTheme="minorEastAsia" w:hAnsi="Calibri"/>
          <w:color w:val="000000" w:themeColor="text1"/>
          <w:kern w:val="24"/>
          <w:lang w:eastAsia="nl-BE"/>
        </w:rPr>
        <w:t xml:space="preserve"> disorder</w:t>
      </w:r>
      <w:r w:rsidRPr="006B0F96">
        <w:rPr>
          <w:rFonts w:eastAsiaTheme="minorEastAsia" w:hAnsi="Calibri"/>
          <w:color w:val="000000" w:themeColor="text1"/>
          <w:kern w:val="24"/>
          <w:lang w:eastAsia="nl-BE"/>
        </w:rPr>
        <w:t xml:space="preserve"> </w:t>
      </w:r>
    </w:p>
    <w:p w14:paraId="6F1C880E"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665911470"/>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Developmental coordination disorder</w:t>
      </w:r>
      <w:r w:rsidRPr="006B0F96">
        <w:rPr>
          <w:rFonts w:eastAsiaTheme="minorEastAsia" w:hAnsi="Calibri"/>
          <w:color w:val="000000" w:themeColor="text1"/>
          <w:kern w:val="24"/>
          <w:lang w:eastAsia="nl-BE"/>
        </w:rPr>
        <w:t xml:space="preserve"> </w:t>
      </w:r>
    </w:p>
    <w:p w14:paraId="349C7740"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636454829"/>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Developmental dysphasia</w:t>
      </w:r>
      <w:r w:rsidRPr="006B0F96">
        <w:rPr>
          <w:rFonts w:eastAsiaTheme="minorEastAsia" w:hAnsi="Calibri"/>
          <w:color w:val="000000" w:themeColor="text1"/>
          <w:kern w:val="24"/>
          <w:lang w:eastAsia="nl-BE"/>
        </w:rPr>
        <w:t xml:space="preserve"> </w:t>
      </w:r>
    </w:p>
    <w:p w14:paraId="719796F5" w14:textId="77777777" w:rsidR="000450A9" w:rsidRPr="006B0F96" w:rsidRDefault="000450A9" w:rsidP="000450A9">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428111368"/>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Developmental stuttering</w:t>
      </w:r>
      <w:r w:rsidRPr="006B0F96">
        <w:rPr>
          <w:rFonts w:eastAsiaTheme="minorEastAsia" w:hAnsi="Calibri"/>
          <w:color w:val="000000" w:themeColor="text1"/>
          <w:kern w:val="24"/>
          <w:lang w:eastAsia="nl-BE"/>
        </w:rPr>
        <w:t xml:space="preserve"> </w:t>
      </w:r>
    </w:p>
    <w:p w14:paraId="5F87247F" w14:textId="77777777" w:rsidR="000450A9" w:rsidRPr="006B0F96" w:rsidRDefault="000450A9" w:rsidP="000450A9">
      <w:pPr>
        <w:tabs>
          <w:tab w:val="num" w:pos="2127"/>
        </w:tabs>
        <w:spacing w:after="0"/>
        <w:ind w:left="2707" w:hanging="3744"/>
        <w:rPr>
          <w:rFonts w:eastAsiaTheme="minorEastAsia" w:hAnsi="Calibri"/>
          <w:color w:val="000000" w:themeColor="text1"/>
          <w:kern w:val="24"/>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330761976"/>
          <w14:checkbox>
            <w14:checked w14:val="0"/>
            <w14:checkedState w14:val="2612" w14:font="MS Gothic"/>
            <w14:uncheckedState w14:val="2610" w14:font="MS Gothic"/>
          </w14:checkbox>
        </w:sdt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Psychiatri</w:t>
      </w:r>
      <w:r>
        <w:rPr>
          <w:rFonts w:eastAsiaTheme="minorEastAsia" w:hAnsi="Calibri"/>
          <w:color w:val="000000" w:themeColor="text1"/>
          <w:kern w:val="24"/>
          <w:lang w:eastAsia="nl-BE"/>
        </w:rPr>
        <w:t>c disability</w:t>
      </w:r>
      <w:r w:rsidRPr="006B0F96">
        <w:rPr>
          <w:rFonts w:eastAsiaTheme="minorEastAsia" w:hAnsi="Calibri"/>
          <w:color w:val="000000" w:themeColor="text1"/>
          <w:kern w:val="24"/>
          <w:lang w:eastAsia="nl-BE"/>
        </w:rPr>
        <w:t xml:space="preserve"> </w:t>
      </w:r>
    </w:p>
    <w:p w14:paraId="5E9000C4" w14:textId="77777777" w:rsidR="000450A9" w:rsidRDefault="000450A9" w:rsidP="000450A9">
      <w:pPr>
        <w:ind w:left="1843"/>
        <w:rPr>
          <w:rFonts w:eastAsiaTheme="minorEastAsia" w:hAnsi="Calibri"/>
          <w:color w:val="000000" w:themeColor="text1"/>
          <w:kern w:val="24"/>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693804112"/>
          <w14:checkbox>
            <w14:checked w14:val="0"/>
            <w14:checkedState w14:val="2612" w14:font="MS Gothic"/>
            <w14:uncheckedState w14:val="2610" w14:font="MS Gothic"/>
          </w14:checkbox>
        </w:sdtPr>
        <w:sdtContent>
          <w:r>
            <w:rPr>
              <w:rFonts w:ascii="MS Gothic" w:eastAsia="MS Gothic" w:hAnsi="MS Gothic" w:hint="eastAsia"/>
              <w:color w:val="000000" w:themeColor="text1"/>
              <w:kern w:val="24"/>
              <w:lang w:eastAsia="nl-BE"/>
            </w:rPr>
            <w:t>☐</w:t>
          </w:r>
        </w:sdtContent>
      </w:sdt>
      <w:r w:rsidRPr="006B0F96">
        <w:rPr>
          <w:rFonts w:eastAsiaTheme="minorEastAsia" w:hAnsi="Calibri"/>
          <w:color w:val="000000" w:themeColor="text1"/>
          <w:kern w:val="24"/>
          <w:lang w:eastAsia="nl-BE"/>
        </w:rPr>
        <w:t xml:space="preserve"> O</w:t>
      </w:r>
      <w:r>
        <w:rPr>
          <w:rFonts w:eastAsiaTheme="minorEastAsia" w:hAnsi="Calibri"/>
          <w:color w:val="000000" w:themeColor="text1"/>
          <w:kern w:val="24"/>
          <w:lang w:eastAsia="nl-BE"/>
        </w:rPr>
        <w:t xml:space="preserve">ther: </w:t>
      </w:r>
      <w:sdt>
        <w:sdtPr>
          <w:rPr>
            <w:rFonts w:eastAsiaTheme="minorEastAsia" w:hAnsi="Calibri"/>
            <w:color w:val="000000" w:themeColor="text1"/>
            <w:kern w:val="24"/>
            <w:lang w:eastAsia="nl-BE"/>
          </w:rPr>
          <w:id w:val="453826189"/>
          <w:placeholder>
            <w:docPart w:val="6E5561949C4B4FBB9D1285338F5A4E29"/>
          </w:placeholder>
          <w:showingPlcHdr/>
        </w:sdtPr>
        <w:sdtContent>
          <w:r>
            <w:rPr>
              <w:rStyle w:val="Tekstvantijdelijkeaanduiding"/>
            </w:rPr>
            <w:t>Click here to add text</w:t>
          </w:r>
        </w:sdtContent>
      </w:sdt>
    </w:p>
    <w:p w14:paraId="557A36DE" w14:textId="77777777" w:rsidR="000450A9" w:rsidRDefault="000450A9" w:rsidP="000450A9">
      <w:r w:rsidRPr="007D7403">
        <w:t>When was your disability diagnosed?</w:t>
      </w:r>
    </w:p>
    <w:sdt>
      <w:sdtPr>
        <w:rPr>
          <w:rFonts w:asciiTheme="majorHAnsi" w:hAnsiTheme="majorHAnsi" w:cstheme="majorHAnsi"/>
        </w:rPr>
        <w:id w:val="-47534660"/>
        <w:placeholder>
          <w:docPart w:val="B124A7947BAB4D448D5FBB15E3FEB309"/>
        </w:placeholder>
      </w:sdtPr>
      <w:sdtContent>
        <w:p w14:paraId="4C97D06B"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284346895"/>
              <w:placeholder>
                <w:docPart w:val="B2E02A6B1CA5440CA5881FE14485D080"/>
              </w:placeholder>
              <w:showingPlcHdr/>
            </w:sdtPr>
            <w:sdtContent>
              <w:r w:rsidRPr="00A519EF">
                <w:rPr>
                  <w:rStyle w:val="Tekstvantijdelijkeaanduiding"/>
                  <w:rFonts w:asciiTheme="majorHAnsi" w:hAnsiTheme="majorHAnsi" w:cstheme="majorHAnsi"/>
                </w:rPr>
                <w:t>Click here to add text</w:t>
              </w:r>
            </w:sdtContent>
          </w:sdt>
        </w:p>
      </w:sdtContent>
    </w:sdt>
    <w:p w14:paraId="772376AE" w14:textId="77777777" w:rsidR="000450A9" w:rsidRPr="00A519EF" w:rsidRDefault="000450A9" w:rsidP="000450A9">
      <w:r w:rsidRPr="00A519EF">
        <w:rPr>
          <w:lang w:eastAsia="nl-BE"/>
        </w:rPr>
        <w:t xml:space="preserve">In what specific situations in daily life do you encounter barriers?  </w:t>
      </w:r>
    </w:p>
    <w:sdt>
      <w:sdtPr>
        <w:rPr>
          <w:rFonts w:asciiTheme="majorHAnsi" w:hAnsiTheme="majorHAnsi" w:cstheme="majorHAnsi"/>
        </w:rPr>
        <w:id w:val="1307593755"/>
        <w:placeholder>
          <w:docPart w:val="13CE5DC5DFC440AD9207542E7FEA393F"/>
        </w:placeholder>
      </w:sdtPr>
      <w:sdtContent>
        <w:p w14:paraId="268CDAF0"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54347021"/>
              <w:placeholder>
                <w:docPart w:val="6C1C75C1F3F94289B68DB6DB530DFFC7"/>
              </w:placeholder>
              <w:showingPlcHdr/>
            </w:sdtPr>
            <w:sdtContent>
              <w:r w:rsidRPr="00A519EF">
                <w:rPr>
                  <w:rStyle w:val="Tekstvantijdelijkeaanduiding"/>
                  <w:rFonts w:asciiTheme="majorHAnsi" w:hAnsiTheme="majorHAnsi" w:cstheme="majorHAnsi"/>
                </w:rPr>
                <w:t>Click here to add text</w:t>
              </w:r>
            </w:sdtContent>
          </w:sdt>
        </w:p>
      </w:sdtContent>
    </w:sdt>
    <w:p w14:paraId="1E4E23C6" w14:textId="77777777" w:rsidR="000450A9" w:rsidRDefault="000450A9" w:rsidP="000450A9">
      <w:r w:rsidRPr="009A26F0">
        <w:t>Did you develop specific coping-mechanisms to deal with these situations? How can people in your proximity support you in these situations?</w:t>
      </w:r>
    </w:p>
    <w:sdt>
      <w:sdtPr>
        <w:rPr>
          <w:rFonts w:asciiTheme="majorHAnsi" w:hAnsiTheme="majorHAnsi" w:cstheme="majorHAnsi"/>
        </w:rPr>
        <w:id w:val="-1261135863"/>
        <w:placeholder>
          <w:docPart w:val="E68A05B41A56415B884AF5DC644E845C"/>
        </w:placeholder>
      </w:sdtPr>
      <w:sdtContent>
        <w:p w14:paraId="36BF2FBB"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33509994"/>
              <w:placeholder>
                <w:docPart w:val="F7E01012CCBE4206A7EF6FB1277BA4A0"/>
              </w:placeholder>
              <w:showingPlcHdr/>
            </w:sdtPr>
            <w:sdtContent>
              <w:r w:rsidRPr="00A519EF">
                <w:rPr>
                  <w:rStyle w:val="Tekstvantijdelijkeaanduiding"/>
                  <w:rFonts w:asciiTheme="majorHAnsi" w:hAnsiTheme="majorHAnsi" w:cstheme="majorHAnsi"/>
                </w:rPr>
                <w:t>Click here to add text</w:t>
              </w:r>
            </w:sdtContent>
          </w:sdt>
        </w:p>
      </w:sdtContent>
    </w:sdt>
    <w:p w14:paraId="5F96F9BD" w14:textId="77777777" w:rsidR="000450A9" w:rsidRDefault="000450A9" w:rsidP="000450A9">
      <w:r w:rsidRPr="00B4544C">
        <w:t>What are your strengths? What is going well? What are you good at or proud of?</w:t>
      </w:r>
    </w:p>
    <w:sdt>
      <w:sdtPr>
        <w:rPr>
          <w:rFonts w:asciiTheme="majorHAnsi" w:hAnsiTheme="majorHAnsi" w:cstheme="majorHAnsi"/>
        </w:rPr>
        <w:id w:val="1139697105"/>
        <w:placeholder>
          <w:docPart w:val="6DB39E9E271C4E298F203F658E55C8B8"/>
        </w:placeholder>
      </w:sdtPr>
      <w:sdtContent>
        <w:p w14:paraId="3DF7BB93"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426688874"/>
              <w:placeholder>
                <w:docPart w:val="B4447B6CBE63415A9E923475C83C1DD7"/>
              </w:placeholder>
              <w:showingPlcHdr/>
            </w:sdtPr>
            <w:sdtContent>
              <w:r w:rsidRPr="00A519EF">
                <w:rPr>
                  <w:rStyle w:val="Tekstvantijdelijkeaanduiding"/>
                  <w:rFonts w:asciiTheme="majorHAnsi" w:hAnsiTheme="majorHAnsi" w:cstheme="majorHAnsi"/>
                </w:rPr>
                <w:t>Click here to add text</w:t>
              </w:r>
            </w:sdtContent>
          </w:sdt>
        </w:p>
      </w:sdtContent>
    </w:sdt>
    <w:p w14:paraId="63E3D02A" w14:textId="77777777" w:rsidR="000450A9" w:rsidRPr="00FA4A8E" w:rsidRDefault="000450A9" w:rsidP="000450A9">
      <w:pPr>
        <w:pStyle w:val="Kop3"/>
      </w:pPr>
      <w:bookmarkStart w:id="4" w:name="_Toc102392524"/>
      <w:r w:rsidRPr="00FA4A8E">
        <w:t>Study trajectory</w:t>
      </w:r>
      <w:bookmarkEnd w:id="4"/>
    </w:p>
    <w:p w14:paraId="35B5CC53" w14:textId="77777777" w:rsidR="000450A9" w:rsidRPr="00601B35" w:rsidRDefault="000450A9" w:rsidP="000450A9">
      <w:pPr>
        <w:pStyle w:val="Kop4"/>
      </w:pPr>
      <w:r w:rsidRPr="00601B35">
        <w:t>Previous studies</w:t>
      </w:r>
    </w:p>
    <w:p w14:paraId="1A6C69AA" w14:textId="77777777" w:rsidR="000450A9" w:rsidRDefault="000450A9" w:rsidP="000450A9">
      <w:r w:rsidRPr="00CB26C8">
        <w:t xml:space="preserve">Which study program did </w:t>
      </w:r>
      <w:r>
        <w:t xml:space="preserve">you </w:t>
      </w:r>
      <w:r w:rsidRPr="00CB26C8">
        <w:t>previously follow in secondary education or higher education?</w:t>
      </w:r>
    </w:p>
    <w:sdt>
      <w:sdtPr>
        <w:rPr>
          <w:rFonts w:asciiTheme="majorHAnsi" w:hAnsiTheme="majorHAnsi" w:cstheme="majorHAnsi"/>
        </w:rPr>
        <w:id w:val="-1544519775"/>
        <w:placeholder>
          <w:docPart w:val="ADC31A870BC348DDB4E62368D9CE938D"/>
        </w:placeholder>
      </w:sdtPr>
      <w:sdtContent>
        <w:p w14:paraId="4C1E6C9C"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802681727"/>
              <w:placeholder>
                <w:docPart w:val="91685DFC04FC42FAA1CBC5F0BD5273AF"/>
              </w:placeholder>
              <w:showingPlcHdr/>
            </w:sdtPr>
            <w:sdtContent>
              <w:r w:rsidRPr="00A519EF">
                <w:rPr>
                  <w:rStyle w:val="Tekstvantijdelijkeaanduiding"/>
                  <w:rFonts w:asciiTheme="majorHAnsi" w:hAnsiTheme="majorHAnsi" w:cstheme="majorHAnsi"/>
                </w:rPr>
                <w:t>Click here to add text</w:t>
              </w:r>
            </w:sdtContent>
          </w:sdt>
        </w:p>
      </w:sdtContent>
    </w:sdt>
    <w:p w14:paraId="46396BF2" w14:textId="77777777" w:rsidR="000450A9" w:rsidRDefault="000450A9" w:rsidP="000450A9">
      <w:r w:rsidRPr="00D10250">
        <w:t>In what courses do you excel?</w:t>
      </w:r>
    </w:p>
    <w:sdt>
      <w:sdtPr>
        <w:rPr>
          <w:rFonts w:asciiTheme="majorHAnsi" w:hAnsiTheme="majorHAnsi" w:cstheme="majorHAnsi"/>
        </w:rPr>
        <w:id w:val="1636986740"/>
        <w:placeholder>
          <w:docPart w:val="8E805FBE85924EB788E2FC78030F2BEE"/>
        </w:placeholder>
      </w:sdtPr>
      <w:sdtContent>
        <w:p w14:paraId="23EF0380"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375437458"/>
              <w:placeholder>
                <w:docPart w:val="EC1E454573514A7E824191F189BC6B7D"/>
              </w:placeholder>
              <w:showingPlcHdr/>
            </w:sdtPr>
            <w:sdtContent>
              <w:r w:rsidRPr="00A519EF">
                <w:rPr>
                  <w:rStyle w:val="Tekstvantijdelijkeaanduiding"/>
                  <w:rFonts w:asciiTheme="majorHAnsi" w:hAnsiTheme="majorHAnsi" w:cstheme="majorHAnsi"/>
                </w:rPr>
                <w:t>Click here to add text</w:t>
              </w:r>
            </w:sdtContent>
          </w:sdt>
        </w:p>
      </w:sdtContent>
    </w:sdt>
    <w:p w14:paraId="2365FE26" w14:textId="77777777" w:rsidR="000450A9" w:rsidRDefault="000450A9" w:rsidP="000450A9">
      <w:r w:rsidRPr="00772FA3">
        <w:t>Which courses do you have difficulties with?</w:t>
      </w:r>
    </w:p>
    <w:sdt>
      <w:sdtPr>
        <w:rPr>
          <w:rFonts w:asciiTheme="majorHAnsi" w:hAnsiTheme="majorHAnsi" w:cstheme="majorHAnsi"/>
        </w:rPr>
        <w:id w:val="1615867626"/>
        <w:placeholder>
          <w:docPart w:val="B1C9572882CC4664B24AD8498C045797"/>
        </w:placeholder>
      </w:sdtPr>
      <w:sdtContent>
        <w:p w14:paraId="1AD3B792"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452294784"/>
              <w:placeholder>
                <w:docPart w:val="F1E79B0D6DB841729C24E6EBC698E3E7"/>
              </w:placeholder>
              <w:showingPlcHdr/>
            </w:sdtPr>
            <w:sdtContent>
              <w:r w:rsidRPr="00A519EF">
                <w:rPr>
                  <w:rStyle w:val="Tekstvantijdelijkeaanduiding"/>
                  <w:rFonts w:asciiTheme="majorHAnsi" w:hAnsiTheme="majorHAnsi" w:cstheme="majorHAnsi"/>
                </w:rPr>
                <w:t>Click here to add text</w:t>
              </w:r>
            </w:sdtContent>
          </w:sdt>
        </w:p>
      </w:sdtContent>
    </w:sdt>
    <w:p w14:paraId="4736259E" w14:textId="77777777" w:rsidR="000450A9" w:rsidRDefault="000450A9" w:rsidP="000450A9">
      <w:r w:rsidRPr="00A6745E">
        <w:t>Which barriers did you encounter as a result of your disability?</w:t>
      </w:r>
    </w:p>
    <w:p w14:paraId="034E067A"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2133475879"/>
          <w:placeholder>
            <w:docPart w:val="C89B2725AC6F4B95A3C4E39529A70AD6"/>
          </w:placeholder>
          <w:showingPlcHdr/>
        </w:sdtPr>
        <w:sdtContent>
          <w:r w:rsidRPr="00A519EF">
            <w:rPr>
              <w:rStyle w:val="Tekstvantijdelijkeaanduiding"/>
              <w:rFonts w:asciiTheme="majorHAnsi" w:hAnsiTheme="majorHAnsi" w:cstheme="majorHAnsi"/>
            </w:rPr>
            <w:t>Click here to add text</w:t>
          </w:r>
        </w:sdtContent>
      </w:sdt>
    </w:p>
    <w:p w14:paraId="635B3542" w14:textId="77777777" w:rsidR="000450A9" w:rsidRDefault="000450A9" w:rsidP="000450A9">
      <w:r w:rsidRPr="00F00599">
        <w:t>Which academic accommodations or support did you receive in the past to help compensate for these barriers?</w:t>
      </w:r>
    </w:p>
    <w:bookmarkStart w:id="5" w:name="_Hlk102391254"/>
    <w:p w14:paraId="3D1714FF"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835660547"/>
          <w:placeholder>
            <w:docPart w:val="90A7644D1E034AD88F6529BC59B0B1FD"/>
          </w:placeholder>
          <w:showingPlcHdr/>
        </w:sdtPr>
        <w:sdtContent>
          <w:r w:rsidRPr="00A519EF">
            <w:rPr>
              <w:rStyle w:val="Tekstvantijdelijkeaanduiding"/>
              <w:rFonts w:asciiTheme="majorHAnsi" w:hAnsiTheme="majorHAnsi" w:cstheme="majorHAnsi"/>
            </w:rPr>
            <w:t>Click here to add text</w:t>
          </w:r>
        </w:sdtContent>
      </w:sdt>
      <w:bookmarkEnd w:id="5"/>
    </w:p>
    <w:p w14:paraId="398D5A52" w14:textId="77777777" w:rsidR="000450A9" w:rsidRDefault="000450A9" w:rsidP="000450A9">
      <w:r w:rsidRPr="00A826C5">
        <w:t>Which of these accommodations did you find really effective?</w:t>
      </w:r>
    </w:p>
    <w:p w14:paraId="7ECED3E7"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1626916662"/>
          <w:placeholder>
            <w:docPart w:val="29BE3080DE6A4E4091B00E8386B61A05"/>
          </w:placeholder>
          <w:showingPlcHdr/>
        </w:sdtPr>
        <w:sdtContent>
          <w:r w:rsidRPr="00A519EF">
            <w:rPr>
              <w:rStyle w:val="Tekstvantijdelijkeaanduiding"/>
              <w:rFonts w:asciiTheme="majorHAnsi" w:hAnsiTheme="majorHAnsi" w:cstheme="majorHAnsi"/>
            </w:rPr>
            <w:t>Click here to add text</w:t>
          </w:r>
        </w:sdtContent>
      </w:sdt>
    </w:p>
    <w:p w14:paraId="5FA43622" w14:textId="77777777" w:rsidR="000450A9" w:rsidRDefault="000450A9" w:rsidP="000450A9">
      <w:r w:rsidRPr="005E4D03">
        <w:t>Do you use specific tools or assistive technology (for example reading software, a magnifying glass, braille, note taker, interpreter, …) ? If yes, please specify.</w:t>
      </w:r>
    </w:p>
    <w:p w14:paraId="39BDA1E0"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1363198599"/>
          <w:placeholder>
            <w:docPart w:val="D1FA1E05908A4EA9B3C7F07AF12877BB"/>
          </w:placeholder>
          <w:showingPlcHdr/>
        </w:sdtPr>
        <w:sdtContent>
          <w:r w:rsidRPr="00A519EF">
            <w:rPr>
              <w:rStyle w:val="Tekstvantijdelijkeaanduiding"/>
              <w:rFonts w:asciiTheme="majorHAnsi" w:hAnsiTheme="majorHAnsi" w:cstheme="majorHAnsi"/>
            </w:rPr>
            <w:t>Click here to add text</w:t>
          </w:r>
        </w:sdtContent>
      </w:sdt>
    </w:p>
    <w:p w14:paraId="3AF7DAF4" w14:textId="77777777" w:rsidR="000450A9" w:rsidRDefault="000450A9" w:rsidP="000450A9">
      <w:r w:rsidRPr="00C213A4">
        <w:lastRenderedPageBreak/>
        <w:t>Are there any support services that are being continued after your transition to higher education?</w:t>
      </w:r>
    </w:p>
    <w:p w14:paraId="51978E8B"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962622769"/>
          <w:placeholder>
            <w:docPart w:val="3CF25E4E0CB641AA8BDFF750D3935AB0"/>
          </w:placeholder>
          <w:showingPlcHdr/>
        </w:sdtPr>
        <w:sdtContent>
          <w:r w:rsidRPr="00A519EF">
            <w:rPr>
              <w:rStyle w:val="Tekstvantijdelijkeaanduiding"/>
              <w:rFonts w:asciiTheme="majorHAnsi" w:hAnsiTheme="majorHAnsi" w:cstheme="majorHAnsi"/>
            </w:rPr>
            <w:t>Click here to add text</w:t>
          </w:r>
        </w:sdtContent>
      </w:sdt>
    </w:p>
    <w:p w14:paraId="3E444469" w14:textId="77777777" w:rsidR="000450A9" w:rsidRPr="00980319" w:rsidRDefault="000450A9" w:rsidP="000450A9">
      <w:pPr>
        <w:pStyle w:val="Kop4"/>
        <w:rPr>
          <w:lang w:eastAsia="nl-BE"/>
        </w:rPr>
      </w:pPr>
      <w:r w:rsidRPr="00980319">
        <w:rPr>
          <w:lang w:eastAsia="nl-BE"/>
        </w:rPr>
        <w:t>Curriculum</w:t>
      </w:r>
    </w:p>
    <w:p w14:paraId="5C0148C9" w14:textId="77777777" w:rsidR="000450A9" w:rsidRDefault="000450A9" w:rsidP="000450A9">
      <w:r w:rsidRPr="0090172B">
        <w:t>Which study program are you following at this moment or do you wish to follow?</w:t>
      </w:r>
    </w:p>
    <w:sdt>
      <w:sdtPr>
        <w:rPr>
          <w:rFonts w:asciiTheme="majorHAnsi" w:hAnsiTheme="majorHAnsi" w:cstheme="majorHAnsi"/>
        </w:rPr>
        <w:id w:val="2045715204"/>
        <w:placeholder>
          <w:docPart w:val="3ECAA1CCE7464695BD4D442362615A5D"/>
        </w:placeholder>
      </w:sdtPr>
      <w:sdtContent>
        <w:p w14:paraId="38521C4A"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726757661"/>
              <w:placeholder>
                <w:docPart w:val="B55D95E0B9114BAD9A5D209632E0D6DC"/>
              </w:placeholder>
              <w:showingPlcHdr/>
            </w:sdtPr>
            <w:sdtContent>
              <w:r w:rsidRPr="00A519EF">
                <w:rPr>
                  <w:rStyle w:val="Tekstvantijdelijkeaanduiding"/>
                  <w:rFonts w:asciiTheme="majorHAnsi" w:hAnsiTheme="majorHAnsi" w:cstheme="majorHAnsi"/>
                </w:rPr>
                <w:t>Click here to add text</w:t>
              </w:r>
            </w:sdtContent>
          </w:sdt>
        </w:p>
      </w:sdtContent>
    </w:sdt>
    <w:p w14:paraId="4114117C" w14:textId="77777777" w:rsidR="000450A9" w:rsidRDefault="000450A9" w:rsidP="000450A9">
      <w:r w:rsidRPr="00326386">
        <w:t xml:space="preserve">Why did you chose this program? Do you know what you would like to do in the work field with this degree? Are you certain of your choice? Are there any other study programs you might consider?  </w:t>
      </w:r>
    </w:p>
    <w:sdt>
      <w:sdtPr>
        <w:rPr>
          <w:rFonts w:asciiTheme="majorHAnsi" w:hAnsiTheme="majorHAnsi" w:cstheme="majorHAnsi"/>
        </w:rPr>
        <w:id w:val="1377899817"/>
        <w:placeholder>
          <w:docPart w:val="41A0A28084CB4EBC95F829AB8900E4AD"/>
        </w:placeholder>
      </w:sdtPr>
      <w:sdtContent>
        <w:p w14:paraId="39EF8A47"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458623020"/>
              <w:placeholder>
                <w:docPart w:val="62769249C1A24EFDA699B20412B237C4"/>
              </w:placeholder>
              <w:showingPlcHdr/>
            </w:sdtPr>
            <w:sdtContent>
              <w:r w:rsidRPr="00A519EF">
                <w:rPr>
                  <w:rStyle w:val="Tekstvantijdelijkeaanduiding"/>
                  <w:rFonts w:asciiTheme="majorHAnsi" w:hAnsiTheme="majorHAnsi" w:cstheme="majorHAnsi"/>
                </w:rPr>
                <w:t>Click here to add text</w:t>
              </w:r>
            </w:sdtContent>
          </w:sdt>
        </w:p>
      </w:sdtContent>
    </w:sdt>
    <w:p w14:paraId="3598A387" w14:textId="77777777" w:rsidR="000450A9" w:rsidRDefault="000450A9" w:rsidP="000450A9">
      <w:r w:rsidRPr="005C0B66">
        <w:t xml:space="preserve">Are you well informed on this study program (information from open classes, information brochures, info days, SID-ins, …)? Do you have a clear view on the learning goals (of the study program as a whole and the separate courses ) you need to achieve in order to graduate?  </w:t>
      </w:r>
    </w:p>
    <w:sdt>
      <w:sdtPr>
        <w:rPr>
          <w:rFonts w:asciiTheme="majorHAnsi" w:hAnsiTheme="majorHAnsi" w:cstheme="majorHAnsi"/>
        </w:rPr>
        <w:id w:val="1280918149"/>
        <w:placeholder>
          <w:docPart w:val="05CBFC5A3F7C443196F7E6929FCB5C2E"/>
        </w:placeholder>
      </w:sdtPr>
      <w:sdtContent>
        <w:p w14:paraId="3BC654CD"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788015793"/>
              <w:placeholder>
                <w:docPart w:val="12EAF6D396BC4E06B0A89DA16F059794"/>
              </w:placeholder>
              <w:showingPlcHdr/>
            </w:sdtPr>
            <w:sdtContent>
              <w:r w:rsidRPr="00A519EF">
                <w:rPr>
                  <w:rStyle w:val="Tekstvantijdelijkeaanduiding"/>
                  <w:rFonts w:asciiTheme="majorHAnsi" w:hAnsiTheme="majorHAnsi" w:cstheme="majorHAnsi"/>
                </w:rPr>
                <w:t>Click here to add text</w:t>
              </w:r>
            </w:sdtContent>
          </w:sdt>
        </w:p>
      </w:sdtContent>
    </w:sdt>
    <w:p w14:paraId="42AFFF62" w14:textId="77777777" w:rsidR="000450A9" w:rsidRDefault="000450A9" w:rsidP="000450A9">
      <w:r w:rsidRPr="00504F6C">
        <w:t>Do you believe certain learning goals might be jeopardized due to your disability? If so, please specify.</w:t>
      </w:r>
    </w:p>
    <w:sdt>
      <w:sdtPr>
        <w:rPr>
          <w:rFonts w:asciiTheme="majorHAnsi" w:hAnsiTheme="majorHAnsi" w:cstheme="majorHAnsi"/>
        </w:rPr>
        <w:id w:val="1095823081"/>
        <w:placeholder>
          <w:docPart w:val="F20631AE1A8A45439AE69D71C04FA248"/>
        </w:placeholder>
      </w:sdtPr>
      <w:sdtContent>
        <w:p w14:paraId="74E5344E"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863589941"/>
              <w:placeholder>
                <w:docPart w:val="F3DE0B16CE1347BCA5C256ACF4662088"/>
              </w:placeholder>
              <w:showingPlcHdr/>
            </w:sdtPr>
            <w:sdtContent>
              <w:r w:rsidRPr="00A519EF">
                <w:rPr>
                  <w:rStyle w:val="Tekstvantijdelijkeaanduiding"/>
                  <w:rFonts w:asciiTheme="majorHAnsi" w:hAnsiTheme="majorHAnsi" w:cstheme="majorHAnsi"/>
                </w:rPr>
                <w:t>Click here to add text</w:t>
              </w:r>
            </w:sdtContent>
          </w:sdt>
        </w:p>
      </w:sdtContent>
    </w:sdt>
    <w:p w14:paraId="18148F25" w14:textId="77777777" w:rsidR="000450A9" w:rsidRDefault="000450A9" w:rsidP="000450A9">
      <w:r w:rsidRPr="00901301">
        <w:t xml:space="preserve">Do you believe a reduced course load is in order (to prevent e.g. cognitive overload)?  </w:t>
      </w:r>
    </w:p>
    <w:sdt>
      <w:sdtPr>
        <w:rPr>
          <w:rFonts w:asciiTheme="majorHAnsi" w:hAnsiTheme="majorHAnsi" w:cstheme="majorHAnsi"/>
        </w:rPr>
        <w:id w:val="123657979"/>
        <w:placeholder>
          <w:docPart w:val="423B437FBA5C4B9BA9B386F9343E6BB1"/>
        </w:placeholder>
      </w:sdtPr>
      <w:sdtContent>
        <w:p w14:paraId="67C44D30"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135327435"/>
              <w:placeholder>
                <w:docPart w:val="B7A83FE0EF5047A7B6D853115FD3958B"/>
              </w:placeholder>
              <w:showingPlcHdr/>
            </w:sdtPr>
            <w:sdtContent>
              <w:r w:rsidRPr="00A519EF">
                <w:rPr>
                  <w:rStyle w:val="Tekstvantijdelijkeaanduiding"/>
                  <w:rFonts w:asciiTheme="majorHAnsi" w:hAnsiTheme="majorHAnsi" w:cstheme="majorHAnsi"/>
                </w:rPr>
                <w:t>Click here to add text</w:t>
              </w:r>
            </w:sdtContent>
          </w:sdt>
        </w:p>
      </w:sdtContent>
    </w:sdt>
    <w:p w14:paraId="70D226F7" w14:textId="77777777" w:rsidR="000450A9" w:rsidRPr="009A1589" w:rsidRDefault="000450A9" w:rsidP="000450A9">
      <w:pPr>
        <w:pStyle w:val="Kop4"/>
      </w:pPr>
      <w:r w:rsidRPr="009A1589">
        <w:t>Lectures</w:t>
      </w:r>
    </w:p>
    <w:p w14:paraId="492DCD96" w14:textId="77777777" w:rsidR="000450A9" w:rsidRDefault="000450A9" w:rsidP="000450A9">
      <w:r w:rsidRPr="00F3067E">
        <w:t xml:space="preserve">Do you expect any specific problems while attending classes? (class attendance, sustaining attention, understanding instructions, taking </w:t>
      </w:r>
      <w:r w:rsidRPr="00F3067E">
        <w:lastRenderedPageBreak/>
        <w:t>notes, making contact with other students or teachers...)? If so, please specify.</w:t>
      </w:r>
    </w:p>
    <w:p w14:paraId="7D34D712" w14:textId="77777777" w:rsidR="000450A9" w:rsidRDefault="000450A9" w:rsidP="000450A9">
      <w:pPr>
        <w:rPr>
          <w:rFonts w:asciiTheme="majorHAnsi" w:hAnsiTheme="majorHAnsi" w:cstheme="majorHAnsi"/>
        </w:rPr>
      </w:pPr>
      <w:sdt>
        <w:sdtPr>
          <w:rPr>
            <w:rFonts w:asciiTheme="majorHAnsi" w:hAnsiTheme="majorHAnsi" w:cstheme="majorHAnsi"/>
          </w:rPr>
          <w:id w:val="1289095935"/>
          <w:placeholder>
            <w:docPart w:val="0298810E68C6471B900D0F4087169F60"/>
          </w:placeholder>
        </w:sdtPr>
        <w:sdtContent>
          <w:sdt>
            <w:sdtPr>
              <w:rPr>
                <w:rFonts w:asciiTheme="majorHAnsi" w:eastAsiaTheme="minorEastAsia" w:hAnsiTheme="majorHAnsi" w:cstheme="majorHAnsi"/>
                <w:color w:val="000000" w:themeColor="text1"/>
                <w:kern w:val="24"/>
                <w:lang w:eastAsia="nl-BE"/>
              </w:rPr>
              <w:id w:val="949438997"/>
              <w:placeholder>
                <w:docPart w:val="82DDA2A501C042BDAB09420073D72A05"/>
              </w:placeholder>
              <w:showingPlcHdr/>
            </w:sdtPr>
            <w:sdtContent>
              <w:r w:rsidRPr="00A519EF">
                <w:rPr>
                  <w:rStyle w:val="Tekstvantijdelijkeaanduiding"/>
                  <w:rFonts w:asciiTheme="majorHAnsi" w:hAnsiTheme="majorHAnsi" w:cstheme="majorHAnsi"/>
                </w:rPr>
                <w:t>Click here to add text</w:t>
              </w:r>
            </w:sdtContent>
          </w:sdt>
        </w:sdtContent>
      </w:sdt>
    </w:p>
    <w:p w14:paraId="6F2BB6BC" w14:textId="77777777" w:rsidR="000450A9" w:rsidRDefault="000450A9" w:rsidP="000450A9">
      <w:r w:rsidRPr="00F71B76">
        <w:t>Are there any accommodations or assistive tools that can support you during classes (e.g. slides in advance, compensating software, interpreter, note taker, reading magnifier, …)? Are you already familiar with these tools or do you require further assistance to help you use these tools adequately?</w:t>
      </w:r>
    </w:p>
    <w:sdt>
      <w:sdtPr>
        <w:rPr>
          <w:rFonts w:asciiTheme="majorHAnsi" w:hAnsiTheme="majorHAnsi" w:cstheme="majorHAnsi"/>
        </w:rPr>
        <w:id w:val="145401806"/>
        <w:placeholder>
          <w:docPart w:val="D7F572A524A24F0D9CB6EB8F5E48753E"/>
        </w:placeholder>
      </w:sdtPr>
      <w:sdtContent>
        <w:p w14:paraId="7B0E4B65"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896657733"/>
              <w:placeholder>
                <w:docPart w:val="4E24429C9D1C4ED5A4422ACA39852187"/>
              </w:placeholder>
              <w:showingPlcHdr/>
            </w:sdtPr>
            <w:sdtContent>
              <w:r w:rsidRPr="00A519EF">
                <w:rPr>
                  <w:rStyle w:val="Tekstvantijdelijkeaanduiding"/>
                  <w:rFonts w:asciiTheme="majorHAnsi" w:hAnsiTheme="majorHAnsi" w:cstheme="majorHAnsi"/>
                </w:rPr>
                <w:t>Click here to add text</w:t>
              </w:r>
            </w:sdtContent>
          </w:sdt>
        </w:p>
      </w:sdtContent>
    </w:sdt>
    <w:p w14:paraId="6E6F60B1" w14:textId="77777777" w:rsidR="000450A9" w:rsidRPr="00C4429D" w:rsidRDefault="000450A9" w:rsidP="000450A9">
      <w:pPr>
        <w:pStyle w:val="Kop4"/>
      </w:pPr>
      <w:r w:rsidRPr="00C4429D">
        <w:t>Practical sessions/internships</w:t>
      </w:r>
    </w:p>
    <w:p w14:paraId="41DD6202" w14:textId="77777777" w:rsidR="000450A9" w:rsidRDefault="000450A9" w:rsidP="000450A9">
      <w:r w:rsidRPr="009D6E48">
        <w:t>Have you had any practical sessions or internships in the past? If so, how did they go?</w:t>
      </w:r>
    </w:p>
    <w:sdt>
      <w:sdtPr>
        <w:rPr>
          <w:rFonts w:asciiTheme="majorHAnsi" w:hAnsiTheme="majorHAnsi" w:cstheme="majorHAnsi"/>
        </w:rPr>
        <w:id w:val="-911079290"/>
        <w:placeholder>
          <w:docPart w:val="184777F5D3714AF6BA87C44C1D862577"/>
        </w:placeholder>
      </w:sdtPr>
      <w:sdtContent>
        <w:p w14:paraId="6505BC5E"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335109993"/>
              <w:placeholder>
                <w:docPart w:val="4BD9574CE5E14A98AE9561FB581AAD1A"/>
              </w:placeholder>
              <w:showingPlcHdr/>
            </w:sdtPr>
            <w:sdtContent>
              <w:r w:rsidRPr="00A519EF">
                <w:rPr>
                  <w:rStyle w:val="Tekstvantijdelijkeaanduiding"/>
                  <w:rFonts w:asciiTheme="majorHAnsi" w:hAnsiTheme="majorHAnsi" w:cstheme="majorHAnsi"/>
                </w:rPr>
                <w:t>Click here to add text</w:t>
              </w:r>
            </w:sdtContent>
          </w:sdt>
        </w:p>
      </w:sdtContent>
    </w:sdt>
    <w:p w14:paraId="28185397" w14:textId="77777777" w:rsidR="000450A9" w:rsidRDefault="000450A9" w:rsidP="000450A9">
      <w:r w:rsidRPr="00444F6F">
        <w:t>Do you expect any specific problems in participating in practical sessions and internships? Potential issues could be related to accessibility of labs, attendance, understanding instructions, carrying out specific actions, putting theory into practice, working independently, asking questions, … ? If so, which problems?</w:t>
      </w:r>
    </w:p>
    <w:sdt>
      <w:sdtPr>
        <w:rPr>
          <w:rFonts w:asciiTheme="majorHAnsi" w:hAnsiTheme="majorHAnsi" w:cstheme="majorHAnsi"/>
        </w:rPr>
        <w:id w:val="-197329765"/>
        <w:placeholder>
          <w:docPart w:val="14AB53F571BB4EE4B11347069023BFD4"/>
        </w:placeholder>
      </w:sdtPr>
      <w:sdtContent>
        <w:p w14:paraId="484BA1D8"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731666751"/>
              <w:placeholder>
                <w:docPart w:val="5436840F0A4242C898DF39E851750A15"/>
              </w:placeholder>
              <w:showingPlcHdr/>
            </w:sdtPr>
            <w:sdtContent>
              <w:r w:rsidRPr="00A519EF">
                <w:rPr>
                  <w:rStyle w:val="Tekstvantijdelijkeaanduiding"/>
                  <w:rFonts w:asciiTheme="majorHAnsi" w:hAnsiTheme="majorHAnsi" w:cstheme="majorHAnsi"/>
                </w:rPr>
                <w:t>Click here to add text</w:t>
              </w:r>
            </w:sdtContent>
          </w:sdt>
        </w:p>
      </w:sdtContent>
    </w:sdt>
    <w:p w14:paraId="188CBB14" w14:textId="77777777" w:rsidR="000450A9" w:rsidRDefault="000450A9" w:rsidP="000450A9">
      <w:r w:rsidRPr="00D0151D">
        <w:t>Are there any accommodations or assistive tools that can support you during practical session and/or internships (e.g. slides in advance, compensating software, interpreter, note taker, reading magnifier, …)? Are you already familiar with these tools or do you require further assistance to help you use these tools adequately?</w:t>
      </w:r>
    </w:p>
    <w:sdt>
      <w:sdtPr>
        <w:rPr>
          <w:rFonts w:asciiTheme="majorHAnsi" w:hAnsiTheme="majorHAnsi" w:cstheme="majorHAnsi"/>
        </w:rPr>
        <w:id w:val="-1347401500"/>
        <w:placeholder>
          <w:docPart w:val="384BC551A16D46009F7DC43C37C75257"/>
        </w:placeholder>
      </w:sdtPr>
      <w:sdtContent>
        <w:p w14:paraId="69F1BF69"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193301225"/>
              <w:placeholder>
                <w:docPart w:val="0163A52DD3974F0EB12A28CF77A53B73"/>
              </w:placeholder>
              <w:showingPlcHdr/>
            </w:sdtPr>
            <w:sdtContent>
              <w:r w:rsidRPr="00A519EF">
                <w:rPr>
                  <w:rStyle w:val="Tekstvantijdelijkeaanduiding"/>
                  <w:rFonts w:asciiTheme="majorHAnsi" w:hAnsiTheme="majorHAnsi" w:cstheme="majorHAnsi"/>
                </w:rPr>
                <w:t>Click here to add text</w:t>
              </w:r>
            </w:sdtContent>
          </w:sdt>
        </w:p>
      </w:sdtContent>
    </w:sdt>
    <w:p w14:paraId="7A49147B" w14:textId="77777777" w:rsidR="000450A9" w:rsidRPr="00E97CF7" w:rsidRDefault="000450A9" w:rsidP="000450A9">
      <w:pPr>
        <w:pStyle w:val="Kop4"/>
      </w:pPr>
      <w:r w:rsidRPr="00E97CF7">
        <w:t>Assignments (individual and in group)</w:t>
      </w:r>
    </w:p>
    <w:p w14:paraId="60A39DC1" w14:textId="77777777" w:rsidR="000450A9" w:rsidRDefault="000450A9" w:rsidP="000450A9">
      <w:r w:rsidRPr="004A352C">
        <w:t>In higher education a lot of assignments are given. Examples are individual assignments, group assignments, independent study work, field work, presentations, … . Did you encounter any specific problems with the execution of assignments such as teamwork, understanding instructions, executing a step-by-step plan, structuring responses, written communication, oral communication, ... in secondary education? If so, which problems?</w:t>
      </w:r>
    </w:p>
    <w:sdt>
      <w:sdtPr>
        <w:rPr>
          <w:rFonts w:asciiTheme="majorHAnsi" w:hAnsiTheme="majorHAnsi" w:cstheme="majorHAnsi"/>
        </w:rPr>
        <w:id w:val="1711376284"/>
        <w:placeholder>
          <w:docPart w:val="4D6DB1E7D45F4CB091E2124EB784DCBA"/>
        </w:placeholder>
      </w:sdtPr>
      <w:sdtContent>
        <w:p w14:paraId="7FE7E4AE"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873309035"/>
              <w:placeholder>
                <w:docPart w:val="D7737C6FB7184B758D614FD0238B742E"/>
              </w:placeholder>
              <w:showingPlcHdr/>
            </w:sdtPr>
            <w:sdtContent>
              <w:r w:rsidRPr="00A519EF">
                <w:rPr>
                  <w:rStyle w:val="Tekstvantijdelijkeaanduiding"/>
                  <w:rFonts w:asciiTheme="majorHAnsi" w:hAnsiTheme="majorHAnsi" w:cstheme="majorHAnsi"/>
                </w:rPr>
                <w:t>Click here to add text</w:t>
              </w:r>
            </w:sdtContent>
          </w:sdt>
        </w:p>
      </w:sdtContent>
    </w:sdt>
    <w:p w14:paraId="7E3CD2CE" w14:textId="77777777" w:rsidR="000450A9" w:rsidRDefault="000450A9" w:rsidP="000450A9">
      <w:r w:rsidRPr="005F3D35">
        <w:t>How do you feel about group assignments? Which role do you usually take up? Which barriers can you predict when participating in group assignments? Which accommodations would be helpful?</w:t>
      </w:r>
    </w:p>
    <w:p w14:paraId="7E7022BE" w14:textId="77777777" w:rsidR="000450A9" w:rsidRDefault="000450A9" w:rsidP="000450A9">
      <w:pPr>
        <w:rPr>
          <w:rFonts w:asciiTheme="majorHAnsi" w:hAnsiTheme="majorHAnsi" w:cstheme="majorHAnsi"/>
        </w:rPr>
      </w:pPr>
      <w:sdt>
        <w:sdtPr>
          <w:rPr>
            <w:rFonts w:asciiTheme="majorHAnsi" w:hAnsiTheme="majorHAnsi" w:cstheme="majorHAnsi"/>
          </w:rPr>
          <w:id w:val="-2051060220"/>
          <w:placeholder>
            <w:docPart w:val="DF66B773931E49E5802EBBDADA7B2F56"/>
          </w:placeholder>
        </w:sdtPr>
        <w:sdtContent>
          <w:sdt>
            <w:sdtPr>
              <w:rPr>
                <w:rFonts w:asciiTheme="majorHAnsi" w:eastAsiaTheme="minorEastAsia" w:hAnsiTheme="majorHAnsi" w:cstheme="majorHAnsi"/>
                <w:color w:val="000000" w:themeColor="text1"/>
                <w:kern w:val="24"/>
                <w:lang w:eastAsia="nl-BE"/>
              </w:rPr>
              <w:id w:val="1119500438"/>
              <w:placeholder>
                <w:docPart w:val="1E5BB6ECB3934852B68DC7C81971D727"/>
              </w:placeholder>
              <w:showingPlcHdr/>
            </w:sdtPr>
            <w:sdtContent>
              <w:r w:rsidRPr="00A519EF">
                <w:rPr>
                  <w:rStyle w:val="Tekstvantijdelijkeaanduiding"/>
                  <w:rFonts w:asciiTheme="majorHAnsi" w:hAnsiTheme="majorHAnsi" w:cstheme="majorHAnsi"/>
                </w:rPr>
                <w:t>Click here to add text</w:t>
              </w:r>
            </w:sdtContent>
          </w:sdt>
        </w:sdtContent>
      </w:sdt>
    </w:p>
    <w:p w14:paraId="2EF1C13F" w14:textId="77777777" w:rsidR="000450A9" w:rsidRPr="0080070C" w:rsidRDefault="000450A9" w:rsidP="000450A9">
      <w:pPr>
        <w:pStyle w:val="Kop4"/>
      </w:pPr>
      <w:r w:rsidRPr="0080070C">
        <w:t>Evaluation</w:t>
      </w:r>
    </w:p>
    <w:p w14:paraId="0B8F48DC" w14:textId="77777777" w:rsidR="000450A9" w:rsidRDefault="000450A9" w:rsidP="000450A9">
      <w:r w:rsidRPr="00EC63B6">
        <w:t xml:space="preserve">In higher education a large variety of evaluation forms is used, such as oral and written exams, open book exams, multiple choice exams, but also presentations. It is important to learn to deal with each of these different evaluation forms.  </w:t>
      </w:r>
    </w:p>
    <w:p w14:paraId="12EAD187" w14:textId="77777777" w:rsidR="000450A9" w:rsidRDefault="000450A9" w:rsidP="000450A9">
      <w:r w:rsidRPr="00CF1F9E">
        <w:t>What evaluation forms suit you? Are there evaluation forms that you find more difficult?</w:t>
      </w:r>
    </w:p>
    <w:p w14:paraId="5574E4F5" w14:textId="77777777" w:rsidR="000450A9" w:rsidRDefault="000450A9" w:rsidP="000450A9">
      <w:pPr>
        <w:rPr>
          <w:rFonts w:asciiTheme="majorHAnsi" w:hAnsiTheme="majorHAnsi" w:cstheme="majorHAnsi"/>
        </w:rPr>
      </w:pPr>
      <w:sdt>
        <w:sdtPr>
          <w:rPr>
            <w:rFonts w:asciiTheme="majorHAnsi" w:hAnsiTheme="majorHAnsi" w:cstheme="majorHAnsi"/>
          </w:rPr>
          <w:id w:val="-18315608"/>
          <w:placeholder>
            <w:docPart w:val="32F260E3832B41888B65224280C6CE44"/>
          </w:placeholder>
        </w:sdtPr>
        <w:sdtContent>
          <w:sdt>
            <w:sdtPr>
              <w:rPr>
                <w:rFonts w:asciiTheme="majorHAnsi" w:eastAsiaTheme="minorEastAsia" w:hAnsiTheme="majorHAnsi" w:cstheme="majorHAnsi"/>
                <w:color w:val="000000" w:themeColor="text1"/>
                <w:kern w:val="24"/>
                <w:lang w:eastAsia="nl-BE"/>
              </w:rPr>
              <w:id w:val="738602939"/>
              <w:placeholder>
                <w:docPart w:val="FF9001AE42F44C279B76991078FD6C0B"/>
              </w:placeholder>
              <w:showingPlcHdr/>
            </w:sdtPr>
            <w:sdtContent>
              <w:r w:rsidRPr="00A519EF">
                <w:rPr>
                  <w:rStyle w:val="Tekstvantijdelijkeaanduiding"/>
                  <w:rFonts w:asciiTheme="majorHAnsi" w:hAnsiTheme="majorHAnsi" w:cstheme="majorHAnsi"/>
                </w:rPr>
                <w:t>Click here to add text</w:t>
              </w:r>
            </w:sdtContent>
          </w:sdt>
        </w:sdtContent>
      </w:sdt>
    </w:p>
    <w:p w14:paraId="00807EB3" w14:textId="77777777" w:rsidR="000450A9" w:rsidRDefault="000450A9" w:rsidP="000450A9">
      <w:r w:rsidRPr="004045F9">
        <w:t>Do you expect any difficulties while taking exams?</w:t>
      </w:r>
    </w:p>
    <w:p w14:paraId="5C893786" w14:textId="77777777" w:rsidR="000450A9" w:rsidRDefault="000450A9" w:rsidP="000450A9">
      <w:pPr>
        <w:rPr>
          <w:rFonts w:asciiTheme="majorHAnsi" w:hAnsiTheme="majorHAnsi" w:cstheme="majorHAnsi"/>
        </w:rPr>
      </w:pPr>
      <w:sdt>
        <w:sdtPr>
          <w:rPr>
            <w:rFonts w:asciiTheme="majorHAnsi" w:hAnsiTheme="majorHAnsi" w:cstheme="majorHAnsi"/>
          </w:rPr>
          <w:id w:val="1918588762"/>
          <w:placeholder>
            <w:docPart w:val="EBD377E0D5A747ED97B6EAA4344B00BA"/>
          </w:placeholder>
        </w:sdtPr>
        <w:sdtContent>
          <w:sdt>
            <w:sdtPr>
              <w:rPr>
                <w:rFonts w:asciiTheme="majorHAnsi" w:eastAsiaTheme="minorEastAsia" w:hAnsiTheme="majorHAnsi" w:cstheme="majorHAnsi"/>
                <w:color w:val="000000" w:themeColor="text1"/>
                <w:kern w:val="24"/>
                <w:lang w:eastAsia="nl-BE"/>
              </w:rPr>
              <w:id w:val="2041779303"/>
              <w:placeholder>
                <w:docPart w:val="D14B8F5170B544888A6A04498A36AA9D"/>
              </w:placeholder>
              <w:showingPlcHdr/>
            </w:sdtPr>
            <w:sdtContent>
              <w:r w:rsidRPr="00A519EF">
                <w:rPr>
                  <w:rStyle w:val="Tekstvantijdelijkeaanduiding"/>
                  <w:rFonts w:asciiTheme="majorHAnsi" w:hAnsiTheme="majorHAnsi" w:cstheme="majorHAnsi"/>
                </w:rPr>
                <w:t>Click here to add text</w:t>
              </w:r>
            </w:sdtContent>
          </w:sdt>
        </w:sdtContent>
      </w:sdt>
    </w:p>
    <w:p w14:paraId="1723E6C0" w14:textId="77777777" w:rsidR="000450A9" w:rsidRDefault="000450A9" w:rsidP="000450A9">
      <w:r w:rsidRPr="00584ED8">
        <w:t xml:space="preserve">Which accommodations could be supportive?  </w:t>
      </w:r>
    </w:p>
    <w:p w14:paraId="5758153C" w14:textId="77777777" w:rsidR="000450A9" w:rsidRDefault="000450A9" w:rsidP="000450A9">
      <w:pPr>
        <w:rPr>
          <w:rFonts w:asciiTheme="majorHAnsi" w:hAnsiTheme="majorHAnsi" w:cstheme="majorHAnsi"/>
        </w:rPr>
      </w:pPr>
      <w:sdt>
        <w:sdtPr>
          <w:rPr>
            <w:rFonts w:asciiTheme="majorHAnsi" w:hAnsiTheme="majorHAnsi" w:cstheme="majorHAnsi"/>
          </w:rPr>
          <w:id w:val="1071932097"/>
          <w:placeholder>
            <w:docPart w:val="98AE68870F6B408F9F3C445D4E07C02C"/>
          </w:placeholder>
        </w:sdtPr>
        <w:sdtContent>
          <w:sdt>
            <w:sdtPr>
              <w:rPr>
                <w:rFonts w:asciiTheme="majorHAnsi" w:eastAsiaTheme="minorEastAsia" w:hAnsiTheme="majorHAnsi" w:cstheme="majorHAnsi"/>
                <w:color w:val="000000" w:themeColor="text1"/>
                <w:kern w:val="24"/>
                <w:lang w:eastAsia="nl-BE"/>
              </w:rPr>
              <w:id w:val="-537123728"/>
              <w:placeholder>
                <w:docPart w:val="9F86F40A92EF478CB9EA8141E723180B"/>
              </w:placeholder>
              <w:showingPlcHdr/>
            </w:sdtPr>
            <w:sdtContent>
              <w:r w:rsidRPr="00A519EF">
                <w:rPr>
                  <w:rStyle w:val="Tekstvantijdelijkeaanduiding"/>
                  <w:rFonts w:asciiTheme="majorHAnsi" w:hAnsiTheme="majorHAnsi" w:cstheme="majorHAnsi"/>
                </w:rPr>
                <w:t>Click here to add text</w:t>
              </w:r>
            </w:sdtContent>
          </w:sdt>
        </w:sdtContent>
      </w:sdt>
    </w:p>
    <w:p w14:paraId="6933958E" w14:textId="77777777" w:rsidR="000450A9" w:rsidRPr="00F821F3" w:rsidRDefault="000450A9" w:rsidP="000450A9">
      <w:pPr>
        <w:pStyle w:val="Kop4"/>
      </w:pPr>
      <w:r w:rsidRPr="00F821F3">
        <w:t>Accessibility of study materials</w:t>
      </w:r>
    </w:p>
    <w:p w14:paraId="7AFD64F7" w14:textId="77777777" w:rsidR="000450A9" w:rsidRDefault="000450A9" w:rsidP="000450A9">
      <w:r w:rsidRPr="007A3010">
        <w:t>Do you have a good overview on how information is exchanged in the context of higher education</w:t>
      </w:r>
      <w:r>
        <w:t>?</w:t>
      </w:r>
    </w:p>
    <w:p w14:paraId="661745A6" w14:textId="77777777" w:rsidR="000450A9" w:rsidRDefault="000450A9" w:rsidP="000450A9">
      <w:pPr>
        <w:rPr>
          <w:rFonts w:asciiTheme="majorHAnsi" w:hAnsiTheme="majorHAnsi" w:cstheme="majorHAnsi"/>
        </w:rPr>
      </w:pPr>
      <w:sdt>
        <w:sdtPr>
          <w:rPr>
            <w:rFonts w:asciiTheme="majorHAnsi" w:hAnsiTheme="majorHAnsi" w:cstheme="majorHAnsi"/>
          </w:rPr>
          <w:id w:val="-1507508268"/>
          <w:placeholder>
            <w:docPart w:val="4325DB80F28C4B67BAEDA6949729A20F"/>
          </w:placeholder>
        </w:sdtPr>
        <w:sdtContent>
          <w:sdt>
            <w:sdtPr>
              <w:rPr>
                <w:rFonts w:asciiTheme="majorHAnsi" w:eastAsiaTheme="minorEastAsia" w:hAnsiTheme="majorHAnsi" w:cstheme="majorHAnsi"/>
                <w:color w:val="000000" w:themeColor="text1"/>
                <w:kern w:val="24"/>
                <w:lang w:eastAsia="nl-BE"/>
              </w:rPr>
              <w:id w:val="48037096"/>
              <w:placeholder>
                <w:docPart w:val="36D0F1DA20394B9AB3E1C3E8125C6057"/>
              </w:placeholder>
              <w:showingPlcHdr/>
            </w:sdtPr>
            <w:sdtContent>
              <w:r w:rsidRPr="00A519EF">
                <w:rPr>
                  <w:rStyle w:val="Tekstvantijdelijkeaanduiding"/>
                  <w:rFonts w:asciiTheme="majorHAnsi" w:hAnsiTheme="majorHAnsi" w:cstheme="majorHAnsi"/>
                </w:rPr>
                <w:t>Click here to add text</w:t>
              </w:r>
            </w:sdtContent>
          </w:sdt>
        </w:sdtContent>
      </w:sdt>
    </w:p>
    <w:p w14:paraId="25D7DD21" w14:textId="77777777" w:rsidR="000450A9" w:rsidRDefault="000450A9" w:rsidP="000450A9">
      <w:r w:rsidRPr="00F35537">
        <w:t>Are you familiar with the electronic learning environment? Do you encounter any specific problems with this environment? Did using the electronic learning environment in secondary education go well?</w:t>
      </w:r>
    </w:p>
    <w:p w14:paraId="654AFD13" w14:textId="77777777" w:rsidR="000450A9" w:rsidRDefault="000450A9" w:rsidP="000450A9">
      <w:pPr>
        <w:rPr>
          <w:rFonts w:asciiTheme="majorHAnsi" w:hAnsiTheme="majorHAnsi" w:cstheme="majorHAnsi"/>
        </w:rPr>
      </w:pPr>
      <w:sdt>
        <w:sdtPr>
          <w:rPr>
            <w:rFonts w:asciiTheme="majorHAnsi" w:hAnsiTheme="majorHAnsi" w:cstheme="majorHAnsi"/>
          </w:rPr>
          <w:id w:val="-1213732566"/>
          <w:placeholder>
            <w:docPart w:val="88D3C612A6874751BD2ED514CB2F5B8A"/>
          </w:placeholder>
        </w:sdtPr>
        <w:sdtContent>
          <w:sdt>
            <w:sdtPr>
              <w:rPr>
                <w:rFonts w:asciiTheme="majorHAnsi" w:eastAsiaTheme="minorEastAsia" w:hAnsiTheme="majorHAnsi" w:cstheme="majorHAnsi"/>
                <w:color w:val="000000" w:themeColor="text1"/>
                <w:kern w:val="24"/>
                <w:lang w:eastAsia="nl-BE"/>
              </w:rPr>
              <w:id w:val="1708992565"/>
              <w:placeholder>
                <w:docPart w:val="A95E2741721042669EE0A99CDB545874"/>
              </w:placeholder>
              <w:showingPlcHdr/>
            </w:sdtPr>
            <w:sdtContent>
              <w:r w:rsidRPr="00A519EF">
                <w:rPr>
                  <w:rStyle w:val="Tekstvantijdelijkeaanduiding"/>
                  <w:rFonts w:asciiTheme="majorHAnsi" w:hAnsiTheme="majorHAnsi" w:cstheme="majorHAnsi"/>
                </w:rPr>
                <w:t>Click here to add text</w:t>
              </w:r>
            </w:sdtContent>
          </w:sdt>
        </w:sdtContent>
      </w:sdt>
    </w:p>
    <w:p w14:paraId="08DBA3B0" w14:textId="77777777" w:rsidR="000450A9" w:rsidRDefault="000450A9" w:rsidP="000450A9">
      <w:r w:rsidRPr="00E21091">
        <w:t>Were specific assistive tools (e.g. compensating software) needed for you to be able to navigate within this environment? Are you already familiar with these tools or do you require further assistance to help you use these tools adequately?</w:t>
      </w:r>
    </w:p>
    <w:sdt>
      <w:sdtPr>
        <w:rPr>
          <w:rFonts w:asciiTheme="majorHAnsi" w:hAnsiTheme="majorHAnsi" w:cstheme="majorHAnsi"/>
        </w:rPr>
        <w:id w:val="-1522624887"/>
        <w:placeholder>
          <w:docPart w:val="0D97A61C01124F36B02DCEE5E2631762"/>
        </w:placeholder>
      </w:sdtPr>
      <w:sdtContent>
        <w:p w14:paraId="6D234BFC" w14:textId="77777777" w:rsidR="000450A9" w:rsidRDefault="000450A9" w:rsidP="000450A9">
          <w:pPr>
            <w:spacing w:before="100" w:beforeAutospacing="1" w:after="100" w:afterAutospacing="1"/>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868484197"/>
              <w:placeholder>
                <w:docPart w:val="68934FABF6F34F5899D5F46488780576"/>
              </w:placeholder>
              <w:showingPlcHdr/>
            </w:sdtPr>
            <w:sdtContent>
              <w:r w:rsidRPr="00A519EF">
                <w:rPr>
                  <w:rStyle w:val="Tekstvantijdelijkeaanduiding"/>
                  <w:rFonts w:asciiTheme="majorHAnsi" w:hAnsiTheme="majorHAnsi" w:cstheme="majorHAnsi"/>
                </w:rPr>
                <w:t>Click here to add text</w:t>
              </w:r>
            </w:sdtContent>
          </w:sdt>
        </w:p>
      </w:sdtContent>
    </w:sdt>
    <w:p w14:paraId="7E26F376" w14:textId="77777777" w:rsidR="000450A9" w:rsidRDefault="000450A9" w:rsidP="000450A9">
      <w:r w:rsidRPr="00E36EAA">
        <w:t>Does your study material require specific adjustments (e.g. large print, conversion to braille, delivery of books or other files in digital format)? Have you made any such requests in the past?</w:t>
      </w:r>
    </w:p>
    <w:p w14:paraId="3756EBE1" w14:textId="77777777" w:rsidR="000450A9" w:rsidRDefault="000450A9" w:rsidP="000450A9">
      <w:pPr>
        <w:rPr>
          <w:rFonts w:asciiTheme="majorHAnsi" w:hAnsiTheme="majorHAnsi" w:cstheme="majorHAnsi"/>
        </w:rPr>
      </w:pPr>
      <w:sdt>
        <w:sdtPr>
          <w:rPr>
            <w:rFonts w:asciiTheme="majorHAnsi" w:hAnsiTheme="majorHAnsi" w:cstheme="majorHAnsi"/>
          </w:rPr>
          <w:id w:val="-21247286"/>
          <w:placeholder>
            <w:docPart w:val="FB0330663AAA435B93A06F125E7E3869"/>
          </w:placeholder>
        </w:sdtPr>
        <w:sdtContent>
          <w:sdt>
            <w:sdtPr>
              <w:rPr>
                <w:rFonts w:asciiTheme="majorHAnsi" w:eastAsiaTheme="minorEastAsia" w:hAnsiTheme="majorHAnsi" w:cstheme="majorHAnsi"/>
                <w:color w:val="000000" w:themeColor="text1"/>
                <w:kern w:val="24"/>
                <w:lang w:eastAsia="nl-BE"/>
              </w:rPr>
              <w:id w:val="1941646967"/>
              <w:placeholder>
                <w:docPart w:val="964579942B054D56A56765AA4A6DA523"/>
              </w:placeholder>
              <w:showingPlcHdr/>
            </w:sdtPr>
            <w:sdtContent>
              <w:r w:rsidRPr="00A519EF">
                <w:rPr>
                  <w:rStyle w:val="Tekstvantijdelijkeaanduiding"/>
                  <w:rFonts w:asciiTheme="majorHAnsi" w:hAnsiTheme="majorHAnsi" w:cstheme="majorHAnsi"/>
                </w:rPr>
                <w:t>Click here to add text</w:t>
              </w:r>
            </w:sdtContent>
          </w:sdt>
        </w:sdtContent>
      </w:sdt>
    </w:p>
    <w:p w14:paraId="1CA3F3E0" w14:textId="77777777" w:rsidR="000450A9" w:rsidRPr="005D2D2B" w:rsidRDefault="000450A9" w:rsidP="000450A9">
      <w:pPr>
        <w:pStyle w:val="Kop4"/>
      </w:pPr>
      <w:r w:rsidRPr="005D2D2B">
        <w:t>Planning and organizing study activities</w:t>
      </w:r>
    </w:p>
    <w:p w14:paraId="58CFA9BF" w14:textId="77777777" w:rsidR="000450A9" w:rsidRDefault="000450A9" w:rsidP="000450A9">
      <w:r w:rsidRPr="00736A2A">
        <w:t>Do you know how to make a study plan? How do you proceed when doing this? Do you use specific tools such as a digital calendar?</w:t>
      </w:r>
    </w:p>
    <w:p w14:paraId="31AFE844" w14:textId="77777777" w:rsidR="000450A9" w:rsidRDefault="000450A9" w:rsidP="000450A9">
      <w:pPr>
        <w:rPr>
          <w:rFonts w:asciiTheme="majorHAnsi" w:hAnsiTheme="majorHAnsi" w:cstheme="majorHAnsi"/>
        </w:rPr>
      </w:pPr>
      <w:sdt>
        <w:sdtPr>
          <w:rPr>
            <w:rFonts w:asciiTheme="majorHAnsi" w:hAnsiTheme="majorHAnsi" w:cstheme="majorHAnsi"/>
          </w:rPr>
          <w:id w:val="-7295927"/>
          <w:placeholder>
            <w:docPart w:val="0974F08E253649F3980FE99DC2A8FFE1"/>
          </w:placeholder>
        </w:sdtPr>
        <w:sdtContent>
          <w:sdt>
            <w:sdtPr>
              <w:rPr>
                <w:rFonts w:asciiTheme="majorHAnsi" w:eastAsiaTheme="minorEastAsia" w:hAnsiTheme="majorHAnsi" w:cstheme="majorHAnsi"/>
                <w:color w:val="000000" w:themeColor="text1"/>
                <w:kern w:val="24"/>
                <w:lang w:eastAsia="nl-BE"/>
              </w:rPr>
              <w:id w:val="-896279975"/>
              <w:placeholder>
                <w:docPart w:val="B4F5A14112A84E60AEEE0DA7B00B4809"/>
              </w:placeholder>
              <w:showingPlcHdr/>
            </w:sdtPr>
            <w:sdtContent>
              <w:r w:rsidRPr="00A519EF">
                <w:rPr>
                  <w:rStyle w:val="Tekstvantijdelijkeaanduiding"/>
                  <w:rFonts w:asciiTheme="majorHAnsi" w:hAnsiTheme="majorHAnsi" w:cstheme="majorHAnsi"/>
                </w:rPr>
                <w:t>Click here to add text</w:t>
              </w:r>
            </w:sdtContent>
          </w:sdt>
        </w:sdtContent>
      </w:sdt>
    </w:p>
    <w:p w14:paraId="446E576A" w14:textId="77777777" w:rsidR="000450A9" w:rsidRDefault="000450A9" w:rsidP="000450A9">
      <w:r w:rsidRPr="007250AE">
        <w:t>Do you succeed in sticking to a study plan? Which specific problems do you encounter?</w:t>
      </w:r>
    </w:p>
    <w:p w14:paraId="581C47C3" w14:textId="77777777" w:rsidR="000450A9" w:rsidRDefault="000450A9" w:rsidP="000450A9">
      <w:pPr>
        <w:rPr>
          <w:rFonts w:asciiTheme="majorHAnsi" w:hAnsiTheme="majorHAnsi" w:cstheme="majorHAnsi"/>
        </w:rPr>
      </w:pPr>
      <w:sdt>
        <w:sdtPr>
          <w:rPr>
            <w:rFonts w:asciiTheme="majorHAnsi" w:hAnsiTheme="majorHAnsi" w:cstheme="majorHAnsi"/>
          </w:rPr>
          <w:id w:val="1806587590"/>
          <w:placeholder>
            <w:docPart w:val="88B236815C6F4234B80F23B167F92BCA"/>
          </w:placeholder>
        </w:sdtPr>
        <w:sdtContent>
          <w:sdt>
            <w:sdtPr>
              <w:rPr>
                <w:rFonts w:asciiTheme="majorHAnsi" w:eastAsiaTheme="minorEastAsia" w:hAnsiTheme="majorHAnsi" w:cstheme="majorHAnsi"/>
                <w:color w:val="000000" w:themeColor="text1"/>
                <w:kern w:val="24"/>
                <w:lang w:eastAsia="nl-BE"/>
              </w:rPr>
              <w:id w:val="759802724"/>
              <w:placeholder>
                <w:docPart w:val="B2B3F0F90A4A491D9548323A18457FCB"/>
              </w:placeholder>
              <w:showingPlcHdr/>
            </w:sdtPr>
            <w:sdtContent>
              <w:r w:rsidRPr="00A519EF">
                <w:rPr>
                  <w:rStyle w:val="Tekstvantijdelijkeaanduiding"/>
                  <w:rFonts w:asciiTheme="majorHAnsi" w:hAnsiTheme="majorHAnsi" w:cstheme="majorHAnsi"/>
                </w:rPr>
                <w:t>Click here to add text</w:t>
              </w:r>
            </w:sdtContent>
          </w:sdt>
        </w:sdtContent>
      </w:sdt>
    </w:p>
    <w:p w14:paraId="4FF9DDE7" w14:textId="77777777" w:rsidR="000450A9" w:rsidRDefault="000450A9" w:rsidP="000450A9">
      <w:r w:rsidRPr="002D02A1">
        <w:t>Do you have any hobbies or leisure activities? How much of your time do they absorb? Do this leave enough time to focus on your studies?</w:t>
      </w:r>
    </w:p>
    <w:sdt>
      <w:sdtPr>
        <w:rPr>
          <w:rFonts w:asciiTheme="majorHAnsi" w:hAnsiTheme="majorHAnsi" w:cstheme="majorHAnsi"/>
        </w:rPr>
        <w:id w:val="-663558935"/>
        <w:placeholder>
          <w:docPart w:val="B016C02337FF40D3B6415F7B9251DBC3"/>
        </w:placeholder>
      </w:sdtPr>
      <w:sdtContent>
        <w:p w14:paraId="3FC2CD7F"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768195834"/>
              <w:placeholder>
                <w:docPart w:val="C6353F269D7045A7AFE8DDBFA6153DB0"/>
              </w:placeholder>
              <w:showingPlcHdr/>
            </w:sdtPr>
            <w:sdtContent>
              <w:r w:rsidRPr="00A519EF">
                <w:rPr>
                  <w:rStyle w:val="Tekstvantijdelijkeaanduiding"/>
                  <w:rFonts w:asciiTheme="majorHAnsi" w:hAnsiTheme="majorHAnsi" w:cstheme="majorHAnsi"/>
                </w:rPr>
                <w:t>Click here to add text</w:t>
              </w:r>
            </w:sdtContent>
          </w:sdt>
        </w:p>
      </w:sdtContent>
    </w:sdt>
    <w:p w14:paraId="2F524E2A" w14:textId="77777777" w:rsidR="000450A9" w:rsidRDefault="000450A9" w:rsidP="000450A9">
      <w:r w:rsidRPr="00430563">
        <w:t>Are you currently following any counseling or guidance protocols? If so, who is guiding you?</w:t>
      </w:r>
    </w:p>
    <w:p w14:paraId="038D709C" w14:textId="77777777" w:rsidR="000450A9" w:rsidRDefault="000450A9" w:rsidP="000450A9">
      <w:pPr>
        <w:rPr>
          <w:rFonts w:asciiTheme="majorHAnsi" w:hAnsiTheme="majorHAnsi" w:cstheme="majorHAnsi"/>
        </w:rPr>
      </w:pPr>
      <w:sdt>
        <w:sdtPr>
          <w:rPr>
            <w:rFonts w:asciiTheme="majorHAnsi" w:hAnsiTheme="majorHAnsi" w:cstheme="majorHAnsi"/>
          </w:rPr>
          <w:id w:val="2091734702"/>
          <w:placeholder>
            <w:docPart w:val="3B58A1EFF313462DA94DDECB4CAD7029"/>
          </w:placeholder>
        </w:sdtPr>
        <w:sdtContent>
          <w:sdt>
            <w:sdtPr>
              <w:rPr>
                <w:rFonts w:asciiTheme="majorHAnsi" w:eastAsiaTheme="minorEastAsia" w:hAnsiTheme="majorHAnsi" w:cstheme="majorHAnsi"/>
                <w:color w:val="000000" w:themeColor="text1"/>
                <w:kern w:val="24"/>
                <w:lang w:eastAsia="nl-BE"/>
              </w:rPr>
              <w:id w:val="-1612815111"/>
              <w:placeholder>
                <w:docPart w:val="2C2FBC2C1FA44BE2A2776A24E2D4BF67"/>
              </w:placeholder>
              <w:showingPlcHdr/>
            </w:sdtPr>
            <w:sdtContent>
              <w:r w:rsidRPr="00A519EF">
                <w:rPr>
                  <w:rStyle w:val="Tekstvantijdelijkeaanduiding"/>
                  <w:rFonts w:asciiTheme="majorHAnsi" w:hAnsiTheme="majorHAnsi" w:cstheme="majorHAnsi"/>
                </w:rPr>
                <w:t>Click here to add text</w:t>
              </w:r>
            </w:sdtContent>
          </w:sdt>
        </w:sdtContent>
      </w:sdt>
    </w:p>
    <w:p w14:paraId="6425D1DC" w14:textId="77777777" w:rsidR="000450A9" w:rsidRPr="003242E4" w:rsidRDefault="000450A9" w:rsidP="000450A9">
      <w:pPr>
        <w:pStyle w:val="Kop4"/>
      </w:pPr>
      <w:r w:rsidRPr="003242E4">
        <w:t>Processing and rehearsing study content</w:t>
      </w:r>
    </w:p>
    <w:p w14:paraId="19F0BFD0" w14:textId="77777777" w:rsidR="000450A9" w:rsidRDefault="000450A9" w:rsidP="000450A9">
      <w:r w:rsidRPr="002B6371">
        <w:t>Do you have sufficient personal insight what study skills are concerned (maybe through the use of Columbus or other instruments) What are your strengths?</w:t>
      </w:r>
    </w:p>
    <w:p w14:paraId="43FB4EB4" w14:textId="77777777" w:rsidR="000450A9" w:rsidRDefault="000450A9" w:rsidP="000450A9">
      <w:pPr>
        <w:rPr>
          <w:rFonts w:asciiTheme="majorHAnsi" w:hAnsiTheme="majorHAnsi" w:cstheme="majorHAnsi"/>
        </w:rPr>
      </w:pPr>
      <w:sdt>
        <w:sdtPr>
          <w:rPr>
            <w:rFonts w:asciiTheme="majorHAnsi" w:hAnsiTheme="majorHAnsi" w:cstheme="majorHAnsi"/>
          </w:rPr>
          <w:id w:val="-153220924"/>
          <w:placeholder>
            <w:docPart w:val="A486333302BD443D9EC7BBB2A004ACAD"/>
          </w:placeholder>
        </w:sdtPr>
        <w:sdtContent>
          <w:sdt>
            <w:sdtPr>
              <w:rPr>
                <w:rFonts w:asciiTheme="majorHAnsi" w:eastAsiaTheme="minorEastAsia" w:hAnsiTheme="majorHAnsi" w:cstheme="majorHAnsi"/>
                <w:color w:val="000000" w:themeColor="text1"/>
                <w:kern w:val="24"/>
                <w:lang w:eastAsia="nl-BE"/>
              </w:rPr>
              <w:id w:val="-1645728603"/>
              <w:placeholder>
                <w:docPart w:val="52CF35094DA7406D81ACC61B6BF9C3BE"/>
              </w:placeholder>
              <w:showingPlcHdr/>
            </w:sdtPr>
            <w:sdtContent>
              <w:r w:rsidRPr="00A519EF">
                <w:rPr>
                  <w:rStyle w:val="Tekstvantijdelijkeaanduiding"/>
                  <w:rFonts w:asciiTheme="majorHAnsi" w:hAnsiTheme="majorHAnsi" w:cstheme="majorHAnsi"/>
                </w:rPr>
                <w:t>Click here to add text</w:t>
              </w:r>
            </w:sdtContent>
          </w:sdt>
        </w:sdtContent>
      </w:sdt>
    </w:p>
    <w:p w14:paraId="1B071573" w14:textId="77777777" w:rsidR="000450A9" w:rsidRDefault="000450A9" w:rsidP="000450A9">
      <w:r w:rsidRPr="001846BF">
        <w:t>Do you know how to integrate different course materials (notes, textbook, slides,…) into a whole?</w:t>
      </w:r>
    </w:p>
    <w:p w14:paraId="79CEB03F" w14:textId="77777777" w:rsidR="000450A9" w:rsidRDefault="000450A9" w:rsidP="000450A9">
      <w:pPr>
        <w:rPr>
          <w:rFonts w:asciiTheme="majorHAnsi" w:hAnsiTheme="majorHAnsi" w:cstheme="majorHAnsi"/>
        </w:rPr>
      </w:pPr>
      <w:sdt>
        <w:sdtPr>
          <w:rPr>
            <w:rFonts w:asciiTheme="majorHAnsi" w:hAnsiTheme="majorHAnsi" w:cstheme="majorHAnsi"/>
          </w:rPr>
          <w:id w:val="1686788954"/>
          <w:placeholder>
            <w:docPart w:val="981B3833C759474BADE562B1F2209A44"/>
          </w:placeholder>
        </w:sdtPr>
        <w:sdtContent>
          <w:sdt>
            <w:sdtPr>
              <w:rPr>
                <w:rFonts w:asciiTheme="majorHAnsi" w:eastAsiaTheme="minorEastAsia" w:hAnsiTheme="majorHAnsi" w:cstheme="majorHAnsi"/>
                <w:color w:val="000000" w:themeColor="text1"/>
                <w:kern w:val="24"/>
                <w:lang w:eastAsia="nl-BE"/>
              </w:rPr>
              <w:id w:val="-643438165"/>
              <w:placeholder>
                <w:docPart w:val="F096513697534D56A527A7BF282D0E9C"/>
              </w:placeholder>
              <w:showingPlcHdr/>
            </w:sdtPr>
            <w:sdtContent>
              <w:r w:rsidRPr="00A519EF">
                <w:rPr>
                  <w:rStyle w:val="Tekstvantijdelijkeaanduiding"/>
                  <w:rFonts w:asciiTheme="majorHAnsi" w:hAnsiTheme="majorHAnsi" w:cstheme="majorHAnsi"/>
                </w:rPr>
                <w:t>Click here to add text</w:t>
              </w:r>
            </w:sdtContent>
          </w:sdt>
        </w:sdtContent>
      </w:sdt>
    </w:p>
    <w:p w14:paraId="094C4811" w14:textId="77777777" w:rsidR="000450A9" w:rsidRDefault="000450A9" w:rsidP="000450A9">
      <w:r w:rsidRPr="00B31B29">
        <w:t>Can you easily discriminate key issues from side issues?</w:t>
      </w:r>
    </w:p>
    <w:p w14:paraId="4E756C4C" w14:textId="77777777" w:rsidR="000450A9" w:rsidRDefault="000450A9" w:rsidP="000450A9">
      <w:pPr>
        <w:rPr>
          <w:rFonts w:asciiTheme="majorHAnsi" w:hAnsiTheme="majorHAnsi" w:cstheme="majorHAnsi"/>
        </w:rPr>
      </w:pPr>
      <w:sdt>
        <w:sdtPr>
          <w:rPr>
            <w:rFonts w:asciiTheme="majorHAnsi" w:hAnsiTheme="majorHAnsi" w:cstheme="majorHAnsi"/>
          </w:rPr>
          <w:id w:val="-386491446"/>
          <w:placeholder>
            <w:docPart w:val="DE266583B72D4E48BF074EA3AEE13E65"/>
          </w:placeholder>
        </w:sdtPr>
        <w:sdtContent>
          <w:sdt>
            <w:sdtPr>
              <w:rPr>
                <w:rFonts w:asciiTheme="majorHAnsi" w:eastAsiaTheme="minorEastAsia" w:hAnsiTheme="majorHAnsi" w:cstheme="majorHAnsi"/>
                <w:color w:val="000000" w:themeColor="text1"/>
                <w:kern w:val="24"/>
                <w:lang w:eastAsia="nl-BE"/>
              </w:rPr>
              <w:id w:val="-33970679"/>
              <w:placeholder>
                <w:docPart w:val="EE4318B1ABE247469B896677B331AEA0"/>
              </w:placeholder>
              <w:showingPlcHdr/>
            </w:sdtPr>
            <w:sdtContent>
              <w:r w:rsidRPr="00A519EF">
                <w:rPr>
                  <w:rStyle w:val="Tekstvantijdelijkeaanduiding"/>
                  <w:rFonts w:asciiTheme="majorHAnsi" w:hAnsiTheme="majorHAnsi" w:cstheme="majorHAnsi"/>
                </w:rPr>
                <w:t>Click here to add text</w:t>
              </w:r>
            </w:sdtContent>
          </w:sdt>
        </w:sdtContent>
      </w:sdt>
    </w:p>
    <w:p w14:paraId="09C87B53" w14:textId="77777777" w:rsidR="000450A9" w:rsidRDefault="000450A9" w:rsidP="000450A9">
      <w:r w:rsidRPr="00A05031">
        <w:t>Are you able to sustain your attention while studying? Do you study a lot?</w:t>
      </w:r>
    </w:p>
    <w:p w14:paraId="6B2FDF37" w14:textId="77777777" w:rsidR="000450A9" w:rsidRDefault="000450A9" w:rsidP="000450A9">
      <w:pPr>
        <w:rPr>
          <w:rFonts w:asciiTheme="majorHAnsi" w:hAnsiTheme="majorHAnsi" w:cstheme="majorHAnsi"/>
        </w:rPr>
      </w:pPr>
      <w:sdt>
        <w:sdtPr>
          <w:rPr>
            <w:rFonts w:asciiTheme="majorHAnsi" w:hAnsiTheme="majorHAnsi" w:cstheme="majorHAnsi"/>
          </w:rPr>
          <w:id w:val="101076774"/>
          <w:placeholder>
            <w:docPart w:val="D5AACB6D87F845FEBE0780805EC1AA95"/>
          </w:placeholder>
        </w:sdtPr>
        <w:sdtContent>
          <w:sdt>
            <w:sdtPr>
              <w:rPr>
                <w:rFonts w:asciiTheme="majorHAnsi" w:eastAsiaTheme="minorEastAsia" w:hAnsiTheme="majorHAnsi" w:cstheme="majorHAnsi"/>
                <w:color w:val="000000" w:themeColor="text1"/>
                <w:kern w:val="24"/>
                <w:lang w:eastAsia="nl-BE"/>
              </w:rPr>
              <w:id w:val="-1482680527"/>
              <w:placeholder>
                <w:docPart w:val="A8FBFBDA4F8641A5B716327B959F4282"/>
              </w:placeholder>
              <w:showingPlcHdr/>
            </w:sdtPr>
            <w:sdtContent>
              <w:r w:rsidRPr="00A519EF">
                <w:rPr>
                  <w:rStyle w:val="Tekstvantijdelijkeaanduiding"/>
                  <w:rFonts w:asciiTheme="majorHAnsi" w:hAnsiTheme="majorHAnsi" w:cstheme="majorHAnsi"/>
                </w:rPr>
                <w:t>Click here to add text</w:t>
              </w:r>
            </w:sdtContent>
          </w:sdt>
        </w:sdtContent>
      </w:sdt>
    </w:p>
    <w:p w14:paraId="2693266F" w14:textId="77777777" w:rsidR="000450A9" w:rsidRDefault="000450A9" w:rsidP="000450A9">
      <w:r w:rsidRPr="007F2953">
        <w:t>How do you proceed when studying?</w:t>
      </w:r>
    </w:p>
    <w:p w14:paraId="76364810" w14:textId="77777777" w:rsidR="000450A9" w:rsidRDefault="000450A9" w:rsidP="000450A9">
      <w:pPr>
        <w:rPr>
          <w:rFonts w:asciiTheme="majorHAnsi" w:hAnsiTheme="majorHAnsi" w:cstheme="majorHAnsi"/>
        </w:rPr>
      </w:pPr>
      <w:sdt>
        <w:sdtPr>
          <w:rPr>
            <w:rFonts w:asciiTheme="majorHAnsi" w:hAnsiTheme="majorHAnsi" w:cstheme="majorHAnsi"/>
          </w:rPr>
          <w:id w:val="-1272396911"/>
          <w:placeholder>
            <w:docPart w:val="B1AC72CEFA294321817B7120CB52F715"/>
          </w:placeholder>
        </w:sdtPr>
        <w:sdtContent>
          <w:sdt>
            <w:sdtPr>
              <w:rPr>
                <w:rFonts w:asciiTheme="majorHAnsi" w:eastAsiaTheme="minorEastAsia" w:hAnsiTheme="majorHAnsi" w:cstheme="majorHAnsi"/>
                <w:color w:val="000000" w:themeColor="text1"/>
                <w:kern w:val="24"/>
                <w:lang w:eastAsia="nl-BE"/>
              </w:rPr>
              <w:id w:val="-65719595"/>
              <w:placeholder>
                <w:docPart w:val="1F7CA779FCC648C89794292810F1D9A6"/>
              </w:placeholder>
              <w:showingPlcHdr/>
            </w:sdtPr>
            <w:sdtContent>
              <w:r w:rsidRPr="00A519EF">
                <w:rPr>
                  <w:rStyle w:val="Tekstvantijdelijkeaanduiding"/>
                  <w:rFonts w:asciiTheme="majorHAnsi" w:hAnsiTheme="majorHAnsi" w:cstheme="majorHAnsi"/>
                </w:rPr>
                <w:t>Click here to add text</w:t>
              </w:r>
            </w:sdtContent>
          </w:sdt>
        </w:sdtContent>
      </w:sdt>
    </w:p>
    <w:p w14:paraId="1B77828E" w14:textId="77777777" w:rsidR="000450A9" w:rsidRDefault="000450A9" w:rsidP="000450A9">
      <w:r w:rsidRPr="00DD4BAA">
        <w:t>Do you use specific tools such as compensating software, index cards, …</w:t>
      </w:r>
    </w:p>
    <w:p w14:paraId="52D83510" w14:textId="77777777" w:rsidR="000450A9" w:rsidRDefault="000450A9" w:rsidP="000450A9">
      <w:pPr>
        <w:rPr>
          <w:rFonts w:asciiTheme="majorHAnsi" w:hAnsiTheme="majorHAnsi" w:cstheme="majorHAnsi"/>
        </w:rPr>
      </w:pPr>
      <w:sdt>
        <w:sdtPr>
          <w:rPr>
            <w:rFonts w:asciiTheme="majorHAnsi" w:hAnsiTheme="majorHAnsi" w:cstheme="majorHAnsi"/>
          </w:rPr>
          <w:id w:val="456460060"/>
          <w:placeholder>
            <w:docPart w:val="2B75C4EF707C4B6187A4DAC9C9018EEC"/>
          </w:placeholder>
        </w:sdtPr>
        <w:sdtContent>
          <w:sdt>
            <w:sdtPr>
              <w:rPr>
                <w:rFonts w:asciiTheme="majorHAnsi" w:eastAsiaTheme="minorEastAsia" w:hAnsiTheme="majorHAnsi" w:cstheme="majorHAnsi"/>
                <w:color w:val="000000" w:themeColor="text1"/>
                <w:kern w:val="24"/>
                <w:lang w:eastAsia="nl-BE"/>
              </w:rPr>
              <w:id w:val="-51471256"/>
              <w:placeholder>
                <w:docPart w:val="89D36C0F8AD34C79BFBB92245CB45227"/>
              </w:placeholder>
              <w:showingPlcHdr/>
            </w:sdtPr>
            <w:sdtContent>
              <w:r w:rsidRPr="00A519EF">
                <w:rPr>
                  <w:rStyle w:val="Tekstvantijdelijkeaanduiding"/>
                  <w:rFonts w:asciiTheme="majorHAnsi" w:hAnsiTheme="majorHAnsi" w:cstheme="majorHAnsi"/>
                </w:rPr>
                <w:t>Click here to add text</w:t>
              </w:r>
            </w:sdtContent>
          </w:sdt>
        </w:sdtContent>
      </w:sdt>
    </w:p>
    <w:p w14:paraId="4B78787C" w14:textId="77777777" w:rsidR="000450A9" w:rsidRDefault="000450A9" w:rsidP="000450A9">
      <w:r w:rsidRPr="00E83748">
        <w:lastRenderedPageBreak/>
        <w:t>Are you currently following any counseling or guidance protocols? If so, who is guiding you?</w:t>
      </w:r>
    </w:p>
    <w:p w14:paraId="67B3066F" w14:textId="77777777" w:rsidR="000450A9" w:rsidRDefault="000450A9" w:rsidP="000450A9">
      <w:pPr>
        <w:rPr>
          <w:rFonts w:asciiTheme="majorHAnsi" w:hAnsiTheme="majorHAnsi" w:cstheme="majorHAnsi"/>
        </w:rPr>
      </w:pPr>
      <w:sdt>
        <w:sdtPr>
          <w:rPr>
            <w:rFonts w:asciiTheme="majorHAnsi" w:hAnsiTheme="majorHAnsi" w:cstheme="majorHAnsi"/>
          </w:rPr>
          <w:id w:val="1970934527"/>
          <w:placeholder>
            <w:docPart w:val="87AABADCD96B4E98A82AB0976EB787B5"/>
          </w:placeholder>
        </w:sdtPr>
        <w:sdtContent>
          <w:sdt>
            <w:sdtPr>
              <w:rPr>
                <w:rFonts w:asciiTheme="majorHAnsi" w:eastAsiaTheme="minorEastAsia" w:hAnsiTheme="majorHAnsi" w:cstheme="majorHAnsi"/>
                <w:color w:val="000000" w:themeColor="text1"/>
                <w:kern w:val="24"/>
                <w:lang w:eastAsia="nl-BE"/>
              </w:rPr>
              <w:id w:val="461545797"/>
              <w:placeholder>
                <w:docPart w:val="50BFACC51C7B49E28DFFAFDA86D40047"/>
              </w:placeholder>
              <w:showingPlcHdr/>
            </w:sdtPr>
            <w:sdtContent>
              <w:r w:rsidRPr="00A519EF">
                <w:rPr>
                  <w:rStyle w:val="Tekstvantijdelijkeaanduiding"/>
                  <w:rFonts w:asciiTheme="majorHAnsi" w:hAnsiTheme="majorHAnsi" w:cstheme="majorHAnsi"/>
                </w:rPr>
                <w:t>Click here to add text</w:t>
              </w:r>
            </w:sdtContent>
          </w:sdt>
        </w:sdtContent>
      </w:sdt>
    </w:p>
    <w:p w14:paraId="5A0AC4E9" w14:textId="77777777" w:rsidR="000450A9" w:rsidRPr="00A12883" w:rsidRDefault="000450A9" w:rsidP="000450A9">
      <w:pPr>
        <w:rPr>
          <w:b/>
          <w:bCs/>
        </w:rPr>
      </w:pPr>
      <w:r w:rsidRPr="00A12883">
        <w:rPr>
          <w:b/>
          <w:bCs/>
        </w:rPr>
        <w:t>Social contacts</w:t>
      </w:r>
    </w:p>
    <w:p w14:paraId="6A3110C2" w14:textId="77777777" w:rsidR="000450A9" w:rsidRDefault="000450A9" w:rsidP="000450A9">
      <w:r w:rsidRPr="00F15FD4">
        <w:t>Do you easily make contact with fellow students?</w:t>
      </w:r>
    </w:p>
    <w:sdt>
      <w:sdtPr>
        <w:rPr>
          <w:rFonts w:asciiTheme="majorHAnsi" w:hAnsiTheme="majorHAnsi" w:cstheme="majorHAnsi"/>
        </w:rPr>
        <w:id w:val="-1243786334"/>
        <w:placeholder>
          <w:docPart w:val="A6972DDE464D4ACFB5751DC477B70172"/>
        </w:placeholder>
      </w:sdtPr>
      <w:sdtContent>
        <w:p w14:paraId="775CD4D0"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947613853"/>
              <w:placeholder>
                <w:docPart w:val="EB21F3CC2EEA42F5AC8EE90DF1F33C2C"/>
              </w:placeholder>
              <w:showingPlcHdr/>
            </w:sdtPr>
            <w:sdtContent>
              <w:r w:rsidRPr="00A519EF">
                <w:rPr>
                  <w:rStyle w:val="Tekstvantijdelijkeaanduiding"/>
                  <w:rFonts w:asciiTheme="majorHAnsi" w:hAnsiTheme="majorHAnsi" w:cstheme="majorHAnsi"/>
                </w:rPr>
                <w:t>Click here to add text</w:t>
              </w:r>
            </w:sdtContent>
          </w:sdt>
        </w:p>
      </w:sdtContent>
    </w:sdt>
    <w:p w14:paraId="3F5D36CF" w14:textId="77777777" w:rsidR="000450A9" w:rsidRDefault="000450A9" w:rsidP="000450A9">
      <w:r w:rsidRPr="00FA0AA7">
        <w:t>Do you dare to ask for help when you experience difficulties?</w:t>
      </w:r>
    </w:p>
    <w:sdt>
      <w:sdtPr>
        <w:rPr>
          <w:rFonts w:asciiTheme="majorHAnsi" w:hAnsiTheme="majorHAnsi" w:cstheme="majorHAnsi"/>
        </w:rPr>
        <w:id w:val="1493064933"/>
        <w:placeholder>
          <w:docPart w:val="ECB6249AF6824A70810CD91880B36F3A"/>
        </w:placeholder>
      </w:sdtPr>
      <w:sdtContent>
        <w:p w14:paraId="760C77CA"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637306668"/>
              <w:placeholder>
                <w:docPart w:val="DA22F7BCB5D3406BACD43FB67BC82EA6"/>
              </w:placeholder>
              <w:showingPlcHdr/>
            </w:sdtPr>
            <w:sdtContent>
              <w:r w:rsidRPr="00A519EF">
                <w:rPr>
                  <w:rStyle w:val="Tekstvantijdelijkeaanduiding"/>
                  <w:rFonts w:asciiTheme="majorHAnsi" w:hAnsiTheme="majorHAnsi" w:cstheme="majorHAnsi"/>
                </w:rPr>
                <w:t>Click here to add text</w:t>
              </w:r>
            </w:sdtContent>
          </w:sdt>
        </w:p>
      </w:sdtContent>
    </w:sdt>
    <w:p w14:paraId="575C835B" w14:textId="77777777" w:rsidR="000450A9" w:rsidRDefault="000450A9" w:rsidP="000450A9">
      <w:r w:rsidRPr="003A51DB">
        <w:t>Do you prefer oral or written communication? Do you follow-up on your emails?</w:t>
      </w:r>
    </w:p>
    <w:sdt>
      <w:sdtPr>
        <w:rPr>
          <w:rFonts w:asciiTheme="majorHAnsi" w:hAnsiTheme="majorHAnsi" w:cstheme="majorHAnsi"/>
        </w:rPr>
        <w:id w:val="408274234"/>
        <w:placeholder>
          <w:docPart w:val="1C83ACD41F8942A488C9F1B7DEB98C60"/>
        </w:placeholder>
      </w:sdtPr>
      <w:sdtContent>
        <w:p w14:paraId="13282762"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191987788"/>
              <w:placeholder>
                <w:docPart w:val="2645BBD77E564B07BEE94EAA7F88F652"/>
              </w:placeholder>
              <w:showingPlcHdr/>
            </w:sdtPr>
            <w:sdtContent>
              <w:r w:rsidRPr="00A519EF">
                <w:rPr>
                  <w:rStyle w:val="Tekstvantijdelijkeaanduiding"/>
                  <w:rFonts w:asciiTheme="majorHAnsi" w:hAnsiTheme="majorHAnsi" w:cstheme="majorHAnsi"/>
                </w:rPr>
                <w:t>Click here to add text</w:t>
              </w:r>
            </w:sdtContent>
          </w:sdt>
        </w:p>
      </w:sdtContent>
    </w:sdt>
    <w:p w14:paraId="067B8E9B" w14:textId="77777777" w:rsidR="000450A9" w:rsidRDefault="000450A9" w:rsidP="000450A9">
      <w:r w:rsidRPr="00836E71">
        <w:t>Are you comfortable talking about your disability?</w:t>
      </w:r>
    </w:p>
    <w:sdt>
      <w:sdtPr>
        <w:rPr>
          <w:rFonts w:asciiTheme="majorHAnsi" w:hAnsiTheme="majorHAnsi" w:cstheme="majorHAnsi"/>
        </w:rPr>
        <w:id w:val="-1058867147"/>
        <w:placeholder>
          <w:docPart w:val="4FAB51357B0D40A7B615240949D158B4"/>
        </w:placeholder>
      </w:sdtPr>
      <w:sdtContent>
        <w:p w14:paraId="4D1A8608"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350643740"/>
              <w:placeholder>
                <w:docPart w:val="4A6604C7EE7544739A71A46C4840BDA9"/>
              </w:placeholder>
              <w:showingPlcHdr/>
            </w:sdtPr>
            <w:sdtContent>
              <w:r w:rsidRPr="00A519EF">
                <w:rPr>
                  <w:rStyle w:val="Tekstvantijdelijkeaanduiding"/>
                  <w:rFonts w:asciiTheme="majorHAnsi" w:hAnsiTheme="majorHAnsi" w:cstheme="majorHAnsi"/>
                </w:rPr>
                <w:t>Click here to add text</w:t>
              </w:r>
            </w:sdtContent>
          </w:sdt>
        </w:p>
      </w:sdtContent>
    </w:sdt>
    <w:p w14:paraId="0D94C3D1" w14:textId="77777777" w:rsidR="000450A9" w:rsidRDefault="000450A9" w:rsidP="000450A9">
      <w:r w:rsidRPr="0006015B">
        <w:t>Would you like teachers and/or fellow students to be informed on your disability? Why (not) so?</w:t>
      </w:r>
    </w:p>
    <w:sdt>
      <w:sdtPr>
        <w:rPr>
          <w:rFonts w:asciiTheme="majorHAnsi" w:hAnsiTheme="majorHAnsi" w:cstheme="majorHAnsi"/>
        </w:rPr>
        <w:id w:val="-2019233671"/>
      </w:sdtPr>
      <w:sdtContent>
        <w:p w14:paraId="1F28D36A"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380769239"/>
              <w:placeholder>
                <w:docPart w:val="F0743D73D3634DAF91A850F79FD259BE"/>
              </w:placeholder>
              <w:showingPlcHdr/>
            </w:sdtPr>
            <w:sdtContent>
              <w:r w:rsidRPr="00A519EF">
                <w:rPr>
                  <w:rStyle w:val="Tekstvantijdelijkeaanduiding"/>
                  <w:rFonts w:asciiTheme="majorHAnsi" w:hAnsiTheme="majorHAnsi" w:cstheme="majorHAnsi"/>
                </w:rPr>
                <w:t>Click here to add text</w:t>
              </w:r>
            </w:sdtContent>
          </w:sdt>
        </w:p>
      </w:sdtContent>
    </w:sdt>
    <w:p w14:paraId="7C433C9B" w14:textId="77777777" w:rsidR="000450A9" w:rsidRDefault="000450A9" w:rsidP="000450A9">
      <w:r w:rsidRPr="00686793">
        <w:t xml:space="preserve">How much information would you like to reveal?  </w:t>
      </w:r>
    </w:p>
    <w:sdt>
      <w:sdtPr>
        <w:rPr>
          <w:rFonts w:asciiTheme="majorHAnsi" w:hAnsiTheme="majorHAnsi" w:cstheme="majorHAnsi"/>
        </w:rPr>
        <w:id w:val="-8848308"/>
      </w:sdtPr>
      <w:sdtContent>
        <w:p w14:paraId="3A7901DE"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366089860"/>
              <w:placeholder>
                <w:docPart w:val="412432CC77E24986AB9B4D265F537E7A"/>
              </w:placeholder>
              <w:showingPlcHdr/>
            </w:sdtPr>
            <w:sdtContent>
              <w:r w:rsidRPr="00A519EF">
                <w:rPr>
                  <w:rStyle w:val="Tekstvantijdelijkeaanduiding"/>
                  <w:rFonts w:asciiTheme="majorHAnsi" w:hAnsiTheme="majorHAnsi" w:cstheme="majorHAnsi"/>
                </w:rPr>
                <w:t>Click here to add text</w:t>
              </w:r>
            </w:sdtContent>
          </w:sdt>
        </w:p>
      </w:sdtContent>
    </w:sdt>
    <w:p w14:paraId="4F49695B" w14:textId="77777777" w:rsidR="000450A9" w:rsidRDefault="000450A9" w:rsidP="000450A9">
      <w:r w:rsidRPr="009A5EB4">
        <w:t>How do you like to handle this? Can we support you in any way?</w:t>
      </w:r>
    </w:p>
    <w:sdt>
      <w:sdtPr>
        <w:rPr>
          <w:rFonts w:asciiTheme="majorHAnsi" w:hAnsiTheme="majorHAnsi" w:cstheme="majorHAnsi"/>
        </w:rPr>
        <w:id w:val="760869562"/>
      </w:sdtPr>
      <w:sdtContent>
        <w:p w14:paraId="4E5B9B61"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611708852"/>
              <w:placeholder>
                <w:docPart w:val="E0CC441E6B5C40E19351887D1F9FD2E5"/>
              </w:placeholder>
              <w:showingPlcHdr/>
            </w:sdtPr>
            <w:sdtContent>
              <w:r w:rsidRPr="00A519EF">
                <w:rPr>
                  <w:rStyle w:val="Tekstvantijdelijkeaanduiding"/>
                  <w:rFonts w:asciiTheme="majorHAnsi" w:hAnsiTheme="majorHAnsi" w:cstheme="majorHAnsi"/>
                </w:rPr>
                <w:t>Click here to add text</w:t>
              </w:r>
            </w:sdtContent>
          </w:sdt>
        </w:p>
      </w:sdtContent>
    </w:sdt>
    <w:p w14:paraId="2B64B17B" w14:textId="77777777" w:rsidR="000450A9" w:rsidRDefault="000450A9" w:rsidP="000450A9">
      <w:pPr>
        <w:pStyle w:val="Kop3"/>
      </w:pPr>
      <w:bookmarkStart w:id="6" w:name="_Toc102392525"/>
      <w:r>
        <w:lastRenderedPageBreak/>
        <w:t>Mobility and infrastructure</w:t>
      </w:r>
      <w:bookmarkEnd w:id="6"/>
    </w:p>
    <w:p w14:paraId="50F97BF9" w14:textId="77777777" w:rsidR="000450A9" w:rsidRPr="001E45BA" w:rsidRDefault="000450A9" w:rsidP="000450A9">
      <w:pPr>
        <w:pStyle w:val="Kop4"/>
      </w:pPr>
      <w:r w:rsidRPr="001E45BA">
        <w:t>Mobility</w:t>
      </w:r>
    </w:p>
    <w:p w14:paraId="0E15D374" w14:textId="77777777" w:rsidR="000450A9" w:rsidRDefault="000450A9" w:rsidP="000450A9">
      <w:r w:rsidRPr="00E33F74">
        <w:t>How do you plan to commute between the institution and your residence?</w:t>
      </w:r>
    </w:p>
    <w:sdt>
      <w:sdtPr>
        <w:rPr>
          <w:rFonts w:asciiTheme="majorHAnsi" w:hAnsiTheme="majorHAnsi" w:cstheme="majorHAnsi"/>
        </w:rPr>
        <w:id w:val="-1302912654"/>
      </w:sdtPr>
      <w:sdtContent>
        <w:p w14:paraId="765DD45E"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589418889"/>
              <w:placeholder>
                <w:docPart w:val="4DFDFEA414B545C9BD9CC76E24980F84"/>
              </w:placeholder>
              <w:showingPlcHdr/>
            </w:sdtPr>
            <w:sdtContent>
              <w:r w:rsidRPr="00A519EF">
                <w:rPr>
                  <w:rStyle w:val="Tekstvantijdelijkeaanduiding"/>
                  <w:rFonts w:asciiTheme="majorHAnsi" w:hAnsiTheme="majorHAnsi" w:cstheme="majorHAnsi"/>
                </w:rPr>
                <w:t>Click here to add text</w:t>
              </w:r>
            </w:sdtContent>
          </w:sdt>
        </w:p>
      </w:sdtContent>
    </w:sdt>
    <w:p w14:paraId="08A90214" w14:textId="77777777" w:rsidR="000450A9" w:rsidRDefault="000450A9" w:rsidP="000450A9">
      <w:r w:rsidRPr="003D1193">
        <w:t>Do you have specific needs regarding transportation (adapted transport, personal assistance)?</w:t>
      </w:r>
    </w:p>
    <w:sdt>
      <w:sdtPr>
        <w:rPr>
          <w:rFonts w:asciiTheme="majorHAnsi" w:hAnsiTheme="majorHAnsi" w:cstheme="majorHAnsi"/>
        </w:rPr>
        <w:id w:val="-56561309"/>
      </w:sdtPr>
      <w:sdtContent>
        <w:p w14:paraId="56C16A58"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718894247"/>
              <w:placeholder>
                <w:docPart w:val="E5FF746396CF49368925DB4A6E6D1116"/>
              </w:placeholder>
              <w:showingPlcHdr/>
            </w:sdtPr>
            <w:sdtContent>
              <w:r w:rsidRPr="00A519EF">
                <w:rPr>
                  <w:rStyle w:val="Tekstvantijdelijkeaanduiding"/>
                  <w:rFonts w:asciiTheme="majorHAnsi" w:hAnsiTheme="majorHAnsi" w:cstheme="majorHAnsi"/>
                </w:rPr>
                <w:t>Click here to add text</w:t>
              </w:r>
            </w:sdtContent>
          </w:sdt>
        </w:p>
      </w:sdtContent>
    </w:sdt>
    <w:p w14:paraId="55198AD5" w14:textId="77777777" w:rsidR="000450A9" w:rsidRPr="000E5287" w:rsidRDefault="000450A9" w:rsidP="000450A9">
      <w:pPr>
        <w:pStyle w:val="Kop4"/>
      </w:pPr>
      <w:r w:rsidRPr="000E5287">
        <w:t>Infrastructure</w:t>
      </w:r>
    </w:p>
    <w:p w14:paraId="4FEFF78D" w14:textId="77777777" w:rsidR="000450A9" w:rsidRDefault="000450A9" w:rsidP="000450A9">
      <w:r w:rsidRPr="008F5E00">
        <w:t>Do you have specific needs regarding accessibility of the buildings (elevator, wheelchair, … )?</w:t>
      </w:r>
    </w:p>
    <w:sdt>
      <w:sdtPr>
        <w:rPr>
          <w:rFonts w:asciiTheme="majorHAnsi" w:hAnsiTheme="majorHAnsi" w:cstheme="majorHAnsi"/>
        </w:rPr>
        <w:id w:val="-1021468738"/>
        <w:placeholder>
          <w:docPart w:val="548D5C105F3B4BC0A4DF53A7E72B7818"/>
        </w:placeholder>
      </w:sdtPr>
      <w:sdtContent>
        <w:p w14:paraId="43F8C4D3"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083911996"/>
              <w:placeholder>
                <w:docPart w:val="D05300969D9C4261853D771463AC566B"/>
              </w:placeholder>
              <w:showingPlcHdr/>
            </w:sdtPr>
            <w:sdtContent>
              <w:r w:rsidRPr="00A519EF">
                <w:rPr>
                  <w:rStyle w:val="Tekstvantijdelijkeaanduiding"/>
                  <w:rFonts w:asciiTheme="majorHAnsi" w:hAnsiTheme="majorHAnsi" w:cstheme="majorHAnsi"/>
                </w:rPr>
                <w:t>Click here to add text</w:t>
              </w:r>
            </w:sdtContent>
          </w:sdt>
        </w:p>
      </w:sdtContent>
    </w:sdt>
    <w:p w14:paraId="39A39C02" w14:textId="77777777" w:rsidR="000450A9" w:rsidRDefault="000450A9" w:rsidP="000450A9">
      <w:r w:rsidRPr="00357530">
        <w:t>Are you sensitive to specific input (visual, auditory, smell, …)?</w:t>
      </w:r>
    </w:p>
    <w:sdt>
      <w:sdtPr>
        <w:rPr>
          <w:rFonts w:asciiTheme="majorHAnsi" w:hAnsiTheme="majorHAnsi" w:cstheme="majorHAnsi"/>
        </w:rPr>
        <w:id w:val="1094902378"/>
        <w:placeholder>
          <w:docPart w:val="8FAC1900E8CA48B1BC4BA16A810ACC66"/>
        </w:placeholder>
      </w:sdtPr>
      <w:sdtContent>
        <w:p w14:paraId="54A4CBE5"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576015434"/>
              <w:placeholder>
                <w:docPart w:val="FA7BFD6702D24B308B4D594C5D34A547"/>
              </w:placeholder>
              <w:showingPlcHdr/>
            </w:sdtPr>
            <w:sdtContent>
              <w:r w:rsidRPr="00A519EF">
                <w:rPr>
                  <w:rStyle w:val="Tekstvantijdelijkeaanduiding"/>
                  <w:rFonts w:asciiTheme="majorHAnsi" w:hAnsiTheme="majorHAnsi" w:cstheme="majorHAnsi"/>
                </w:rPr>
                <w:t>Click here to add text</w:t>
              </w:r>
            </w:sdtContent>
          </w:sdt>
        </w:p>
      </w:sdtContent>
    </w:sdt>
    <w:p w14:paraId="512F01DB" w14:textId="77777777" w:rsidR="000450A9" w:rsidRDefault="000450A9" w:rsidP="000450A9">
      <w:pPr>
        <w:pStyle w:val="Kop3"/>
      </w:pPr>
      <w:bookmarkStart w:id="7" w:name="_Toc102392526"/>
      <w:r>
        <w:t>Student life</w:t>
      </w:r>
      <w:bookmarkEnd w:id="7"/>
    </w:p>
    <w:p w14:paraId="13671D75" w14:textId="77777777" w:rsidR="000450A9" w:rsidRPr="00D948D7" w:rsidRDefault="000450A9" w:rsidP="000450A9">
      <w:pPr>
        <w:pStyle w:val="Kop4"/>
      </w:pPr>
      <w:r w:rsidRPr="00D948D7">
        <w:t>Living independently</w:t>
      </w:r>
    </w:p>
    <w:p w14:paraId="75E1BE62" w14:textId="77777777" w:rsidR="000450A9" w:rsidRDefault="000450A9" w:rsidP="000450A9">
      <w:r w:rsidRPr="00E71D20">
        <w:t>Are you staying in a student room during the week? If so, how is that going?</w:t>
      </w:r>
    </w:p>
    <w:sdt>
      <w:sdtPr>
        <w:rPr>
          <w:rFonts w:asciiTheme="majorHAnsi" w:hAnsiTheme="majorHAnsi" w:cstheme="majorHAnsi"/>
        </w:rPr>
        <w:id w:val="1249777023"/>
      </w:sdtPr>
      <w:sdtContent>
        <w:p w14:paraId="7051AE3C"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452795910"/>
              <w:placeholder>
                <w:docPart w:val="44306617470E498E8ACFF757D68BE2F8"/>
              </w:placeholder>
              <w:showingPlcHdr/>
            </w:sdtPr>
            <w:sdtContent>
              <w:r w:rsidRPr="00A519EF">
                <w:rPr>
                  <w:rStyle w:val="Tekstvantijdelijkeaanduiding"/>
                  <w:rFonts w:asciiTheme="majorHAnsi" w:hAnsiTheme="majorHAnsi" w:cstheme="majorHAnsi"/>
                </w:rPr>
                <w:t>Click here to add text</w:t>
              </w:r>
            </w:sdtContent>
          </w:sdt>
        </w:p>
      </w:sdtContent>
    </w:sdt>
    <w:p w14:paraId="08961EB9" w14:textId="77777777" w:rsidR="000450A9" w:rsidRDefault="000450A9" w:rsidP="000450A9">
      <w:r w:rsidRPr="00D26C1A">
        <w:t>Are you planning to stay in a student room?  Do you have specific needs regarding accessibility of the buildings (elevator, kitchen, bathroom,  … )?</w:t>
      </w:r>
    </w:p>
    <w:p w14:paraId="02255A7B" w14:textId="77777777" w:rsidR="000450A9" w:rsidRDefault="000450A9" w:rsidP="000450A9">
      <w:pPr>
        <w:rPr>
          <w:rFonts w:asciiTheme="majorHAnsi" w:hAnsiTheme="majorHAnsi" w:cstheme="majorHAnsi"/>
        </w:rPr>
      </w:pPr>
      <w:sdt>
        <w:sdtPr>
          <w:rPr>
            <w:rFonts w:asciiTheme="majorHAnsi" w:hAnsiTheme="majorHAnsi" w:cstheme="majorHAnsi"/>
          </w:rPr>
          <w:id w:val="1473553821"/>
        </w:sdtPr>
        <w:sdtContent>
          <w:sdt>
            <w:sdtPr>
              <w:rPr>
                <w:rFonts w:asciiTheme="majorHAnsi" w:eastAsiaTheme="minorEastAsia" w:hAnsiTheme="majorHAnsi" w:cstheme="majorHAnsi"/>
                <w:color w:val="000000" w:themeColor="text1"/>
                <w:kern w:val="24"/>
                <w:lang w:eastAsia="nl-BE"/>
              </w:rPr>
              <w:id w:val="-885254872"/>
              <w:placeholder>
                <w:docPart w:val="9BBB1785646D42C3BF0E7AFD24AFBCBB"/>
              </w:placeholder>
              <w:showingPlcHdr/>
            </w:sdtPr>
            <w:sdtContent>
              <w:r w:rsidRPr="00A519EF">
                <w:rPr>
                  <w:rStyle w:val="Tekstvantijdelijkeaanduiding"/>
                  <w:rFonts w:asciiTheme="majorHAnsi" w:hAnsiTheme="majorHAnsi" w:cstheme="majorHAnsi"/>
                </w:rPr>
                <w:t>Click here to add text</w:t>
              </w:r>
            </w:sdtContent>
          </w:sdt>
        </w:sdtContent>
      </w:sdt>
    </w:p>
    <w:p w14:paraId="6E0CC7CB" w14:textId="77777777" w:rsidR="000450A9" w:rsidRDefault="000450A9" w:rsidP="000450A9">
      <w:r w:rsidRPr="00012CEB">
        <w:t>Do you have any concerns regarding cooking, self-reliance, organization?  Are you using personal assistance?</w:t>
      </w:r>
    </w:p>
    <w:sdt>
      <w:sdtPr>
        <w:rPr>
          <w:rFonts w:asciiTheme="majorHAnsi" w:hAnsiTheme="majorHAnsi" w:cstheme="majorHAnsi"/>
        </w:rPr>
        <w:id w:val="1061367103"/>
      </w:sdtPr>
      <w:sdtContent>
        <w:p w14:paraId="7B59AFE7"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333341936"/>
              <w:placeholder>
                <w:docPart w:val="D31478F4809F46BBAEBDE1878345481A"/>
              </w:placeholder>
              <w:showingPlcHdr/>
            </w:sdtPr>
            <w:sdtContent>
              <w:r w:rsidRPr="00A519EF">
                <w:rPr>
                  <w:rStyle w:val="Tekstvantijdelijkeaanduiding"/>
                  <w:rFonts w:asciiTheme="majorHAnsi" w:hAnsiTheme="majorHAnsi" w:cstheme="majorHAnsi"/>
                </w:rPr>
                <w:t>Click here to add text</w:t>
              </w:r>
            </w:sdtContent>
          </w:sdt>
        </w:p>
      </w:sdtContent>
    </w:sdt>
    <w:p w14:paraId="3ABE3D1C" w14:textId="77777777" w:rsidR="000450A9" w:rsidRPr="00994E77" w:rsidRDefault="000450A9" w:rsidP="000450A9">
      <w:pPr>
        <w:pStyle w:val="Kop4"/>
      </w:pPr>
      <w:r w:rsidRPr="00994E77">
        <w:t>Personal relationships</w:t>
      </w:r>
    </w:p>
    <w:p w14:paraId="2F3B2F51" w14:textId="77777777" w:rsidR="000450A9" w:rsidRDefault="000450A9" w:rsidP="000450A9">
      <w:r w:rsidRPr="00605008">
        <w:t>Do you have an extensive network of friends and family you can rely on?</w:t>
      </w:r>
    </w:p>
    <w:p w14:paraId="0C930F98" w14:textId="77777777" w:rsidR="000450A9" w:rsidRDefault="000450A9" w:rsidP="000450A9">
      <w:pPr>
        <w:rPr>
          <w:rFonts w:asciiTheme="majorHAnsi" w:eastAsiaTheme="minorEastAsia" w:hAnsiTheme="majorHAnsi" w:cstheme="majorHAnsi"/>
          <w:color w:val="000000" w:themeColor="text1"/>
          <w:kern w:val="24"/>
          <w:lang w:eastAsia="nl-BE"/>
        </w:rPr>
      </w:pPr>
      <w:sdt>
        <w:sdtPr>
          <w:rPr>
            <w:rFonts w:asciiTheme="majorHAnsi" w:eastAsiaTheme="minorEastAsia" w:hAnsiTheme="majorHAnsi" w:cstheme="majorHAnsi"/>
            <w:color w:val="000000" w:themeColor="text1"/>
            <w:kern w:val="24"/>
            <w:lang w:eastAsia="nl-BE"/>
          </w:rPr>
          <w:id w:val="-536586659"/>
          <w:placeholder>
            <w:docPart w:val="C75B0E073AF34F659FEADDA0D6862729"/>
          </w:placeholder>
          <w:showingPlcHdr/>
        </w:sdtPr>
        <w:sdtContent>
          <w:r w:rsidRPr="00A519EF">
            <w:rPr>
              <w:rStyle w:val="Tekstvantijdelijkeaanduiding"/>
              <w:rFonts w:asciiTheme="majorHAnsi" w:hAnsiTheme="majorHAnsi" w:cstheme="majorHAnsi"/>
            </w:rPr>
            <w:t>Click here to add text</w:t>
          </w:r>
        </w:sdtContent>
      </w:sdt>
    </w:p>
    <w:p w14:paraId="00C9F38B" w14:textId="77777777" w:rsidR="000450A9" w:rsidRDefault="000450A9" w:rsidP="000450A9">
      <w:r w:rsidRPr="009603DC">
        <w:t>Do you easily make contact with others? Do you feel you have sufficient personal relationships? Do you frequently participate in activities with peers? Do you participate in student life?</w:t>
      </w:r>
    </w:p>
    <w:sdt>
      <w:sdtPr>
        <w:rPr>
          <w:rFonts w:asciiTheme="majorHAnsi" w:hAnsiTheme="majorHAnsi" w:cstheme="majorHAnsi"/>
        </w:rPr>
        <w:id w:val="1480882188"/>
      </w:sdtPr>
      <w:sdtContent>
        <w:p w14:paraId="5E90CD3F"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248493588"/>
              <w:placeholder>
                <w:docPart w:val="12BD07249A6B4D13BF733774730E8A06"/>
              </w:placeholder>
              <w:showingPlcHdr/>
            </w:sdtPr>
            <w:sdtContent>
              <w:r w:rsidRPr="00A519EF">
                <w:rPr>
                  <w:rStyle w:val="Tekstvantijdelijkeaanduiding"/>
                  <w:rFonts w:asciiTheme="majorHAnsi" w:hAnsiTheme="majorHAnsi" w:cstheme="majorHAnsi"/>
                </w:rPr>
                <w:t>Click here to add text</w:t>
              </w:r>
            </w:sdtContent>
          </w:sdt>
        </w:p>
      </w:sdtContent>
    </w:sdt>
    <w:p w14:paraId="741EDB1A" w14:textId="77777777" w:rsidR="000450A9" w:rsidRDefault="000450A9" w:rsidP="000450A9">
      <w:r w:rsidRPr="00BB0E62">
        <w:t>Are you comfortable talking about your disability?</w:t>
      </w:r>
    </w:p>
    <w:sdt>
      <w:sdtPr>
        <w:rPr>
          <w:rFonts w:asciiTheme="majorHAnsi" w:hAnsiTheme="majorHAnsi" w:cstheme="majorHAnsi"/>
        </w:rPr>
        <w:id w:val="-620143122"/>
      </w:sdtPr>
      <w:sdtContent>
        <w:p w14:paraId="5EC86B5B"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138483311"/>
              <w:placeholder>
                <w:docPart w:val="DAAAA3AF0DE74635B4580E6775A80936"/>
              </w:placeholder>
              <w:showingPlcHdr/>
            </w:sdtPr>
            <w:sdtContent>
              <w:r w:rsidRPr="00A519EF">
                <w:rPr>
                  <w:rStyle w:val="Tekstvantijdelijkeaanduiding"/>
                  <w:rFonts w:asciiTheme="majorHAnsi" w:hAnsiTheme="majorHAnsi" w:cstheme="majorHAnsi"/>
                </w:rPr>
                <w:t>Click here to add text</w:t>
              </w:r>
            </w:sdtContent>
          </w:sdt>
        </w:p>
      </w:sdtContent>
    </w:sdt>
    <w:p w14:paraId="49CB6616" w14:textId="77777777" w:rsidR="000450A9" w:rsidRDefault="000450A9" w:rsidP="000450A9">
      <w:r w:rsidRPr="00D40410">
        <w:t>Are you planning to inform your roommates on your disability? Why (not)?</w:t>
      </w:r>
    </w:p>
    <w:sdt>
      <w:sdtPr>
        <w:rPr>
          <w:rFonts w:asciiTheme="majorHAnsi" w:hAnsiTheme="majorHAnsi" w:cstheme="majorHAnsi"/>
        </w:rPr>
        <w:id w:val="1380132733"/>
      </w:sdtPr>
      <w:sdtContent>
        <w:p w14:paraId="1B1846A4"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786006082"/>
              <w:placeholder>
                <w:docPart w:val="CECDFB53AFDA4C9E80874CAD6F4B0ABC"/>
              </w:placeholder>
              <w:showingPlcHdr/>
            </w:sdtPr>
            <w:sdtContent>
              <w:r w:rsidRPr="00A519EF">
                <w:rPr>
                  <w:rStyle w:val="Tekstvantijdelijkeaanduiding"/>
                  <w:rFonts w:asciiTheme="majorHAnsi" w:hAnsiTheme="majorHAnsi" w:cstheme="majorHAnsi"/>
                </w:rPr>
                <w:t>Click here to add text</w:t>
              </w:r>
            </w:sdtContent>
          </w:sdt>
        </w:p>
      </w:sdtContent>
    </w:sdt>
    <w:p w14:paraId="0D5AC398" w14:textId="77777777" w:rsidR="000450A9" w:rsidRDefault="000450A9" w:rsidP="000450A9">
      <w:r w:rsidRPr="00CB16C0">
        <w:t>What would you like to tell them? How would you like to handle this?</w:t>
      </w:r>
    </w:p>
    <w:sdt>
      <w:sdtPr>
        <w:rPr>
          <w:rFonts w:asciiTheme="majorHAnsi" w:hAnsiTheme="majorHAnsi" w:cstheme="majorHAnsi"/>
        </w:rPr>
        <w:id w:val="582575609"/>
      </w:sdtPr>
      <w:sdtContent>
        <w:p w14:paraId="6E0E52AB"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1340121576"/>
              <w:placeholder>
                <w:docPart w:val="16CE10E558F148E3BFCB3D33E2DF2A83"/>
              </w:placeholder>
              <w:showingPlcHdr/>
            </w:sdtPr>
            <w:sdtContent>
              <w:r w:rsidRPr="00A519EF">
                <w:rPr>
                  <w:rStyle w:val="Tekstvantijdelijkeaanduiding"/>
                  <w:rFonts w:asciiTheme="majorHAnsi" w:hAnsiTheme="majorHAnsi" w:cstheme="majorHAnsi"/>
                </w:rPr>
                <w:t>Click here to add text</w:t>
              </w:r>
            </w:sdtContent>
          </w:sdt>
        </w:p>
      </w:sdtContent>
    </w:sdt>
    <w:p w14:paraId="368649A8" w14:textId="77777777" w:rsidR="000450A9" w:rsidRPr="00135B80" w:rsidRDefault="000450A9" w:rsidP="000450A9">
      <w:pPr>
        <w:pStyle w:val="Kop4"/>
      </w:pPr>
      <w:r w:rsidRPr="00135B80">
        <w:t>Socio-emotional wellbeing</w:t>
      </w:r>
    </w:p>
    <w:p w14:paraId="58C47C49" w14:textId="77777777" w:rsidR="000450A9" w:rsidRDefault="000450A9" w:rsidP="000450A9">
      <w:r w:rsidRPr="00D71B6B">
        <w:t>How is your energy level? Are you experiencing fear of failure, fatigue, loneliness? Do you worry a lot?</w:t>
      </w:r>
    </w:p>
    <w:sdt>
      <w:sdtPr>
        <w:rPr>
          <w:rFonts w:asciiTheme="majorHAnsi" w:hAnsiTheme="majorHAnsi" w:cstheme="majorHAnsi"/>
        </w:rPr>
        <w:id w:val="467100082"/>
        <w:placeholder>
          <w:docPart w:val="14F854294984421682483C19AC06E175"/>
        </w:placeholder>
      </w:sdtPr>
      <w:sdtContent>
        <w:p w14:paraId="04E0D696" w14:textId="77777777" w:rsidR="000450A9" w:rsidRDefault="000450A9" w:rsidP="000450A9">
          <w:pPr>
            <w:rPr>
              <w:rFonts w:asciiTheme="majorHAnsi" w:hAnsiTheme="majorHAnsi" w:cstheme="majorHAnsi"/>
            </w:rPr>
          </w:pPr>
          <w:sdt>
            <w:sdtPr>
              <w:rPr>
                <w:rFonts w:asciiTheme="majorHAnsi" w:eastAsiaTheme="minorEastAsia" w:hAnsiTheme="majorHAnsi" w:cstheme="majorHAnsi"/>
                <w:color w:val="000000" w:themeColor="text1"/>
                <w:kern w:val="24"/>
                <w:lang w:eastAsia="nl-BE"/>
              </w:rPr>
              <w:id w:val="-204331544"/>
              <w:placeholder>
                <w:docPart w:val="2D122341355940CAB07CD606B27E94C5"/>
              </w:placeholder>
              <w:showingPlcHdr/>
            </w:sdtPr>
            <w:sdtContent>
              <w:r w:rsidRPr="00A519EF">
                <w:rPr>
                  <w:rStyle w:val="Tekstvantijdelijkeaanduiding"/>
                  <w:rFonts w:asciiTheme="majorHAnsi" w:hAnsiTheme="majorHAnsi" w:cstheme="majorHAnsi"/>
                </w:rPr>
                <w:t>Click here to add text</w:t>
              </w:r>
            </w:sdtContent>
          </w:sdt>
        </w:p>
      </w:sdtContent>
    </w:sdt>
    <w:p w14:paraId="4094F8B5" w14:textId="77777777" w:rsidR="000450A9" w:rsidRDefault="000450A9" w:rsidP="000450A9">
      <w:r w:rsidRPr="00365D66">
        <w:t>Do you currently follow any counseling or guidance protocols? If so, who is guiding you?</w:t>
      </w:r>
    </w:p>
    <w:p w14:paraId="2E1604C8" w14:textId="77777777" w:rsidR="000450A9" w:rsidRDefault="000450A9" w:rsidP="000450A9">
      <w:pPr>
        <w:rPr>
          <w:rFonts w:asciiTheme="majorHAnsi" w:hAnsiTheme="majorHAnsi" w:cstheme="majorHAnsi"/>
        </w:rPr>
      </w:pPr>
      <w:sdt>
        <w:sdtPr>
          <w:rPr>
            <w:rFonts w:asciiTheme="majorHAnsi" w:hAnsiTheme="majorHAnsi" w:cstheme="majorHAnsi"/>
          </w:rPr>
          <w:id w:val="-287202478"/>
          <w:placeholder>
            <w:docPart w:val="D7451092FFE9415CB0AED21E3201FA03"/>
          </w:placeholder>
        </w:sdtPr>
        <w:sdtContent>
          <w:sdt>
            <w:sdtPr>
              <w:rPr>
                <w:rFonts w:asciiTheme="majorHAnsi" w:eastAsiaTheme="minorEastAsia" w:hAnsiTheme="majorHAnsi" w:cstheme="majorHAnsi"/>
                <w:color w:val="000000" w:themeColor="text1"/>
                <w:kern w:val="24"/>
                <w:lang w:eastAsia="nl-BE"/>
              </w:rPr>
              <w:id w:val="-640573346"/>
              <w:placeholder>
                <w:docPart w:val="3C164474B549404AA4B30F8912ED6613"/>
              </w:placeholder>
              <w:showingPlcHdr/>
            </w:sdtPr>
            <w:sdtContent>
              <w:r w:rsidRPr="00A519EF">
                <w:rPr>
                  <w:rStyle w:val="Tekstvantijdelijkeaanduiding"/>
                  <w:rFonts w:asciiTheme="majorHAnsi" w:hAnsiTheme="majorHAnsi" w:cstheme="majorHAnsi"/>
                </w:rPr>
                <w:t>Click here to add text</w:t>
              </w:r>
            </w:sdtContent>
          </w:sdt>
        </w:sdtContent>
      </w:sdt>
    </w:p>
    <w:p w14:paraId="1DC23C02" w14:textId="77777777" w:rsidR="000450A9" w:rsidRPr="00FA4A8E" w:rsidRDefault="000450A9" w:rsidP="000450A9">
      <w:pPr>
        <w:pStyle w:val="Kop2"/>
      </w:pPr>
      <w:bookmarkStart w:id="8" w:name="_Toc102392527"/>
      <w:r w:rsidRPr="00FA4A8E">
        <w:lastRenderedPageBreak/>
        <w:t>Your questions</w:t>
      </w:r>
      <w:bookmarkEnd w:id="8"/>
    </w:p>
    <w:p w14:paraId="3F84D9EA" w14:textId="77777777" w:rsidR="000450A9" w:rsidRDefault="000450A9" w:rsidP="000450A9">
      <w:r w:rsidRPr="00937A6E">
        <w:t>Do you have any other questions or topics you want to discuss during the assessment interview?</w:t>
      </w:r>
    </w:p>
    <w:sdt>
      <w:sdtPr>
        <w:rPr>
          <w:rFonts w:asciiTheme="majorHAnsi" w:hAnsiTheme="majorHAnsi" w:cstheme="majorHAnsi"/>
          <w:b/>
        </w:rPr>
        <w:id w:val="1156191144"/>
        <w:placeholder>
          <w:docPart w:val="4B1A562E20CF43968B9911F8A4D00136"/>
        </w:placeholder>
      </w:sdtPr>
      <w:sdtContent>
        <w:p w14:paraId="66A8C0E5" w14:textId="77777777" w:rsidR="000450A9" w:rsidRDefault="000450A9" w:rsidP="000450A9">
          <w:pPr>
            <w:rPr>
              <w:rFonts w:asciiTheme="majorHAnsi" w:hAnsiTheme="majorHAnsi" w:cstheme="majorHAnsi"/>
              <w:b/>
            </w:rPr>
          </w:pPr>
          <w:sdt>
            <w:sdtPr>
              <w:rPr>
                <w:rFonts w:asciiTheme="majorHAnsi" w:eastAsiaTheme="minorEastAsia" w:hAnsiTheme="majorHAnsi" w:cstheme="majorHAnsi"/>
                <w:color w:val="000000" w:themeColor="text1"/>
                <w:kern w:val="24"/>
                <w:lang w:eastAsia="nl-BE"/>
              </w:rPr>
              <w:id w:val="1666588957"/>
              <w:placeholder>
                <w:docPart w:val="6BD6DA7A9E6B4E46A3CEC568ED23DF18"/>
              </w:placeholder>
              <w:showingPlcHdr/>
            </w:sdtPr>
            <w:sdtContent>
              <w:r w:rsidRPr="00A519EF">
                <w:rPr>
                  <w:rStyle w:val="Tekstvantijdelijkeaanduiding"/>
                  <w:rFonts w:asciiTheme="majorHAnsi" w:hAnsiTheme="majorHAnsi" w:cstheme="majorHAnsi"/>
                </w:rPr>
                <w:t>Click here to add text</w:t>
              </w:r>
            </w:sdtContent>
          </w:sdt>
        </w:p>
      </w:sdtContent>
    </w:sdt>
    <w:p w14:paraId="72FCF7B1" w14:textId="77777777" w:rsidR="000450A9" w:rsidRDefault="000450A9" w:rsidP="000450A9">
      <w:pPr>
        <w:pStyle w:val="Kop2"/>
      </w:pPr>
      <w:bookmarkStart w:id="9" w:name="_Toc102392528"/>
      <w:r>
        <w:t>Guidelines for communication</w:t>
      </w:r>
      <w:bookmarkEnd w:id="9"/>
    </w:p>
    <w:p w14:paraId="6DB72DB8" w14:textId="77777777" w:rsidR="000450A9" w:rsidRDefault="000450A9" w:rsidP="000450A9">
      <w:r w:rsidRPr="000F2C7E">
        <w:t>SIHO offers some guidelines for communication to take into account during the assessment interview.</w:t>
      </w:r>
    </w:p>
    <w:p w14:paraId="2761E5C1" w14:textId="77777777" w:rsidR="000450A9" w:rsidRPr="00936537" w:rsidRDefault="000450A9" w:rsidP="000450A9">
      <w:pPr>
        <w:pStyle w:val="Kop4"/>
      </w:pPr>
      <w:r w:rsidRPr="00936537">
        <w:t xml:space="preserve">Create an </w:t>
      </w:r>
      <w:r w:rsidRPr="006C74EE">
        <w:t>open</w:t>
      </w:r>
      <w:r w:rsidRPr="00936537">
        <w:t xml:space="preserve"> and </w:t>
      </w:r>
      <w:r w:rsidRPr="006C74EE">
        <w:t>warm atmosphere</w:t>
      </w:r>
      <w:r w:rsidRPr="00936537">
        <w:t xml:space="preserve">. </w:t>
      </w:r>
    </w:p>
    <w:p w14:paraId="71B7E4F8" w14:textId="77777777" w:rsidR="000450A9" w:rsidRPr="006C3EAA" w:rsidRDefault="000450A9" w:rsidP="000450A9">
      <w:pPr>
        <w:pStyle w:val="Opsomming"/>
      </w:pPr>
      <w:r w:rsidRPr="006C3EAA">
        <w:t xml:space="preserve">Make sure the table is empty. </w:t>
      </w:r>
    </w:p>
    <w:p w14:paraId="36D7DF5A" w14:textId="77777777" w:rsidR="000450A9" w:rsidRPr="006C3EAA" w:rsidRDefault="000450A9" w:rsidP="000450A9">
      <w:pPr>
        <w:pStyle w:val="Opsomming"/>
      </w:pPr>
      <w:r w:rsidRPr="006C3EAA">
        <w:t xml:space="preserve">Stop any other activity. </w:t>
      </w:r>
    </w:p>
    <w:p w14:paraId="12A050D9" w14:textId="77777777" w:rsidR="000450A9" w:rsidRPr="006C3EAA" w:rsidRDefault="000450A9" w:rsidP="000450A9">
      <w:pPr>
        <w:pStyle w:val="Opsomming"/>
      </w:pPr>
      <w:r w:rsidRPr="006C3EAA">
        <w:t xml:space="preserve">Make eye contact. </w:t>
      </w:r>
    </w:p>
    <w:p w14:paraId="2B4A3D72" w14:textId="77777777" w:rsidR="000450A9" w:rsidRPr="006C3EAA" w:rsidRDefault="000450A9" w:rsidP="000450A9">
      <w:pPr>
        <w:pStyle w:val="Opsomming"/>
      </w:pPr>
      <w:r w:rsidRPr="006C3EAA">
        <w:t xml:space="preserve">Adopt a receptive attitude. </w:t>
      </w:r>
    </w:p>
    <w:p w14:paraId="5A24031F" w14:textId="77777777" w:rsidR="000450A9" w:rsidRPr="006C3EAA" w:rsidRDefault="000450A9" w:rsidP="000450A9">
      <w:pPr>
        <w:pStyle w:val="Opsomming"/>
      </w:pPr>
      <w:r w:rsidRPr="006C3EAA">
        <w:t xml:space="preserve">Take your time to explain things and repeat if necessary. </w:t>
      </w:r>
    </w:p>
    <w:p w14:paraId="3298ABC2" w14:textId="77777777" w:rsidR="000450A9" w:rsidRPr="00936537" w:rsidRDefault="000450A9" w:rsidP="000450A9">
      <w:pPr>
        <w:pStyle w:val="Kop4"/>
      </w:pPr>
      <w:r w:rsidRPr="006C74EE">
        <w:t>Treat</w:t>
      </w:r>
      <w:r w:rsidRPr="00936537">
        <w:t xml:space="preserve"> a student with a disability </w:t>
      </w:r>
      <w:r w:rsidRPr="006C74EE">
        <w:t>as any other student</w:t>
      </w:r>
      <w:r w:rsidRPr="00936537">
        <w:t>.</w:t>
      </w:r>
    </w:p>
    <w:p w14:paraId="2601EFBE" w14:textId="77777777" w:rsidR="000450A9" w:rsidRPr="00936537" w:rsidRDefault="000450A9" w:rsidP="000450A9">
      <w:pPr>
        <w:pStyle w:val="Opsomming"/>
      </w:pPr>
      <w:r w:rsidRPr="00936537">
        <w:t xml:space="preserve">Just as in the interaction with other students, respect, common good sense, politeness, …. are crucial. </w:t>
      </w:r>
    </w:p>
    <w:p w14:paraId="335723B1" w14:textId="77777777" w:rsidR="000450A9" w:rsidRDefault="000450A9" w:rsidP="000450A9">
      <w:pPr>
        <w:pStyle w:val="Opsomming"/>
      </w:pPr>
      <w:r w:rsidRPr="00936537">
        <w:t>Do not put students into fixed categories (with accompanying prejudices).</w:t>
      </w:r>
    </w:p>
    <w:p w14:paraId="310104B5" w14:textId="77777777" w:rsidR="000450A9" w:rsidRPr="00A50B9D" w:rsidRDefault="000450A9" w:rsidP="000450A9">
      <w:pPr>
        <w:pStyle w:val="Opsomming"/>
      </w:pPr>
      <w:r w:rsidRPr="00A50B9D">
        <w:t xml:space="preserve">Avoid being too enthusiastic, overconcerned, too caring and do not overestimate the student.  </w:t>
      </w:r>
    </w:p>
    <w:p w14:paraId="0F1E7191" w14:textId="77777777" w:rsidR="000450A9" w:rsidRPr="00254399" w:rsidRDefault="000450A9" w:rsidP="000450A9">
      <w:pPr>
        <w:pStyle w:val="Kop4"/>
      </w:pPr>
      <w:r w:rsidRPr="00254399">
        <w:t xml:space="preserve">Apply on positive, open mindset in interaction with the student. </w:t>
      </w:r>
    </w:p>
    <w:p w14:paraId="1DF78B0A" w14:textId="77777777" w:rsidR="000450A9" w:rsidRPr="00254399" w:rsidRDefault="000450A9" w:rsidP="000450A9">
      <w:pPr>
        <w:pStyle w:val="Opsomming"/>
      </w:pPr>
      <w:r w:rsidRPr="00254399">
        <w:t xml:space="preserve">Behold the person as a whole and look beyond the disability. </w:t>
      </w:r>
    </w:p>
    <w:p w14:paraId="3C9DBD6C" w14:textId="77777777" w:rsidR="000450A9" w:rsidRPr="00254399" w:rsidRDefault="000450A9" w:rsidP="000450A9">
      <w:pPr>
        <w:pStyle w:val="Opsomming"/>
      </w:pPr>
      <w:r w:rsidRPr="00254399">
        <w:t xml:space="preserve">Also ask positive questions highlighting the strengths of the students. </w:t>
      </w:r>
    </w:p>
    <w:p w14:paraId="0A78BA52" w14:textId="77777777" w:rsidR="000450A9" w:rsidRPr="00254399" w:rsidRDefault="000450A9" w:rsidP="000450A9">
      <w:pPr>
        <w:pStyle w:val="Kop4"/>
      </w:pPr>
      <w:r w:rsidRPr="00254399">
        <w:lastRenderedPageBreak/>
        <w:t>Really listen to the student</w:t>
      </w:r>
    </w:p>
    <w:p w14:paraId="54908659" w14:textId="77777777" w:rsidR="000450A9" w:rsidRPr="00254399" w:rsidRDefault="000450A9" w:rsidP="000450A9">
      <w:pPr>
        <w:pStyle w:val="Opsomming"/>
      </w:pPr>
      <w:r w:rsidRPr="00254399">
        <w:t xml:space="preserve">Always take into consideration that an open dialogue, interaction, openness and involvement are essential during the process. </w:t>
      </w:r>
    </w:p>
    <w:p w14:paraId="477EE4C4" w14:textId="77777777" w:rsidR="000450A9" w:rsidRPr="00254399" w:rsidRDefault="000450A9" w:rsidP="000450A9">
      <w:pPr>
        <w:pStyle w:val="Opsomming"/>
      </w:pPr>
      <w:r w:rsidRPr="00254399">
        <w:t xml:space="preserve">Treat the student as an expert: the student knows best what helps and what doesn’t. </w:t>
      </w:r>
    </w:p>
    <w:p w14:paraId="6A1B0446" w14:textId="77777777" w:rsidR="000450A9" w:rsidRPr="00254399" w:rsidRDefault="000450A9" w:rsidP="000450A9">
      <w:pPr>
        <w:pStyle w:val="Opsomming"/>
      </w:pPr>
      <w:r w:rsidRPr="00254399">
        <w:t xml:space="preserve">Take your time to really listen to what the student has to say. </w:t>
      </w:r>
    </w:p>
    <w:p w14:paraId="297FDFCD" w14:textId="77777777" w:rsidR="000450A9" w:rsidRPr="00254399" w:rsidRDefault="000450A9" w:rsidP="000450A9">
      <w:pPr>
        <w:pStyle w:val="Opsomming"/>
      </w:pPr>
      <w:r w:rsidRPr="00254399">
        <w:t xml:space="preserve">Empathize with the student and express this empathy. </w:t>
      </w:r>
    </w:p>
    <w:p w14:paraId="29B9844E" w14:textId="77777777" w:rsidR="000450A9" w:rsidRPr="00254399" w:rsidRDefault="000450A9" w:rsidP="000450A9">
      <w:pPr>
        <w:pStyle w:val="Opsomming"/>
      </w:pPr>
      <w:r w:rsidRPr="00254399">
        <w:t xml:space="preserve">Take a neutral position and ask open questions.  </w:t>
      </w:r>
    </w:p>
    <w:p w14:paraId="4D156D17" w14:textId="77777777" w:rsidR="000450A9" w:rsidRPr="00254399" w:rsidRDefault="000450A9" w:rsidP="000450A9">
      <w:pPr>
        <w:pStyle w:val="Opsomming"/>
      </w:pPr>
      <w:r w:rsidRPr="00254399">
        <w:t xml:space="preserve">Be attentive to potential underlying messages. </w:t>
      </w:r>
    </w:p>
    <w:p w14:paraId="4A06F381" w14:textId="77777777" w:rsidR="000450A9" w:rsidRPr="00254399" w:rsidRDefault="000450A9" w:rsidP="000450A9">
      <w:pPr>
        <w:pStyle w:val="Opsomming"/>
      </w:pPr>
      <w:r w:rsidRPr="00254399">
        <w:t xml:space="preserve">Be attentive to non-verbal communication.  </w:t>
      </w:r>
    </w:p>
    <w:p w14:paraId="07B88823" w14:textId="77777777" w:rsidR="000450A9" w:rsidRPr="00254399" w:rsidRDefault="000450A9" w:rsidP="000450A9">
      <w:pPr>
        <w:pStyle w:val="Opsomming"/>
      </w:pPr>
      <w:r w:rsidRPr="00254399">
        <w:t>Double check to see whether you understood the message correctly.</w:t>
      </w:r>
    </w:p>
    <w:p w14:paraId="4D4B6C3F" w14:textId="77777777" w:rsidR="000450A9" w:rsidRPr="00254399" w:rsidRDefault="000450A9" w:rsidP="000450A9">
      <w:pPr>
        <w:pStyle w:val="Kop4"/>
      </w:pPr>
      <w:r w:rsidRPr="00254399">
        <w:t>Structure the conversation</w:t>
      </w:r>
    </w:p>
    <w:p w14:paraId="61849C4E" w14:textId="77777777" w:rsidR="000450A9" w:rsidRPr="00254399" w:rsidRDefault="000450A9" w:rsidP="000450A9">
      <w:pPr>
        <w:pStyle w:val="Opsomming"/>
      </w:pPr>
      <w:r w:rsidRPr="00254399">
        <w:t xml:space="preserve">Reconnect to the goal of the conversation in case the student starts to wander away from the topic. </w:t>
      </w:r>
    </w:p>
    <w:p w14:paraId="376D39FF" w14:textId="77777777" w:rsidR="000450A9" w:rsidRPr="00254399" w:rsidRDefault="000450A9" w:rsidP="000450A9">
      <w:pPr>
        <w:pStyle w:val="Opsomming"/>
      </w:pPr>
      <w:r w:rsidRPr="00254399">
        <w:t xml:space="preserve">Acknowledge the problems and confirm this need for support. </w:t>
      </w:r>
    </w:p>
    <w:p w14:paraId="7456C76C" w14:textId="77777777" w:rsidR="000450A9" w:rsidRPr="00254399" w:rsidRDefault="000450A9" w:rsidP="000450A9">
      <w:pPr>
        <w:pStyle w:val="Opsomming"/>
      </w:pPr>
      <w:r w:rsidRPr="00254399">
        <w:t xml:space="preserve">Use accessible language. </w:t>
      </w:r>
    </w:p>
    <w:p w14:paraId="402D67A1" w14:textId="77777777" w:rsidR="000450A9" w:rsidRPr="00254399" w:rsidRDefault="000450A9" w:rsidP="000450A9">
      <w:pPr>
        <w:pStyle w:val="Kop4"/>
      </w:pPr>
      <w:r w:rsidRPr="00254399">
        <w:t>Respect one’s privacy</w:t>
      </w:r>
    </w:p>
    <w:p w14:paraId="57A5B57A" w14:textId="621B3221" w:rsidR="00C36D11" w:rsidRDefault="000450A9" w:rsidP="000450A9">
      <w:pPr>
        <w:pStyle w:val="Opsomming"/>
      </w:pPr>
      <w:r>
        <w:t>A</w:t>
      </w:r>
      <w:r w:rsidRPr="00254399">
        <w:t>lways ask for permission before passing on information.</w:t>
      </w:r>
    </w:p>
    <w:sectPr w:rsidR="00C36D11" w:rsidSect="000450A9">
      <w:headerReference w:type="default" r:id="rId13"/>
      <w:footerReference w:type="default" r:id="rId14"/>
      <w:pgSz w:w="11906" w:h="16838"/>
      <w:pgMar w:top="1701" w:right="1418" w:bottom="1701" w:left="1418" w:header="425"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F2410" w14:textId="77777777" w:rsidR="000450A9" w:rsidRPr="00B94096" w:rsidRDefault="000450A9" w:rsidP="007D6D23">
      <w:pPr>
        <w:spacing w:after="0" w:line="240" w:lineRule="auto"/>
      </w:pPr>
      <w:r w:rsidRPr="00B94096">
        <w:separator/>
      </w:r>
    </w:p>
  </w:endnote>
  <w:endnote w:type="continuationSeparator" w:id="0">
    <w:p w14:paraId="7B56FC3E" w14:textId="77777777" w:rsidR="000450A9" w:rsidRPr="00B94096" w:rsidRDefault="000450A9" w:rsidP="007D6D23">
      <w:pPr>
        <w:spacing w:after="0" w:line="240" w:lineRule="auto"/>
      </w:pPr>
      <w:r w:rsidRPr="00B94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2884433"/>
      <w:docPartObj>
        <w:docPartGallery w:val="Page Numbers (Bottom of Page)"/>
        <w:docPartUnique/>
      </w:docPartObj>
    </w:sdtPr>
    <w:sdtEndPr>
      <w:rPr>
        <w:color w:val="FFFFFF" w:themeColor="background1"/>
      </w:rPr>
    </w:sdtEndPr>
    <w:sdtContent>
      <w:p w14:paraId="095150EA" w14:textId="77777777" w:rsidR="00607B06" w:rsidRPr="00B94096" w:rsidRDefault="00FA1BD5" w:rsidP="00431125">
        <w:pPr>
          <w:pStyle w:val="Voettekst"/>
          <w:ind w:left="-142"/>
          <w:jc w:val="center"/>
          <w:rPr>
            <w:color w:val="FFFFFF" w:themeColor="background1"/>
          </w:rPr>
        </w:pPr>
        <w:r w:rsidRPr="00B94096">
          <w:rPr>
            <w:noProof/>
          </w:rPr>
          <w:drawing>
            <wp:anchor distT="0" distB="0" distL="114300" distR="114300" simplePos="0" relativeHeight="251658240" behindDoc="0" locked="0" layoutInCell="1" allowOverlap="1" wp14:anchorId="10015C44" wp14:editId="1F3D5042">
              <wp:simplePos x="0" y="0"/>
              <wp:positionH relativeFrom="page">
                <wp:posOffset>5240740</wp:posOffset>
              </wp:positionH>
              <wp:positionV relativeFrom="paragraph">
                <wp:posOffset>-23150</wp:posOffset>
              </wp:positionV>
              <wp:extent cx="1922127" cy="353190"/>
              <wp:effectExtent l="0" t="0" r="2540"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127" cy="35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46C" w:rsidRPr="00B94096">
          <w:rPr>
            <w:rFonts w:ascii="Lexend SemiBold" w:hAnsi="Lexend SemiBold"/>
            <w:noProof/>
            <w:color w:val="FFFFFF" w:themeColor="background1"/>
            <w:sz w:val="32"/>
            <w:szCs w:val="32"/>
          </w:rPr>
          <mc:AlternateContent>
            <mc:Choice Requires="wps">
              <w:drawing>
                <wp:anchor distT="0" distB="0" distL="114300" distR="114300" simplePos="0" relativeHeight="251646463" behindDoc="1" locked="0" layoutInCell="1" allowOverlap="1" wp14:anchorId="0E3CA642" wp14:editId="47C2E0E2">
                  <wp:simplePos x="0" y="0"/>
                  <wp:positionH relativeFrom="page">
                    <wp:align>center</wp:align>
                  </wp:positionH>
                  <wp:positionV relativeFrom="paragraph">
                    <wp:posOffset>-316230</wp:posOffset>
                  </wp:positionV>
                  <wp:extent cx="8740239" cy="1339850"/>
                  <wp:effectExtent l="0" t="0" r="22860" b="12700"/>
                  <wp:wrapNone/>
                  <wp:docPr id="25" name="Rechthoek 25"/>
                  <wp:cNvGraphicFramePr/>
                  <a:graphic xmlns:a="http://schemas.openxmlformats.org/drawingml/2006/main">
                    <a:graphicData uri="http://schemas.microsoft.com/office/word/2010/wordprocessingShape">
                      <wps:wsp>
                        <wps:cNvSpPr/>
                        <wps:spPr>
                          <a:xfrm>
                            <a:off x="0" y="0"/>
                            <a:ext cx="8740239" cy="1339850"/>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A4F2E" id="Rechthoek 25" o:spid="_x0000_s1026" style="position:absolute;margin-left:0;margin-top:-24.9pt;width:688.2pt;height:105.5pt;z-index:-251670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" fillcolor="#4c4797" strokecolor="#25234b [1604]" strokeweight="1pt">
                  <w10:wrap anchorx="page"/>
                </v:rect>
              </w:pict>
            </mc:Fallback>
          </mc:AlternateContent>
        </w:r>
        <w:r w:rsidR="00607B06" w:rsidRPr="00B94096">
          <w:rPr>
            <w:color w:val="FFFFFF" w:themeColor="background1"/>
          </w:rPr>
          <w:fldChar w:fldCharType="begin"/>
        </w:r>
        <w:r w:rsidR="00607B06" w:rsidRPr="00B94096">
          <w:rPr>
            <w:color w:val="FFFFFF" w:themeColor="background1"/>
          </w:rPr>
          <w:instrText>PAGE   \* MERGEFORMAT</w:instrText>
        </w:r>
        <w:r w:rsidR="00607B06" w:rsidRPr="00B94096">
          <w:rPr>
            <w:color w:val="FFFFFF" w:themeColor="background1"/>
          </w:rPr>
          <w:fldChar w:fldCharType="separate"/>
        </w:r>
        <w:r w:rsidR="00607B06" w:rsidRPr="00B94096">
          <w:rPr>
            <w:color w:val="FFFFFF" w:themeColor="background1"/>
          </w:rPr>
          <w:t>2</w:t>
        </w:r>
        <w:r w:rsidR="00607B06" w:rsidRPr="00B94096">
          <w:rPr>
            <w:color w:val="FFFFFF" w:themeColor="background1"/>
          </w:rPr>
          <w:fldChar w:fldCharType="end"/>
        </w:r>
      </w:p>
    </w:sdtContent>
  </w:sdt>
  <w:p w14:paraId="0F99CC18" w14:textId="77777777" w:rsidR="007D6D23" w:rsidRPr="00B94096" w:rsidRDefault="007D6D23" w:rsidP="004B2F7C">
    <w:pPr>
      <w:pStyle w:val="Voettekst"/>
      <w:ind w:left="0"/>
      <w:jc w:val="right"/>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87D10" w14:textId="77777777" w:rsidR="000450A9" w:rsidRPr="00B94096" w:rsidRDefault="000450A9" w:rsidP="007D6D23">
      <w:pPr>
        <w:spacing w:after="0" w:line="240" w:lineRule="auto"/>
      </w:pPr>
      <w:r w:rsidRPr="00B94096">
        <w:separator/>
      </w:r>
    </w:p>
  </w:footnote>
  <w:footnote w:type="continuationSeparator" w:id="0">
    <w:p w14:paraId="30CB45D8" w14:textId="77777777" w:rsidR="000450A9" w:rsidRPr="00B94096" w:rsidRDefault="000450A9" w:rsidP="007D6D23">
      <w:pPr>
        <w:spacing w:after="0" w:line="240" w:lineRule="auto"/>
      </w:pPr>
      <w:r w:rsidRPr="00B94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032C" w14:textId="52855187" w:rsidR="007D6D23" w:rsidRPr="00B94096" w:rsidRDefault="007D6D23" w:rsidP="00092FB9">
    <w:pPr>
      <w:pStyle w:val="Koptekst"/>
      <w:spacing w:line="288" w:lineRule="auto"/>
      <w:ind w:left="0"/>
      <w:jc w:val="center"/>
      <w:rPr>
        <w:rFonts w:ascii="Lexend SemiBold" w:hAnsi="Lexend SemiBold"/>
        <w:color w:val="FFFFFF" w:themeColor="background1"/>
        <w:sz w:val="32"/>
        <w:szCs w:val="32"/>
      </w:rPr>
    </w:pPr>
    <w:r w:rsidRPr="00B94096">
      <w:rPr>
        <w:rFonts w:ascii="Lexend SemiBold" w:hAnsi="Lexend SemiBold"/>
        <w:noProof/>
        <w:color w:val="FFFFFF" w:themeColor="background1"/>
        <w:sz w:val="32"/>
        <w:szCs w:val="32"/>
      </w:rPr>
      <mc:AlternateContent>
        <mc:Choice Requires="wps">
          <w:drawing>
            <wp:anchor distT="0" distB="0" distL="114300" distR="114300" simplePos="0" relativeHeight="251667968" behindDoc="1" locked="0" layoutInCell="1" allowOverlap="1" wp14:anchorId="5D453831" wp14:editId="4389940C">
              <wp:simplePos x="0" y="0"/>
              <wp:positionH relativeFrom="column">
                <wp:posOffset>-890742</wp:posOffset>
              </wp:positionH>
              <wp:positionV relativeFrom="paragraph">
                <wp:posOffset>-469686</wp:posOffset>
              </wp:positionV>
              <wp:extent cx="7541537" cy="968721"/>
              <wp:effectExtent l="0" t="0" r="21590" b="22225"/>
              <wp:wrapNone/>
              <wp:docPr id="1" name="Rechthoek 1"/>
              <wp:cNvGraphicFramePr/>
              <a:graphic xmlns:a="http://schemas.openxmlformats.org/drawingml/2006/main">
                <a:graphicData uri="http://schemas.microsoft.com/office/word/2010/wordprocessingShape">
                  <wps:wsp>
                    <wps:cNvSpPr/>
                    <wps:spPr>
                      <a:xfrm>
                        <a:off x="0" y="0"/>
                        <a:ext cx="7541537" cy="968721"/>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A9A926" id="Rechthoek 1" o:spid="_x0000_s1026" style="position:absolute;margin-left:-70.15pt;margin-top:-37pt;width:593.8pt;height:76.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" fillcolor="#4c4797" strokecolor="#25234b [1604]" strokeweight="1pt"/>
          </w:pict>
        </mc:Fallback>
      </mc:AlternateContent>
    </w:r>
    <w:r w:rsidR="00AB6D6B" w:rsidRPr="00B94096">
      <w:rPr>
        <w:rFonts w:ascii="Lexend SemiBold" w:hAnsi="Lexend SemiBold"/>
        <w:color w:val="FFFFFF" w:themeColor="background1"/>
        <w:sz w:val="32"/>
        <w:szCs w:val="32"/>
      </w:rPr>
      <w:t xml:space="preserve"> </w:t>
    </w:r>
    <w:r w:rsidR="000450A9">
      <w:rPr>
        <w:rFonts w:ascii="Lexend SemiBold" w:hAnsi="Lexend SemiBold"/>
        <w:color w:val="FFFFFF" w:themeColor="background1"/>
        <w:sz w:val="32"/>
        <w:szCs w:val="32"/>
      </w:rPr>
      <w:t>Prepare your transition to higher education</w:t>
    </w:r>
  </w:p>
  <w:p w14:paraId="53677B69" w14:textId="77777777" w:rsidR="00DC35D8" w:rsidRPr="00B94096" w:rsidRDefault="00DC35D8" w:rsidP="00092FB9">
    <w:pPr>
      <w:pStyle w:val="Koptekst"/>
      <w:spacing w:line="288" w:lineRule="auto"/>
      <w:ind w:left="0"/>
      <w:jc w:val="center"/>
      <w:rPr>
        <w:rFonts w:ascii="Lexend SemiBold" w:hAnsi="Lexend SemiBold"/>
        <w:b/>
        <w:bCs/>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AA0"/>
    <w:multiLevelType w:val="hybridMultilevel"/>
    <w:tmpl w:val="BF28DDE6"/>
    <w:lvl w:ilvl="0" w:tplc="4866D120">
      <w:numFmt w:val="bullet"/>
      <w:lvlText w:val="-"/>
      <w:lvlJc w:val="left"/>
      <w:pPr>
        <w:ind w:left="1418" w:hanging="710"/>
      </w:pPr>
      <w:rPr>
        <w:rFonts w:ascii="Lexend Light" w:eastAsiaTheme="minorHAnsi" w:hAnsi="Lexend Light"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50F3B3B"/>
    <w:multiLevelType w:val="hybridMultilevel"/>
    <w:tmpl w:val="0A84B6B2"/>
    <w:lvl w:ilvl="0" w:tplc="08130001">
      <w:start w:val="1"/>
      <w:numFmt w:val="bullet"/>
      <w:lvlText w:val=""/>
      <w:lvlJc w:val="left"/>
      <w:pPr>
        <w:ind w:left="2148" w:hanging="360"/>
      </w:pPr>
      <w:rPr>
        <w:rFonts w:ascii="Symbol" w:hAnsi="Symbol"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start w:val="1"/>
      <w:numFmt w:val="bullet"/>
      <w:lvlText w:val="o"/>
      <w:lvlJc w:val="left"/>
      <w:pPr>
        <w:ind w:left="5028" w:hanging="360"/>
      </w:pPr>
      <w:rPr>
        <w:rFonts w:ascii="Courier New" w:hAnsi="Courier New" w:cs="Courier New" w:hint="default"/>
      </w:rPr>
    </w:lvl>
    <w:lvl w:ilvl="5" w:tplc="08130005">
      <w:start w:val="1"/>
      <w:numFmt w:val="bullet"/>
      <w:lvlText w:val=""/>
      <w:lvlJc w:val="left"/>
      <w:pPr>
        <w:ind w:left="5748" w:hanging="360"/>
      </w:pPr>
      <w:rPr>
        <w:rFonts w:ascii="Wingdings" w:hAnsi="Wingdings" w:hint="default"/>
      </w:rPr>
    </w:lvl>
    <w:lvl w:ilvl="6" w:tplc="08130001">
      <w:start w:val="1"/>
      <w:numFmt w:val="bullet"/>
      <w:lvlText w:val=""/>
      <w:lvlJc w:val="left"/>
      <w:pPr>
        <w:ind w:left="6468" w:hanging="360"/>
      </w:pPr>
      <w:rPr>
        <w:rFonts w:ascii="Symbol" w:hAnsi="Symbol" w:hint="default"/>
      </w:rPr>
    </w:lvl>
    <w:lvl w:ilvl="7" w:tplc="08130003">
      <w:start w:val="1"/>
      <w:numFmt w:val="bullet"/>
      <w:lvlText w:val="o"/>
      <w:lvlJc w:val="left"/>
      <w:pPr>
        <w:ind w:left="7188" w:hanging="360"/>
      </w:pPr>
      <w:rPr>
        <w:rFonts w:ascii="Courier New" w:hAnsi="Courier New" w:cs="Courier New" w:hint="default"/>
      </w:rPr>
    </w:lvl>
    <w:lvl w:ilvl="8" w:tplc="08130005">
      <w:start w:val="1"/>
      <w:numFmt w:val="bullet"/>
      <w:lvlText w:val=""/>
      <w:lvlJc w:val="left"/>
      <w:pPr>
        <w:ind w:left="7908" w:hanging="360"/>
      </w:pPr>
      <w:rPr>
        <w:rFonts w:ascii="Wingdings" w:hAnsi="Wingdings" w:hint="default"/>
      </w:rPr>
    </w:lvl>
  </w:abstractNum>
  <w:abstractNum w:abstractNumId="2" w15:restartNumberingAfterBreak="0">
    <w:nsid w:val="0A9B06D0"/>
    <w:multiLevelType w:val="hybridMultilevel"/>
    <w:tmpl w:val="2DD8165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D4A664F"/>
    <w:multiLevelType w:val="hybridMultilevel"/>
    <w:tmpl w:val="66E4D556"/>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57B2426"/>
    <w:multiLevelType w:val="hybridMultilevel"/>
    <w:tmpl w:val="FC20178A"/>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263166BC"/>
    <w:multiLevelType w:val="hybridMultilevel"/>
    <w:tmpl w:val="0180DB1C"/>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26320F77"/>
    <w:multiLevelType w:val="hybridMultilevel"/>
    <w:tmpl w:val="1C22B674"/>
    <w:lvl w:ilvl="0" w:tplc="0813000F">
      <w:start w:val="1"/>
      <w:numFmt w:val="decimal"/>
      <w:lvlText w:val="%1."/>
      <w:lvlJc w:val="left"/>
      <w:pPr>
        <w:ind w:left="360" w:hanging="360"/>
      </w:pPr>
    </w:lvl>
    <w:lvl w:ilvl="1" w:tplc="0813000F">
      <w:start w:val="1"/>
      <w:numFmt w:val="decimal"/>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7" w15:restartNumberingAfterBreak="0">
    <w:nsid w:val="28AC0F53"/>
    <w:multiLevelType w:val="hybridMultilevel"/>
    <w:tmpl w:val="467C6C5E"/>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CC948F4"/>
    <w:multiLevelType w:val="hybridMultilevel"/>
    <w:tmpl w:val="12A0D62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9" w15:restartNumberingAfterBreak="0">
    <w:nsid w:val="30F3268B"/>
    <w:multiLevelType w:val="hybridMultilevel"/>
    <w:tmpl w:val="329C07C0"/>
    <w:lvl w:ilvl="0" w:tplc="08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37A212A3"/>
    <w:multiLevelType w:val="hybridMultilevel"/>
    <w:tmpl w:val="150015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9AB1306"/>
    <w:multiLevelType w:val="hybridMultilevel"/>
    <w:tmpl w:val="EC88ABD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D0D60BD"/>
    <w:multiLevelType w:val="hybridMultilevel"/>
    <w:tmpl w:val="6E6A5AAA"/>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ajorHAnsi" w:eastAsiaTheme="minorEastAsia" w:hAnsiTheme="majorHAns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B85234"/>
    <w:multiLevelType w:val="hybridMultilevel"/>
    <w:tmpl w:val="9B80F76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4" w15:restartNumberingAfterBreak="0">
    <w:nsid w:val="47B76965"/>
    <w:multiLevelType w:val="hybridMultilevel"/>
    <w:tmpl w:val="7422B4F2"/>
    <w:lvl w:ilvl="0" w:tplc="0D5A8610">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483E3574"/>
    <w:multiLevelType w:val="hybridMultilevel"/>
    <w:tmpl w:val="BC78DFBC"/>
    <w:lvl w:ilvl="0" w:tplc="AA26174E">
      <w:start w:val="1"/>
      <w:numFmt w:val="bullet"/>
      <w:pStyle w:val="Opsomming"/>
      <w:lvlText w:val=""/>
      <w:lvlJc w:val="left"/>
      <w:pPr>
        <w:ind w:left="1418" w:hanging="71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1B5EB2"/>
    <w:multiLevelType w:val="hybridMultilevel"/>
    <w:tmpl w:val="80DC1BCE"/>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7" w15:restartNumberingAfterBreak="0">
    <w:nsid w:val="50E80A9D"/>
    <w:multiLevelType w:val="multilevel"/>
    <w:tmpl w:val="898C3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pStyle w:val="TIP"/>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43CD2"/>
    <w:multiLevelType w:val="hybridMultilevel"/>
    <w:tmpl w:val="27CC1302"/>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52887A22"/>
    <w:multiLevelType w:val="hybridMultilevel"/>
    <w:tmpl w:val="E5687BB8"/>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55724746"/>
    <w:multiLevelType w:val="hybridMultilevel"/>
    <w:tmpl w:val="02BC472E"/>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1" w15:restartNumberingAfterBreak="0">
    <w:nsid w:val="5C3764B2"/>
    <w:multiLevelType w:val="hybridMultilevel"/>
    <w:tmpl w:val="6E6A5AAA"/>
    <w:lvl w:ilvl="0" w:tplc="0813000F">
      <w:start w:val="1"/>
      <w:numFmt w:val="decimal"/>
      <w:lvlText w:val="%1."/>
      <w:lvlJc w:val="left"/>
      <w:pPr>
        <w:ind w:left="360" w:hanging="360"/>
      </w:pPr>
    </w:lvl>
    <w:lvl w:ilvl="1" w:tplc="215077C2">
      <w:start w:val="1"/>
      <w:numFmt w:val="decimal"/>
      <w:pStyle w:val="cijfertjes"/>
      <w:lvlText w:val="%2."/>
      <w:lvlJc w:val="left"/>
      <w:pPr>
        <w:ind w:left="1080" w:hanging="360"/>
      </w:pPr>
      <w:rPr>
        <w:rFonts w:asciiTheme="majorHAnsi" w:eastAsiaTheme="minorEastAsia" w:hAnsiTheme="majorHAnsi" w:cstheme="minorBidi"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63BE3E03"/>
    <w:multiLevelType w:val="hybridMultilevel"/>
    <w:tmpl w:val="F9D4E266"/>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5DA18CF"/>
    <w:multiLevelType w:val="hybridMultilevel"/>
    <w:tmpl w:val="B4E400E4"/>
    <w:lvl w:ilvl="0" w:tplc="08130001">
      <w:start w:val="1"/>
      <w:numFmt w:val="bullet"/>
      <w:lvlText w:val=""/>
      <w:lvlJc w:val="left"/>
      <w:pPr>
        <w:ind w:left="851" w:hanging="360"/>
      </w:pPr>
      <w:rPr>
        <w:rFonts w:ascii="Symbol" w:hAnsi="Symbol" w:hint="default"/>
      </w:rPr>
    </w:lvl>
    <w:lvl w:ilvl="1" w:tplc="08130003">
      <w:start w:val="1"/>
      <w:numFmt w:val="bullet"/>
      <w:lvlText w:val="o"/>
      <w:lvlJc w:val="left"/>
      <w:pPr>
        <w:ind w:left="1571" w:hanging="360"/>
      </w:pPr>
      <w:rPr>
        <w:rFonts w:ascii="Courier New" w:hAnsi="Courier New" w:cs="Courier New" w:hint="default"/>
      </w:rPr>
    </w:lvl>
    <w:lvl w:ilvl="2" w:tplc="08130005">
      <w:start w:val="1"/>
      <w:numFmt w:val="bullet"/>
      <w:lvlText w:val=""/>
      <w:lvlJc w:val="left"/>
      <w:pPr>
        <w:ind w:left="2291" w:hanging="360"/>
      </w:pPr>
      <w:rPr>
        <w:rFonts w:ascii="Wingdings" w:hAnsi="Wingdings" w:hint="default"/>
      </w:rPr>
    </w:lvl>
    <w:lvl w:ilvl="3" w:tplc="08130001">
      <w:start w:val="1"/>
      <w:numFmt w:val="bullet"/>
      <w:lvlText w:val=""/>
      <w:lvlJc w:val="left"/>
      <w:pPr>
        <w:ind w:left="3011" w:hanging="360"/>
      </w:pPr>
      <w:rPr>
        <w:rFonts w:ascii="Symbol" w:hAnsi="Symbol" w:hint="default"/>
      </w:rPr>
    </w:lvl>
    <w:lvl w:ilvl="4" w:tplc="08130003" w:tentative="1">
      <w:start w:val="1"/>
      <w:numFmt w:val="bullet"/>
      <w:lvlText w:val="o"/>
      <w:lvlJc w:val="left"/>
      <w:pPr>
        <w:ind w:left="3731" w:hanging="360"/>
      </w:pPr>
      <w:rPr>
        <w:rFonts w:ascii="Courier New" w:hAnsi="Courier New" w:cs="Courier New" w:hint="default"/>
      </w:rPr>
    </w:lvl>
    <w:lvl w:ilvl="5" w:tplc="08130005" w:tentative="1">
      <w:start w:val="1"/>
      <w:numFmt w:val="bullet"/>
      <w:lvlText w:val=""/>
      <w:lvlJc w:val="left"/>
      <w:pPr>
        <w:ind w:left="4451" w:hanging="360"/>
      </w:pPr>
      <w:rPr>
        <w:rFonts w:ascii="Wingdings" w:hAnsi="Wingdings" w:hint="default"/>
      </w:rPr>
    </w:lvl>
    <w:lvl w:ilvl="6" w:tplc="08130001" w:tentative="1">
      <w:start w:val="1"/>
      <w:numFmt w:val="bullet"/>
      <w:lvlText w:val=""/>
      <w:lvlJc w:val="left"/>
      <w:pPr>
        <w:ind w:left="5171" w:hanging="360"/>
      </w:pPr>
      <w:rPr>
        <w:rFonts w:ascii="Symbol" w:hAnsi="Symbol" w:hint="default"/>
      </w:rPr>
    </w:lvl>
    <w:lvl w:ilvl="7" w:tplc="08130003" w:tentative="1">
      <w:start w:val="1"/>
      <w:numFmt w:val="bullet"/>
      <w:lvlText w:val="o"/>
      <w:lvlJc w:val="left"/>
      <w:pPr>
        <w:ind w:left="5891" w:hanging="360"/>
      </w:pPr>
      <w:rPr>
        <w:rFonts w:ascii="Courier New" w:hAnsi="Courier New" w:cs="Courier New" w:hint="default"/>
      </w:rPr>
    </w:lvl>
    <w:lvl w:ilvl="8" w:tplc="08130005" w:tentative="1">
      <w:start w:val="1"/>
      <w:numFmt w:val="bullet"/>
      <w:lvlText w:val=""/>
      <w:lvlJc w:val="left"/>
      <w:pPr>
        <w:ind w:left="6611" w:hanging="360"/>
      </w:pPr>
      <w:rPr>
        <w:rFonts w:ascii="Wingdings" w:hAnsi="Wingdings" w:hint="default"/>
      </w:rPr>
    </w:lvl>
  </w:abstractNum>
  <w:abstractNum w:abstractNumId="24" w15:restartNumberingAfterBreak="0">
    <w:nsid w:val="65E70BC6"/>
    <w:multiLevelType w:val="hybridMultilevel"/>
    <w:tmpl w:val="61323D70"/>
    <w:lvl w:ilvl="0" w:tplc="B650A7F6">
      <w:start w:val="1"/>
      <w:numFmt w:val="decimal"/>
      <w:lvlText w:val="%1."/>
      <w:lvlJc w:val="left"/>
      <w:pPr>
        <w:ind w:left="1418" w:hanging="710"/>
      </w:pPr>
    </w:lvl>
    <w:lvl w:ilvl="1" w:tplc="677A2AB0">
      <w:start w:val="7"/>
      <w:numFmt w:val="bullet"/>
      <w:lvlText w:val="•"/>
      <w:lvlJc w:val="left"/>
      <w:pPr>
        <w:ind w:left="2138" w:hanging="710"/>
      </w:pPr>
      <w:rPr>
        <w:rFonts w:ascii="Lexend Light" w:eastAsiaTheme="minorHAnsi" w:hAnsi="Lexend Light" w:cstheme="minorBidi" w:hint="default"/>
      </w:r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5" w15:restartNumberingAfterBreak="0">
    <w:nsid w:val="676B4101"/>
    <w:multiLevelType w:val="hybridMultilevel"/>
    <w:tmpl w:val="FAAE94B4"/>
    <w:lvl w:ilvl="0" w:tplc="83A4A79C">
      <w:start w:val="1"/>
      <w:numFmt w:val="decimal"/>
      <w:lvlText w:val="%1."/>
      <w:lvlJc w:val="left"/>
      <w:pPr>
        <w:ind w:left="1418" w:hanging="71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6" w15:restartNumberingAfterBreak="0">
    <w:nsid w:val="68EB5895"/>
    <w:multiLevelType w:val="hybridMultilevel"/>
    <w:tmpl w:val="1D8022D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9C448C1"/>
    <w:multiLevelType w:val="hybridMultilevel"/>
    <w:tmpl w:val="5C78D604"/>
    <w:lvl w:ilvl="0" w:tplc="FCDE59F6">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7318E350">
      <w:start w:val="1"/>
      <w:numFmt w:val="decimal"/>
      <w:pStyle w:val="Kop5"/>
      <w:lvlText w:val="%4."/>
      <w:lvlJc w:val="left"/>
      <w:pPr>
        <w:ind w:left="3228" w:hanging="360"/>
      </w:pPr>
      <w:rPr>
        <w:rFonts w:hint="default"/>
      </w:r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8" w15:restartNumberingAfterBreak="0">
    <w:nsid w:val="6A410950"/>
    <w:multiLevelType w:val="hybridMultilevel"/>
    <w:tmpl w:val="08528DDA"/>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E5B5D7E"/>
    <w:multiLevelType w:val="hybridMultilevel"/>
    <w:tmpl w:val="DCD0A180"/>
    <w:lvl w:ilvl="0" w:tplc="0813000F">
      <w:start w:val="1"/>
      <w:numFmt w:val="decimal"/>
      <w:lvlText w:val="%1."/>
      <w:lvlJc w:val="left"/>
      <w:pPr>
        <w:ind w:left="2148" w:hanging="360"/>
      </w:pPr>
    </w:lvl>
    <w:lvl w:ilvl="1" w:tplc="08130019" w:tentative="1">
      <w:start w:val="1"/>
      <w:numFmt w:val="lowerLetter"/>
      <w:lvlText w:val="%2."/>
      <w:lvlJc w:val="left"/>
      <w:pPr>
        <w:ind w:left="2868" w:hanging="360"/>
      </w:pPr>
    </w:lvl>
    <w:lvl w:ilvl="2" w:tplc="0813001B" w:tentative="1">
      <w:start w:val="1"/>
      <w:numFmt w:val="lowerRoman"/>
      <w:lvlText w:val="%3."/>
      <w:lvlJc w:val="right"/>
      <w:pPr>
        <w:ind w:left="3588" w:hanging="180"/>
      </w:pPr>
    </w:lvl>
    <w:lvl w:ilvl="3" w:tplc="0813000F" w:tentative="1">
      <w:start w:val="1"/>
      <w:numFmt w:val="decimal"/>
      <w:lvlText w:val="%4."/>
      <w:lvlJc w:val="left"/>
      <w:pPr>
        <w:ind w:left="4308" w:hanging="360"/>
      </w:pPr>
    </w:lvl>
    <w:lvl w:ilvl="4" w:tplc="08130019" w:tentative="1">
      <w:start w:val="1"/>
      <w:numFmt w:val="lowerLetter"/>
      <w:lvlText w:val="%5."/>
      <w:lvlJc w:val="left"/>
      <w:pPr>
        <w:ind w:left="5028" w:hanging="360"/>
      </w:pPr>
    </w:lvl>
    <w:lvl w:ilvl="5" w:tplc="0813001B" w:tentative="1">
      <w:start w:val="1"/>
      <w:numFmt w:val="lowerRoman"/>
      <w:lvlText w:val="%6."/>
      <w:lvlJc w:val="right"/>
      <w:pPr>
        <w:ind w:left="5748" w:hanging="180"/>
      </w:pPr>
    </w:lvl>
    <w:lvl w:ilvl="6" w:tplc="0813000F" w:tentative="1">
      <w:start w:val="1"/>
      <w:numFmt w:val="decimal"/>
      <w:lvlText w:val="%7."/>
      <w:lvlJc w:val="left"/>
      <w:pPr>
        <w:ind w:left="6468" w:hanging="360"/>
      </w:pPr>
    </w:lvl>
    <w:lvl w:ilvl="7" w:tplc="08130019" w:tentative="1">
      <w:start w:val="1"/>
      <w:numFmt w:val="lowerLetter"/>
      <w:lvlText w:val="%8."/>
      <w:lvlJc w:val="left"/>
      <w:pPr>
        <w:ind w:left="7188" w:hanging="360"/>
      </w:pPr>
    </w:lvl>
    <w:lvl w:ilvl="8" w:tplc="0813001B" w:tentative="1">
      <w:start w:val="1"/>
      <w:numFmt w:val="lowerRoman"/>
      <w:lvlText w:val="%9."/>
      <w:lvlJc w:val="right"/>
      <w:pPr>
        <w:ind w:left="7908" w:hanging="180"/>
      </w:pPr>
    </w:lvl>
  </w:abstractNum>
  <w:abstractNum w:abstractNumId="30" w15:restartNumberingAfterBreak="0">
    <w:nsid w:val="729338DC"/>
    <w:multiLevelType w:val="hybridMultilevel"/>
    <w:tmpl w:val="2C204F06"/>
    <w:lvl w:ilvl="0" w:tplc="B478F71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11C10"/>
    <w:multiLevelType w:val="hybridMultilevel"/>
    <w:tmpl w:val="96FCE1CC"/>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2" w15:restartNumberingAfterBreak="0">
    <w:nsid w:val="75D5501F"/>
    <w:multiLevelType w:val="multilevel"/>
    <w:tmpl w:val="EE16674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D2243"/>
    <w:multiLevelType w:val="hybridMultilevel"/>
    <w:tmpl w:val="414AFE80"/>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7E61239E"/>
    <w:multiLevelType w:val="hybridMultilevel"/>
    <w:tmpl w:val="3E4A0168"/>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num w:numId="1" w16cid:durableId="1343897720">
    <w:abstractNumId w:val="30"/>
  </w:num>
  <w:num w:numId="2" w16cid:durableId="712920007">
    <w:abstractNumId w:val="23"/>
  </w:num>
  <w:num w:numId="3" w16cid:durableId="1871330937">
    <w:abstractNumId w:val="26"/>
  </w:num>
  <w:num w:numId="4" w16cid:durableId="1323003518">
    <w:abstractNumId w:val="9"/>
  </w:num>
  <w:num w:numId="5" w16cid:durableId="587080887">
    <w:abstractNumId w:val="11"/>
  </w:num>
  <w:num w:numId="6" w16cid:durableId="550580490">
    <w:abstractNumId w:val="2"/>
  </w:num>
  <w:num w:numId="7" w16cid:durableId="1112482034">
    <w:abstractNumId w:val="0"/>
  </w:num>
  <w:num w:numId="8" w16cid:durableId="90469814">
    <w:abstractNumId w:val="3"/>
  </w:num>
  <w:num w:numId="9" w16cid:durableId="1780880014">
    <w:abstractNumId w:val="33"/>
  </w:num>
  <w:num w:numId="10" w16cid:durableId="915936464">
    <w:abstractNumId w:val="5"/>
  </w:num>
  <w:num w:numId="11" w16cid:durableId="1445152019">
    <w:abstractNumId w:val="4"/>
  </w:num>
  <w:num w:numId="12" w16cid:durableId="1662197168">
    <w:abstractNumId w:val="7"/>
  </w:num>
  <w:num w:numId="13" w16cid:durableId="1789274747">
    <w:abstractNumId w:val="15"/>
  </w:num>
  <w:num w:numId="14" w16cid:durableId="1692223938">
    <w:abstractNumId w:val="22"/>
  </w:num>
  <w:num w:numId="15" w16cid:durableId="286350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02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01863">
    <w:abstractNumId w:val="27"/>
  </w:num>
  <w:num w:numId="18" w16cid:durableId="554507561">
    <w:abstractNumId w:val="34"/>
  </w:num>
  <w:num w:numId="19" w16cid:durableId="1495491865">
    <w:abstractNumId w:val="20"/>
  </w:num>
  <w:num w:numId="20" w16cid:durableId="106852128">
    <w:abstractNumId w:val="31"/>
  </w:num>
  <w:num w:numId="21" w16cid:durableId="106236059">
    <w:abstractNumId w:val="13"/>
  </w:num>
  <w:num w:numId="22" w16cid:durableId="590507009">
    <w:abstractNumId w:val="8"/>
  </w:num>
  <w:num w:numId="23" w16cid:durableId="1872036439">
    <w:abstractNumId w:val="19"/>
  </w:num>
  <w:num w:numId="24" w16cid:durableId="254021761">
    <w:abstractNumId w:val="28"/>
  </w:num>
  <w:num w:numId="25" w16cid:durableId="21058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347475">
    <w:abstractNumId w:val="17"/>
    <w:lvlOverride w:ilvl="0"/>
    <w:lvlOverride w:ilvl="1">
      <w:startOverride w:val="1"/>
    </w:lvlOverride>
    <w:lvlOverride w:ilvl="2"/>
    <w:lvlOverride w:ilvl="3"/>
    <w:lvlOverride w:ilvl="4"/>
    <w:lvlOverride w:ilvl="5"/>
    <w:lvlOverride w:ilvl="6"/>
    <w:lvlOverride w:ilvl="7"/>
    <w:lvlOverride w:ilvl="8"/>
  </w:num>
  <w:num w:numId="27" w16cid:durableId="1420904395">
    <w:abstractNumId w:val="32"/>
    <w:lvlOverride w:ilvl="0"/>
    <w:lvlOverride w:ilvl="1">
      <w:startOverride w:val="1"/>
    </w:lvlOverride>
    <w:lvlOverride w:ilvl="2"/>
    <w:lvlOverride w:ilvl="3"/>
    <w:lvlOverride w:ilvl="4"/>
    <w:lvlOverride w:ilvl="5"/>
    <w:lvlOverride w:ilvl="6"/>
    <w:lvlOverride w:ilvl="7"/>
    <w:lvlOverride w:ilvl="8"/>
  </w:num>
  <w:num w:numId="28" w16cid:durableId="1053893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257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357282">
    <w:abstractNumId w:val="21"/>
  </w:num>
  <w:num w:numId="31" w16cid:durableId="1074358763">
    <w:abstractNumId w:val="18"/>
  </w:num>
  <w:num w:numId="32" w16cid:durableId="1220936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709254">
    <w:abstractNumId w:val="1"/>
  </w:num>
  <w:num w:numId="34" w16cid:durableId="1847279164">
    <w:abstractNumId w:val="6"/>
  </w:num>
  <w:num w:numId="35" w16cid:durableId="994338825">
    <w:abstractNumId w:val="27"/>
  </w:num>
  <w:num w:numId="36" w16cid:durableId="1287854944">
    <w:abstractNumId w:val="29"/>
  </w:num>
  <w:num w:numId="37" w16cid:durableId="1673602084">
    <w:abstractNumId w:val="21"/>
  </w:num>
  <w:num w:numId="38" w16cid:durableId="1497185705">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39" w16cid:durableId="123277274">
    <w:abstractNumId w:val="27"/>
    <w:lvlOverride w:ilvl="0">
      <w:startOverride w:val="1"/>
    </w:lvlOverride>
  </w:num>
  <w:num w:numId="40" w16cid:durableId="281501278">
    <w:abstractNumId w:val="25"/>
  </w:num>
  <w:num w:numId="41" w16cid:durableId="411321301">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2" w16cid:durableId="1323503220">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3" w16cid:durableId="1713310912">
    <w:abstractNumId w:val="21"/>
    <w:lvlOverride w:ilvl="0">
      <w:startOverride w:val="1"/>
    </w:lvlOverride>
  </w:num>
  <w:num w:numId="44" w16cid:durableId="1748989113">
    <w:abstractNumId w:val="21"/>
    <w:lvlOverride w:ilvl="0">
      <w:startOverride w:val="1"/>
    </w:lvlOverride>
  </w:num>
  <w:num w:numId="45" w16cid:durableId="1608999896">
    <w:abstractNumId w:val="21"/>
    <w:lvlOverride w:ilvl="0">
      <w:startOverride w:val="1"/>
    </w:lvlOverride>
  </w:num>
  <w:num w:numId="46" w16cid:durableId="1087076434">
    <w:abstractNumId w:val="21"/>
    <w:lvlOverride w:ilvl="0">
      <w:startOverride w:val="1"/>
    </w:lvlOverride>
  </w:num>
  <w:num w:numId="47" w16cid:durableId="16471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A9"/>
    <w:rsid w:val="000055A2"/>
    <w:rsid w:val="00012CEB"/>
    <w:rsid w:val="0003469D"/>
    <w:rsid w:val="000347B3"/>
    <w:rsid w:val="000450A9"/>
    <w:rsid w:val="000470D1"/>
    <w:rsid w:val="00051692"/>
    <w:rsid w:val="00053CE9"/>
    <w:rsid w:val="00057E92"/>
    <w:rsid w:val="0006015B"/>
    <w:rsid w:val="00067B8B"/>
    <w:rsid w:val="000712CD"/>
    <w:rsid w:val="00074AFE"/>
    <w:rsid w:val="00083B3B"/>
    <w:rsid w:val="00092FB9"/>
    <w:rsid w:val="00094579"/>
    <w:rsid w:val="000A2F5D"/>
    <w:rsid w:val="000A622E"/>
    <w:rsid w:val="000B0D0E"/>
    <w:rsid w:val="000C15A9"/>
    <w:rsid w:val="000C1E3C"/>
    <w:rsid w:val="000C32D9"/>
    <w:rsid w:val="000D11B6"/>
    <w:rsid w:val="000D607A"/>
    <w:rsid w:val="000E3B6D"/>
    <w:rsid w:val="000E5287"/>
    <w:rsid w:val="000F27DD"/>
    <w:rsid w:val="000F2C7E"/>
    <w:rsid w:val="000F3836"/>
    <w:rsid w:val="00102E83"/>
    <w:rsid w:val="00104349"/>
    <w:rsid w:val="00114F84"/>
    <w:rsid w:val="00120E38"/>
    <w:rsid w:val="00121AC9"/>
    <w:rsid w:val="00124A82"/>
    <w:rsid w:val="00126ACB"/>
    <w:rsid w:val="00135B80"/>
    <w:rsid w:val="00140B1E"/>
    <w:rsid w:val="00152231"/>
    <w:rsid w:val="00157248"/>
    <w:rsid w:val="001634EB"/>
    <w:rsid w:val="001764EE"/>
    <w:rsid w:val="00177235"/>
    <w:rsid w:val="001846BF"/>
    <w:rsid w:val="001873E9"/>
    <w:rsid w:val="001A7957"/>
    <w:rsid w:val="001A7EB2"/>
    <w:rsid w:val="001B2069"/>
    <w:rsid w:val="001B2C0E"/>
    <w:rsid w:val="001C1F53"/>
    <w:rsid w:val="001E23A2"/>
    <w:rsid w:val="001E25DD"/>
    <w:rsid w:val="001E45BA"/>
    <w:rsid w:val="001F03ED"/>
    <w:rsid w:val="001F4859"/>
    <w:rsid w:val="001F62EC"/>
    <w:rsid w:val="002006EF"/>
    <w:rsid w:val="00201757"/>
    <w:rsid w:val="00201911"/>
    <w:rsid w:val="00212EC9"/>
    <w:rsid w:val="0021648F"/>
    <w:rsid w:val="00220F8A"/>
    <w:rsid w:val="00225ADF"/>
    <w:rsid w:val="0023702D"/>
    <w:rsid w:val="00237C47"/>
    <w:rsid w:val="00242CBB"/>
    <w:rsid w:val="00251800"/>
    <w:rsid w:val="00254399"/>
    <w:rsid w:val="00256B2E"/>
    <w:rsid w:val="00276C7A"/>
    <w:rsid w:val="00281DD1"/>
    <w:rsid w:val="00290498"/>
    <w:rsid w:val="00292A1E"/>
    <w:rsid w:val="002951C9"/>
    <w:rsid w:val="002953FA"/>
    <w:rsid w:val="002A0FA5"/>
    <w:rsid w:val="002A3938"/>
    <w:rsid w:val="002A4385"/>
    <w:rsid w:val="002B4674"/>
    <w:rsid w:val="002B6371"/>
    <w:rsid w:val="002C1B3B"/>
    <w:rsid w:val="002C7CF6"/>
    <w:rsid w:val="002D02A1"/>
    <w:rsid w:val="002D75BA"/>
    <w:rsid w:val="002E66B2"/>
    <w:rsid w:val="002F3A2F"/>
    <w:rsid w:val="00302C07"/>
    <w:rsid w:val="00307A3D"/>
    <w:rsid w:val="003106AE"/>
    <w:rsid w:val="00312C82"/>
    <w:rsid w:val="003140C3"/>
    <w:rsid w:val="00314574"/>
    <w:rsid w:val="00323B45"/>
    <w:rsid w:val="003242E4"/>
    <w:rsid w:val="00326386"/>
    <w:rsid w:val="003263A0"/>
    <w:rsid w:val="003305C9"/>
    <w:rsid w:val="00331F01"/>
    <w:rsid w:val="0034239E"/>
    <w:rsid w:val="00346A75"/>
    <w:rsid w:val="00351722"/>
    <w:rsid w:val="00354733"/>
    <w:rsid w:val="00357173"/>
    <w:rsid w:val="00357530"/>
    <w:rsid w:val="00361609"/>
    <w:rsid w:val="00365D66"/>
    <w:rsid w:val="0038274C"/>
    <w:rsid w:val="003929DC"/>
    <w:rsid w:val="003A13E8"/>
    <w:rsid w:val="003A4038"/>
    <w:rsid w:val="003A4351"/>
    <w:rsid w:val="003A51DB"/>
    <w:rsid w:val="003B3E5D"/>
    <w:rsid w:val="003B5F63"/>
    <w:rsid w:val="003C01DE"/>
    <w:rsid w:val="003C5FA1"/>
    <w:rsid w:val="003D1193"/>
    <w:rsid w:val="003D46A5"/>
    <w:rsid w:val="003E04C4"/>
    <w:rsid w:val="003F2444"/>
    <w:rsid w:val="003F447E"/>
    <w:rsid w:val="00400DA3"/>
    <w:rsid w:val="004010A9"/>
    <w:rsid w:val="004023D9"/>
    <w:rsid w:val="00404224"/>
    <w:rsid w:val="004045F9"/>
    <w:rsid w:val="00410C34"/>
    <w:rsid w:val="004136C5"/>
    <w:rsid w:val="00417A05"/>
    <w:rsid w:val="0042032E"/>
    <w:rsid w:val="00423885"/>
    <w:rsid w:val="004240C9"/>
    <w:rsid w:val="004253D9"/>
    <w:rsid w:val="004268B8"/>
    <w:rsid w:val="00426EEE"/>
    <w:rsid w:val="004277C8"/>
    <w:rsid w:val="00430563"/>
    <w:rsid w:val="00431125"/>
    <w:rsid w:val="00431FFA"/>
    <w:rsid w:val="00434570"/>
    <w:rsid w:val="004353D3"/>
    <w:rsid w:val="00444F6F"/>
    <w:rsid w:val="00454A47"/>
    <w:rsid w:val="00460899"/>
    <w:rsid w:val="00462DCF"/>
    <w:rsid w:val="004744A0"/>
    <w:rsid w:val="00475604"/>
    <w:rsid w:val="00475BE6"/>
    <w:rsid w:val="00484E78"/>
    <w:rsid w:val="0048517C"/>
    <w:rsid w:val="00486FB4"/>
    <w:rsid w:val="004960F4"/>
    <w:rsid w:val="004A19F7"/>
    <w:rsid w:val="004A1FE2"/>
    <w:rsid w:val="004A352C"/>
    <w:rsid w:val="004A7128"/>
    <w:rsid w:val="004B0018"/>
    <w:rsid w:val="004B0F10"/>
    <w:rsid w:val="004B2F7C"/>
    <w:rsid w:val="004B3B82"/>
    <w:rsid w:val="004C5E5F"/>
    <w:rsid w:val="004D1891"/>
    <w:rsid w:val="004E1314"/>
    <w:rsid w:val="004F2A47"/>
    <w:rsid w:val="0050374B"/>
    <w:rsid w:val="00504F6C"/>
    <w:rsid w:val="005138F8"/>
    <w:rsid w:val="00521750"/>
    <w:rsid w:val="005435A8"/>
    <w:rsid w:val="005502FA"/>
    <w:rsid w:val="00567A8A"/>
    <w:rsid w:val="00582C22"/>
    <w:rsid w:val="00584ED8"/>
    <w:rsid w:val="0058703F"/>
    <w:rsid w:val="00595357"/>
    <w:rsid w:val="005A1DB0"/>
    <w:rsid w:val="005B0060"/>
    <w:rsid w:val="005B03CC"/>
    <w:rsid w:val="005B1501"/>
    <w:rsid w:val="005C051E"/>
    <w:rsid w:val="005C0B66"/>
    <w:rsid w:val="005C7232"/>
    <w:rsid w:val="005C7EE9"/>
    <w:rsid w:val="005D2D2B"/>
    <w:rsid w:val="005E1D42"/>
    <w:rsid w:val="005E434F"/>
    <w:rsid w:val="005E4D03"/>
    <w:rsid w:val="005F13EE"/>
    <w:rsid w:val="005F3D35"/>
    <w:rsid w:val="00601B35"/>
    <w:rsid w:val="00605008"/>
    <w:rsid w:val="00607B06"/>
    <w:rsid w:val="006153E6"/>
    <w:rsid w:val="006157C0"/>
    <w:rsid w:val="00627102"/>
    <w:rsid w:val="00630050"/>
    <w:rsid w:val="0063331F"/>
    <w:rsid w:val="006427C7"/>
    <w:rsid w:val="0065306E"/>
    <w:rsid w:val="00653CA2"/>
    <w:rsid w:val="00653F6C"/>
    <w:rsid w:val="006540E2"/>
    <w:rsid w:val="00654B33"/>
    <w:rsid w:val="00656168"/>
    <w:rsid w:val="006647B4"/>
    <w:rsid w:val="00671439"/>
    <w:rsid w:val="00675982"/>
    <w:rsid w:val="00686793"/>
    <w:rsid w:val="00691AD2"/>
    <w:rsid w:val="006A6A01"/>
    <w:rsid w:val="006A6F91"/>
    <w:rsid w:val="006B0257"/>
    <w:rsid w:val="006C2838"/>
    <w:rsid w:val="006C3EAA"/>
    <w:rsid w:val="006C4F20"/>
    <w:rsid w:val="006C74EE"/>
    <w:rsid w:val="006D2BE3"/>
    <w:rsid w:val="00700BC0"/>
    <w:rsid w:val="00706DF2"/>
    <w:rsid w:val="007123CA"/>
    <w:rsid w:val="0071273F"/>
    <w:rsid w:val="007250AE"/>
    <w:rsid w:val="00732044"/>
    <w:rsid w:val="00736A2A"/>
    <w:rsid w:val="0075029E"/>
    <w:rsid w:val="0075571A"/>
    <w:rsid w:val="00757847"/>
    <w:rsid w:val="00766831"/>
    <w:rsid w:val="00770BB6"/>
    <w:rsid w:val="00770FCC"/>
    <w:rsid w:val="00772FA3"/>
    <w:rsid w:val="00775DD6"/>
    <w:rsid w:val="00777191"/>
    <w:rsid w:val="00785E04"/>
    <w:rsid w:val="00786C55"/>
    <w:rsid w:val="007A3010"/>
    <w:rsid w:val="007B1D4E"/>
    <w:rsid w:val="007C42D3"/>
    <w:rsid w:val="007C4512"/>
    <w:rsid w:val="007C4E2B"/>
    <w:rsid w:val="007D6D23"/>
    <w:rsid w:val="007D6E51"/>
    <w:rsid w:val="007D7403"/>
    <w:rsid w:val="007E2767"/>
    <w:rsid w:val="007E2D50"/>
    <w:rsid w:val="007E4D8B"/>
    <w:rsid w:val="007F2953"/>
    <w:rsid w:val="007F2B52"/>
    <w:rsid w:val="0080070C"/>
    <w:rsid w:val="008011DB"/>
    <w:rsid w:val="00803F8B"/>
    <w:rsid w:val="00806CB7"/>
    <w:rsid w:val="00807A1B"/>
    <w:rsid w:val="00807A94"/>
    <w:rsid w:val="00807D73"/>
    <w:rsid w:val="008131A3"/>
    <w:rsid w:val="008146EA"/>
    <w:rsid w:val="00816C2D"/>
    <w:rsid w:val="008249B4"/>
    <w:rsid w:val="008268B4"/>
    <w:rsid w:val="008310DB"/>
    <w:rsid w:val="00834203"/>
    <w:rsid w:val="00835400"/>
    <w:rsid w:val="00836E71"/>
    <w:rsid w:val="00852C90"/>
    <w:rsid w:val="008609E5"/>
    <w:rsid w:val="008658B4"/>
    <w:rsid w:val="008668B9"/>
    <w:rsid w:val="008672A9"/>
    <w:rsid w:val="00876F5E"/>
    <w:rsid w:val="00877B16"/>
    <w:rsid w:val="008A1554"/>
    <w:rsid w:val="008A6189"/>
    <w:rsid w:val="008C4365"/>
    <w:rsid w:val="008C7309"/>
    <w:rsid w:val="008D5877"/>
    <w:rsid w:val="008F01B6"/>
    <w:rsid w:val="008F127D"/>
    <w:rsid w:val="008F5C5B"/>
    <w:rsid w:val="008F5E00"/>
    <w:rsid w:val="00901301"/>
    <w:rsid w:val="0090172B"/>
    <w:rsid w:val="00904FCB"/>
    <w:rsid w:val="00915BD1"/>
    <w:rsid w:val="00922404"/>
    <w:rsid w:val="009311B7"/>
    <w:rsid w:val="00936537"/>
    <w:rsid w:val="00937A6E"/>
    <w:rsid w:val="00944B80"/>
    <w:rsid w:val="00955385"/>
    <w:rsid w:val="009560B0"/>
    <w:rsid w:val="00956D0E"/>
    <w:rsid w:val="009603DC"/>
    <w:rsid w:val="00961274"/>
    <w:rsid w:val="00963042"/>
    <w:rsid w:val="00971C81"/>
    <w:rsid w:val="009720EA"/>
    <w:rsid w:val="00980319"/>
    <w:rsid w:val="00987F60"/>
    <w:rsid w:val="009910E3"/>
    <w:rsid w:val="00994E77"/>
    <w:rsid w:val="009A1589"/>
    <w:rsid w:val="009A26F0"/>
    <w:rsid w:val="009A49FA"/>
    <w:rsid w:val="009A5EB4"/>
    <w:rsid w:val="009C1600"/>
    <w:rsid w:val="009C25F8"/>
    <w:rsid w:val="009C5BF9"/>
    <w:rsid w:val="009C5F0A"/>
    <w:rsid w:val="009D1F6F"/>
    <w:rsid w:val="009D3F83"/>
    <w:rsid w:val="009D6E48"/>
    <w:rsid w:val="009F0B37"/>
    <w:rsid w:val="009F7078"/>
    <w:rsid w:val="00A005F2"/>
    <w:rsid w:val="00A05031"/>
    <w:rsid w:val="00A050F2"/>
    <w:rsid w:val="00A12883"/>
    <w:rsid w:val="00A237D8"/>
    <w:rsid w:val="00A3379E"/>
    <w:rsid w:val="00A34BCD"/>
    <w:rsid w:val="00A35F8B"/>
    <w:rsid w:val="00A36132"/>
    <w:rsid w:val="00A36539"/>
    <w:rsid w:val="00A40390"/>
    <w:rsid w:val="00A41601"/>
    <w:rsid w:val="00A41C31"/>
    <w:rsid w:val="00A50B9D"/>
    <w:rsid w:val="00A603A9"/>
    <w:rsid w:val="00A63FEF"/>
    <w:rsid w:val="00A6745E"/>
    <w:rsid w:val="00A826C5"/>
    <w:rsid w:val="00A82D53"/>
    <w:rsid w:val="00A85C8E"/>
    <w:rsid w:val="00A87777"/>
    <w:rsid w:val="00AA1F04"/>
    <w:rsid w:val="00AA48F1"/>
    <w:rsid w:val="00AA5765"/>
    <w:rsid w:val="00AB5BB7"/>
    <w:rsid w:val="00AB6D6B"/>
    <w:rsid w:val="00AC4307"/>
    <w:rsid w:val="00AE0170"/>
    <w:rsid w:val="00AE5E0D"/>
    <w:rsid w:val="00AF49F6"/>
    <w:rsid w:val="00B10A18"/>
    <w:rsid w:val="00B11ECC"/>
    <w:rsid w:val="00B130F1"/>
    <w:rsid w:val="00B15840"/>
    <w:rsid w:val="00B1746C"/>
    <w:rsid w:val="00B174FD"/>
    <w:rsid w:val="00B2709C"/>
    <w:rsid w:val="00B31B29"/>
    <w:rsid w:val="00B3651E"/>
    <w:rsid w:val="00B4544C"/>
    <w:rsid w:val="00B45F4B"/>
    <w:rsid w:val="00B6120B"/>
    <w:rsid w:val="00B62701"/>
    <w:rsid w:val="00B63162"/>
    <w:rsid w:val="00B6670E"/>
    <w:rsid w:val="00B76A09"/>
    <w:rsid w:val="00B81B82"/>
    <w:rsid w:val="00B84FD2"/>
    <w:rsid w:val="00B85E85"/>
    <w:rsid w:val="00B91BA8"/>
    <w:rsid w:val="00B94096"/>
    <w:rsid w:val="00BA3483"/>
    <w:rsid w:val="00BB0E62"/>
    <w:rsid w:val="00BB29EB"/>
    <w:rsid w:val="00BD0E8B"/>
    <w:rsid w:val="00BD7243"/>
    <w:rsid w:val="00BE0D14"/>
    <w:rsid w:val="00BE7509"/>
    <w:rsid w:val="00BF404F"/>
    <w:rsid w:val="00C047A3"/>
    <w:rsid w:val="00C1211D"/>
    <w:rsid w:val="00C213A4"/>
    <w:rsid w:val="00C2577A"/>
    <w:rsid w:val="00C26560"/>
    <w:rsid w:val="00C2675B"/>
    <w:rsid w:val="00C33158"/>
    <w:rsid w:val="00C36D11"/>
    <w:rsid w:val="00C37857"/>
    <w:rsid w:val="00C4203C"/>
    <w:rsid w:val="00C42655"/>
    <w:rsid w:val="00C4429D"/>
    <w:rsid w:val="00C4715D"/>
    <w:rsid w:val="00C56207"/>
    <w:rsid w:val="00C63CE2"/>
    <w:rsid w:val="00C64950"/>
    <w:rsid w:val="00C64ACD"/>
    <w:rsid w:val="00C65CBD"/>
    <w:rsid w:val="00C66B8F"/>
    <w:rsid w:val="00C70817"/>
    <w:rsid w:val="00C86337"/>
    <w:rsid w:val="00C8759C"/>
    <w:rsid w:val="00C9099B"/>
    <w:rsid w:val="00C95E23"/>
    <w:rsid w:val="00C96487"/>
    <w:rsid w:val="00CA1E8A"/>
    <w:rsid w:val="00CB16C0"/>
    <w:rsid w:val="00CB26C8"/>
    <w:rsid w:val="00CB5BB7"/>
    <w:rsid w:val="00CB7CC5"/>
    <w:rsid w:val="00CE64BA"/>
    <w:rsid w:val="00CE77A0"/>
    <w:rsid w:val="00CF028B"/>
    <w:rsid w:val="00CF1B39"/>
    <w:rsid w:val="00CF1F9E"/>
    <w:rsid w:val="00CF2609"/>
    <w:rsid w:val="00D0151D"/>
    <w:rsid w:val="00D05FEA"/>
    <w:rsid w:val="00D10250"/>
    <w:rsid w:val="00D17A46"/>
    <w:rsid w:val="00D26C1A"/>
    <w:rsid w:val="00D40410"/>
    <w:rsid w:val="00D55B3D"/>
    <w:rsid w:val="00D61AE7"/>
    <w:rsid w:val="00D71B6B"/>
    <w:rsid w:val="00D75B04"/>
    <w:rsid w:val="00D84F97"/>
    <w:rsid w:val="00D90C88"/>
    <w:rsid w:val="00D94865"/>
    <w:rsid w:val="00D948D7"/>
    <w:rsid w:val="00D95E07"/>
    <w:rsid w:val="00DC35D8"/>
    <w:rsid w:val="00DC7861"/>
    <w:rsid w:val="00DD3DF7"/>
    <w:rsid w:val="00DD4BAA"/>
    <w:rsid w:val="00DD58AA"/>
    <w:rsid w:val="00DD624B"/>
    <w:rsid w:val="00DF4FD7"/>
    <w:rsid w:val="00E21091"/>
    <w:rsid w:val="00E31434"/>
    <w:rsid w:val="00E3320F"/>
    <w:rsid w:val="00E33F74"/>
    <w:rsid w:val="00E36EAA"/>
    <w:rsid w:val="00E51D17"/>
    <w:rsid w:val="00E5432F"/>
    <w:rsid w:val="00E56E3A"/>
    <w:rsid w:val="00E66277"/>
    <w:rsid w:val="00E71D20"/>
    <w:rsid w:val="00E7394F"/>
    <w:rsid w:val="00E83748"/>
    <w:rsid w:val="00E85F56"/>
    <w:rsid w:val="00E86522"/>
    <w:rsid w:val="00E924C9"/>
    <w:rsid w:val="00E92734"/>
    <w:rsid w:val="00E93342"/>
    <w:rsid w:val="00E94A8E"/>
    <w:rsid w:val="00E9734C"/>
    <w:rsid w:val="00E97CF7"/>
    <w:rsid w:val="00EA3A62"/>
    <w:rsid w:val="00EB44B2"/>
    <w:rsid w:val="00EB6194"/>
    <w:rsid w:val="00EC0BE2"/>
    <w:rsid w:val="00EC63B6"/>
    <w:rsid w:val="00ED2B42"/>
    <w:rsid w:val="00ED5A51"/>
    <w:rsid w:val="00EE0515"/>
    <w:rsid w:val="00EF464A"/>
    <w:rsid w:val="00F003E0"/>
    <w:rsid w:val="00F00599"/>
    <w:rsid w:val="00F02A6F"/>
    <w:rsid w:val="00F15427"/>
    <w:rsid w:val="00F15FD4"/>
    <w:rsid w:val="00F21C2A"/>
    <w:rsid w:val="00F22BA5"/>
    <w:rsid w:val="00F3067E"/>
    <w:rsid w:val="00F3094D"/>
    <w:rsid w:val="00F31CF2"/>
    <w:rsid w:val="00F35537"/>
    <w:rsid w:val="00F4272D"/>
    <w:rsid w:val="00F44E70"/>
    <w:rsid w:val="00F454D7"/>
    <w:rsid w:val="00F5507D"/>
    <w:rsid w:val="00F60839"/>
    <w:rsid w:val="00F61261"/>
    <w:rsid w:val="00F62DC6"/>
    <w:rsid w:val="00F664F4"/>
    <w:rsid w:val="00F71B76"/>
    <w:rsid w:val="00F7387F"/>
    <w:rsid w:val="00F81724"/>
    <w:rsid w:val="00F821F3"/>
    <w:rsid w:val="00F85A0C"/>
    <w:rsid w:val="00F87275"/>
    <w:rsid w:val="00F95EC2"/>
    <w:rsid w:val="00F97A85"/>
    <w:rsid w:val="00FA0AA7"/>
    <w:rsid w:val="00FA1BD5"/>
    <w:rsid w:val="00FA4A8E"/>
    <w:rsid w:val="00FA65F3"/>
    <w:rsid w:val="00FB1C98"/>
    <w:rsid w:val="00FB675B"/>
    <w:rsid w:val="00FD3BB2"/>
    <w:rsid w:val="00FE1A00"/>
    <w:rsid w:val="00FF191B"/>
    <w:rsid w:val="00FF33BD"/>
    <w:rsid w:val="00FF374C"/>
    <w:rsid w:val="00FF4701"/>
    <w:rsid w:val="00FF5292"/>
    <w:rsid w:val="00FF7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7913E"/>
  <w15:chartTrackingRefBased/>
  <w15:docId w15:val="{C3D3E3C8-EE81-4D92-87CF-CADAECE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79E"/>
    <w:pPr>
      <w:spacing w:line="360" w:lineRule="auto"/>
      <w:ind w:left="708"/>
    </w:pPr>
    <w:rPr>
      <w:rFonts w:ascii="Lexend Light" w:hAnsi="Lexend Light"/>
      <w:sz w:val="24"/>
      <w:lang w:val="en-US"/>
    </w:rPr>
  </w:style>
  <w:style w:type="paragraph" w:styleId="Kop1">
    <w:name w:val="heading 1"/>
    <w:basedOn w:val="Standaard"/>
    <w:next w:val="Standaard"/>
    <w:link w:val="Kop1Char"/>
    <w:uiPriority w:val="9"/>
    <w:qFormat/>
    <w:rsid w:val="00256B2E"/>
    <w:pPr>
      <w:keepNext/>
      <w:keepLines/>
      <w:numPr>
        <w:numId w:val="1"/>
      </w:numPr>
      <w:pBdr>
        <w:top w:val="single" w:sz="48" w:space="1" w:color="4C4797"/>
        <w:left w:val="single" w:sz="48" w:space="4" w:color="4C4797"/>
        <w:bottom w:val="single" w:sz="48" w:space="1" w:color="4C4797"/>
        <w:right w:val="single" w:sz="48" w:space="4" w:color="4C4797"/>
      </w:pBdr>
      <w:shd w:val="solid" w:color="4C4797" w:fill="4C4797"/>
      <w:spacing w:before="240" w:after="0" w:line="240" w:lineRule="auto"/>
      <w:ind w:left="357" w:hanging="357"/>
      <w:outlineLvl w:val="0"/>
    </w:pPr>
    <w:rPr>
      <w:rFonts w:ascii="Lexend SemiBold" w:eastAsiaTheme="majorEastAsia" w:hAnsi="Lexend SemiBold" w:cstheme="majorBidi"/>
      <w:color w:val="FFFFFF" w:themeColor="background1"/>
      <w:sz w:val="34"/>
      <w:szCs w:val="32"/>
    </w:rPr>
  </w:style>
  <w:style w:type="paragraph" w:styleId="Kop2">
    <w:name w:val="heading 2"/>
    <w:basedOn w:val="Standaard"/>
    <w:next w:val="Standaard"/>
    <w:link w:val="Kop2Char"/>
    <w:uiPriority w:val="9"/>
    <w:unhideWhenUsed/>
    <w:qFormat/>
    <w:rsid w:val="00CF2609"/>
    <w:pPr>
      <w:keepNext/>
      <w:keepLines/>
      <w:spacing w:before="40" w:after="0"/>
      <w:outlineLvl w:val="1"/>
    </w:pPr>
    <w:rPr>
      <w:rFonts w:ascii="Lexend SemiBold" w:eastAsiaTheme="majorEastAsia" w:hAnsi="Lexend SemiBold" w:cstheme="majorBidi"/>
      <w:color w:val="4C4797"/>
      <w:sz w:val="28"/>
      <w:szCs w:val="26"/>
    </w:rPr>
  </w:style>
  <w:style w:type="paragraph" w:styleId="Kop3">
    <w:name w:val="heading 3"/>
    <w:basedOn w:val="Standaard"/>
    <w:next w:val="Standaard"/>
    <w:link w:val="Kop3Char"/>
    <w:uiPriority w:val="9"/>
    <w:unhideWhenUsed/>
    <w:qFormat/>
    <w:rsid w:val="00671439"/>
    <w:pPr>
      <w:keepNext/>
      <w:keepLines/>
      <w:spacing w:before="40" w:after="0"/>
      <w:outlineLvl w:val="2"/>
    </w:pPr>
    <w:rPr>
      <w:rFonts w:ascii="Lexend SemiBold" w:eastAsiaTheme="majorEastAsia" w:hAnsi="Lexend SemiBold" w:cstheme="majorBidi"/>
      <w:color w:val="FD948F"/>
      <w:szCs w:val="24"/>
    </w:rPr>
  </w:style>
  <w:style w:type="paragraph" w:styleId="Kop4">
    <w:name w:val="heading 4"/>
    <w:basedOn w:val="Standaard"/>
    <w:next w:val="Standaard"/>
    <w:link w:val="Kop4Char"/>
    <w:uiPriority w:val="9"/>
    <w:unhideWhenUsed/>
    <w:qFormat/>
    <w:rsid w:val="00BD7243"/>
    <w:pPr>
      <w:keepNext/>
      <w:ind w:left="709"/>
      <w:outlineLvl w:val="3"/>
    </w:pPr>
    <w:rPr>
      <w:b/>
      <w:bCs/>
    </w:rPr>
  </w:style>
  <w:style w:type="paragraph" w:styleId="Kop5">
    <w:name w:val="heading 5"/>
    <w:basedOn w:val="Standaard"/>
    <w:next w:val="Standaard"/>
    <w:link w:val="Kop5Char"/>
    <w:uiPriority w:val="9"/>
    <w:unhideWhenUsed/>
    <w:qFormat/>
    <w:rsid w:val="009910E3"/>
    <w:pPr>
      <w:keepNext/>
      <w:keepLines/>
      <w:numPr>
        <w:ilvl w:val="3"/>
        <w:numId w:val="17"/>
      </w:numPr>
      <w:spacing w:before="40" w:after="0"/>
      <w:outlineLvl w:val="4"/>
    </w:pPr>
    <w:rPr>
      <w:rFonts w:asciiTheme="majorHAnsi" w:eastAsiaTheme="majorEastAsia" w:hAnsiTheme="majorHAnsi" w:cstheme="majorBidi"/>
      <w:color w:val="38357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D23"/>
  </w:style>
  <w:style w:type="paragraph" w:styleId="Voettekst">
    <w:name w:val="footer"/>
    <w:basedOn w:val="Standaard"/>
    <w:link w:val="VoettekstChar"/>
    <w:uiPriority w:val="99"/>
    <w:unhideWhenUsed/>
    <w:rsid w:val="007D6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D23"/>
  </w:style>
  <w:style w:type="character" w:customStyle="1" w:styleId="jsgrdq">
    <w:name w:val="jsgrdq"/>
    <w:basedOn w:val="Standaardalinea-lettertype"/>
    <w:rsid w:val="00B11ECC"/>
  </w:style>
  <w:style w:type="character" w:customStyle="1" w:styleId="Kop1Char">
    <w:name w:val="Kop 1 Char"/>
    <w:basedOn w:val="Standaardalinea-lettertype"/>
    <w:link w:val="Kop1"/>
    <w:uiPriority w:val="9"/>
    <w:rsid w:val="00256B2E"/>
    <w:rPr>
      <w:rFonts w:ascii="Lexend SemiBold" w:eastAsiaTheme="majorEastAsia" w:hAnsi="Lexend SemiBold" w:cstheme="majorBidi"/>
      <w:color w:val="FFFFFF" w:themeColor="background1"/>
      <w:sz w:val="34"/>
      <w:szCs w:val="32"/>
      <w:shd w:val="solid" w:color="4C4797" w:fill="4C4797"/>
    </w:rPr>
  </w:style>
  <w:style w:type="character" w:customStyle="1" w:styleId="Kop2Char">
    <w:name w:val="Kop 2 Char"/>
    <w:basedOn w:val="Standaardalinea-lettertype"/>
    <w:link w:val="Kop2"/>
    <w:uiPriority w:val="9"/>
    <w:rsid w:val="00CF2609"/>
    <w:rPr>
      <w:rFonts w:ascii="Lexend SemiBold" w:eastAsiaTheme="majorEastAsia" w:hAnsi="Lexend SemiBold" w:cstheme="majorBidi"/>
      <w:color w:val="4C4797"/>
      <w:sz w:val="28"/>
      <w:szCs w:val="26"/>
    </w:rPr>
  </w:style>
  <w:style w:type="character" w:customStyle="1" w:styleId="Kop3Char">
    <w:name w:val="Kop 3 Char"/>
    <w:basedOn w:val="Standaardalinea-lettertype"/>
    <w:link w:val="Kop3"/>
    <w:uiPriority w:val="9"/>
    <w:rsid w:val="00671439"/>
    <w:rPr>
      <w:rFonts w:ascii="Lexend SemiBold" w:eastAsiaTheme="majorEastAsia" w:hAnsi="Lexend SemiBold" w:cstheme="majorBidi"/>
      <w:color w:val="FD948F"/>
      <w:sz w:val="24"/>
      <w:szCs w:val="24"/>
    </w:rPr>
  </w:style>
  <w:style w:type="paragraph" w:styleId="Lijstalinea">
    <w:name w:val="List Paragraph"/>
    <w:basedOn w:val="Standaard"/>
    <w:link w:val="LijstalineaChar"/>
    <w:uiPriority w:val="34"/>
    <w:qFormat/>
    <w:rsid w:val="004C5E5F"/>
    <w:pPr>
      <w:ind w:left="720"/>
      <w:contextualSpacing/>
    </w:pPr>
  </w:style>
  <w:style w:type="paragraph" w:styleId="Ondertitel">
    <w:name w:val="Subtitle"/>
    <w:basedOn w:val="Standaard"/>
    <w:next w:val="Standaard"/>
    <w:link w:val="OndertitelChar"/>
    <w:uiPriority w:val="11"/>
    <w:qFormat/>
    <w:rsid w:val="003140C3"/>
    <w:pPr>
      <w:numPr>
        <w:ilvl w:val="1"/>
      </w:numPr>
      <w:pBdr>
        <w:top w:val="single" w:sz="48" w:space="1" w:color="FFC364"/>
        <w:left w:val="single" w:sz="48" w:space="4" w:color="FFC364"/>
        <w:bottom w:val="single" w:sz="48" w:space="1" w:color="FFC364"/>
        <w:right w:val="single" w:sz="48" w:space="4" w:color="FFC364"/>
      </w:pBdr>
      <w:shd w:val="solid" w:color="FFC364" w:fill="FFC364"/>
      <w:spacing w:line="240" w:lineRule="auto"/>
      <w:ind w:left="709"/>
    </w:pPr>
    <w:rPr>
      <w:rFonts w:ascii="Lexend SemiBold" w:eastAsiaTheme="minorEastAsia" w:hAnsi="Lexend SemiBold"/>
      <w:color w:val="FFFFFF" w:themeColor="background1"/>
      <w:spacing w:val="15"/>
      <w:sz w:val="34"/>
    </w:rPr>
  </w:style>
  <w:style w:type="character" w:customStyle="1" w:styleId="OndertitelChar">
    <w:name w:val="Ondertitel Char"/>
    <w:basedOn w:val="Standaardalinea-lettertype"/>
    <w:link w:val="Ondertitel"/>
    <w:uiPriority w:val="11"/>
    <w:rsid w:val="003140C3"/>
    <w:rPr>
      <w:rFonts w:ascii="Lexend SemiBold" w:eastAsiaTheme="minorEastAsia" w:hAnsi="Lexend SemiBold"/>
      <w:color w:val="FFFFFF" w:themeColor="background1"/>
      <w:spacing w:val="15"/>
      <w:sz w:val="34"/>
      <w:shd w:val="solid" w:color="FFC364" w:fill="FFC364"/>
    </w:rPr>
  </w:style>
  <w:style w:type="character" w:styleId="Tekstvantijdelijkeaanduiding">
    <w:name w:val="Placeholder Text"/>
    <w:basedOn w:val="Standaardalinea-lettertype"/>
    <w:uiPriority w:val="99"/>
    <w:semiHidden/>
    <w:rsid w:val="00785E04"/>
    <w:rPr>
      <w:color w:val="808080"/>
    </w:rPr>
  </w:style>
  <w:style w:type="paragraph" w:styleId="Kopvaninhoudsopgave">
    <w:name w:val="TOC Heading"/>
    <w:basedOn w:val="Kop1"/>
    <w:next w:val="Standaard"/>
    <w:uiPriority w:val="39"/>
    <w:unhideWhenUsed/>
    <w:qFormat/>
    <w:rsid w:val="003A13E8"/>
    <w:pPr>
      <w:numPr>
        <w:numId w:val="0"/>
      </w:numPr>
      <w:pBdr>
        <w:top w:val="none" w:sz="0" w:space="0" w:color="auto"/>
        <w:left w:val="none" w:sz="0" w:space="0" w:color="auto"/>
        <w:bottom w:val="none" w:sz="0" w:space="0" w:color="auto"/>
        <w:right w:val="none" w:sz="0" w:space="0" w:color="auto"/>
      </w:pBdr>
      <w:shd w:val="clear" w:color="auto" w:fill="auto"/>
      <w:spacing w:line="259" w:lineRule="auto"/>
      <w:outlineLvl w:val="9"/>
    </w:pPr>
    <w:rPr>
      <w:rFonts w:asciiTheme="majorHAnsi" w:hAnsiTheme="majorHAnsi"/>
      <w:color w:val="383570" w:themeColor="accent1" w:themeShade="BF"/>
      <w:sz w:val="32"/>
      <w:lang w:eastAsia="nl-BE"/>
    </w:rPr>
  </w:style>
  <w:style w:type="paragraph" w:styleId="Inhopg1">
    <w:name w:val="toc 1"/>
    <w:basedOn w:val="Standaard"/>
    <w:next w:val="Standaard"/>
    <w:autoRedefine/>
    <w:uiPriority w:val="39"/>
    <w:unhideWhenUsed/>
    <w:rsid w:val="003A13E8"/>
    <w:pPr>
      <w:spacing w:after="100"/>
      <w:ind w:left="0"/>
    </w:pPr>
  </w:style>
  <w:style w:type="paragraph" w:styleId="Inhopg2">
    <w:name w:val="toc 2"/>
    <w:basedOn w:val="Standaard"/>
    <w:next w:val="Standaard"/>
    <w:autoRedefine/>
    <w:uiPriority w:val="39"/>
    <w:unhideWhenUsed/>
    <w:rsid w:val="003A13E8"/>
    <w:pPr>
      <w:spacing w:after="100"/>
      <w:ind w:left="240"/>
    </w:pPr>
  </w:style>
  <w:style w:type="paragraph" w:styleId="Inhopg3">
    <w:name w:val="toc 3"/>
    <w:basedOn w:val="Standaard"/>
    <w:next w:val="Standaard"/>
    <w:autoRedefine/>
    <w:uiPriority w:val="39"/>
    <w:unhideWhenUsed/>
    <w:rsid w:val="003A13E8"/>
    <w:pPr>
      <w:spacing w:after="100"/>
      <w:ind w:left="480"/>
    </w:pPr>
  </w:style>
  <w:style w:type="character" w:styleId="Hyperlink">
    <w:name w:val="Hyperlink"/>
    <w:basedOn w:val="Standaardalinea-lettertype"/>
    <w:uiPriority w:val="99"/>
    <w:unhideWhenUsed/>
    <w:rsid w:val="003A13E8"/>
    <w:rPr>
      <w:color w:val="4F5CD6" w:themeColor="hyperlink"/>
      <w:u w:val="single"/>
    </w:rPr>
  </w:style>
  <w:style w:type="character" w:customStyle="1" w:styleId="Kop4Char">
    <w:name w:val="Kop 4 Char"/>
    <w:basedOn w:val="Standaardalinea-lettertype"/>
    <w:link w:val="Kop4"/>
    <w:uiPriority w:val="9"/>
    <w:rsid w:val="00BD7243"/>
    <w:rPr>
      <w:rFonts w:ascii="Lexend Light" w:hAnsi="Lexend Light"/>
      <w:b/>
      <w:bCs/>
      <w:sz w:val="24"/>
      <w:lang w:val="en-US"/>
    </w:rPr>
  </w:style>
  <w:style w:type="paragraph" w:customStyle="1" w:styleId="Opsomming">
    <w:name w:val="Opsomming"/>
    <w:basedOn w:val="Lijstalinea"/>
    <w:link w:val="OpsommingChar"/>
    <w:qFormat/>
    <w:rsid w:val="006C3EAA"/>
    <w:pPr>
      <w:numPr>
        <w:numId w:val="13"/>
      </w:numPr>
      <w:ind w:left="1560" w:hanging="284"/>
    </w:pPr>
  </w:style>
  <w:style w:type="character" w:customStyle="1" w:styleId="LijstalineaChar">
    <w:name w:val="Lijstalinea Char"/>
    <w:basedOn w:val="Standaardalinea-lettertype"/>
    <w:link w:val="Lijstalinea"/>
    <w:uiPriority w:val="34"/>
    <w:rsid w:val="008A6189"/>
    <w:rPr>
      <w:rFonts w:ascii="Lexend Light" w:hAnsi="Lexend Light"/>
      <w:sz w:val="24"/>
    </w:rPr>
  </w:style>
  <w:style w:type="character" w:customStyle="1" w:styleId="OpsommingChar">
    <w:name w:val="Opsomming Char"/>
    <w:basedOn w:val="LijstalineaChar"/>
    <w:link w:val="Opsomming"/>
    <w:rsid w:val="006C3EAA"/>
    <w:rPr>
      <w:rFonts w:ascii="Lexend Light" w:hAnsi="Lexend Light"/>
      <w:sz w:val="24"/>
      <w:lang w:val="en-US"/>
    </w:rPr>
  </w:style>
  <w:style w:type="paragraph" w:customStyle="1" w:styleId="vakjes">
    <w:name w:val="vakjes"/>
    <w:basedOn w:val="Standaard"/>
    <w:link w:val="vakjesChar"/>
    <w:qFormat/>
    <w:rsid w:val="00475BE6"/>
    <w:pPr>
      <w:spacing w:after="0"/>
      <w:ind w:left="2124"/>
    </w:pPr>
    <w:rPr>
      <w:rFonts w:eastAsia="Times New Roman"/>
      <w:color w:val="000000"/>
      <w:kern w:val="24"/>
      <w:lang w:eastAsia="nl-BE"/>
    </w:rPr>
  </w:style>
  <w:style w:type="character" w:customStyle="1" w:styleId="vakjesChar">
    <w:name w:val="vakjes Char"/>
    <w:basedOn w:val="Standaardalinea-lettertype"/>
    <w:link w:val="vakjes"/>
    <w:rsid w:val="00475BE6"/>
    <w:rPr>
      <w:rFonts w:ascii="Lexend Light" w:eastAsia="Times New Roman" w:hAnsi="Lexend Light"/>
      <w:color w:val="000000"/>
      <w:kern w:val="24"/>
      <w:sz w:val="24"/>
      <w:lang w:eastAsia="nl-BE"/>
    </w:rPr>
  </w:style>
  <w:style w:type="character" w:customStyle="1" w:styleId="GeenafstandChar">
    <w:name w:val="Geen afstand Char"/>
    <w:basedOn w:val="Standaardalinea-lettertype"/>
    <w:link w:val="Geenafstand"/>
    <w:uiPriority w:val="1"/>
    <w:locked/>
    <w:rsid w:val="00C36D11"/>
    <w:rPr>
      <w:rFonts w:ascii="Times New Roman" w:eastAsiaTheme="minorEastAsia" w:hAnsi="Times New Roman" w:cs="Times New Roman"/>
      <w:lang w:eastAsia="nl-BE"/>
    </w:rPr>
  </w:style>
  <w:style w:type="paragraph" w:styleId="Geenafstand">
    <w:name w:val="No Spacing"/>
    <w:link w:val="GeenafstandChar"/>
    <w:uiPriority w:val="1"/>
    <w:qFormat/>
    <w:rsid w:val="00C36D11"/>
    <w:pPr>
      <w:spacing w:after="0" w:line="240" w:lineRule="auto"/>
    </w:pPr>
    <w:rPr>
      <w:rFonts w:ascii="Times New Roman" w:eastAsiaTheme="minorEastAsia" w:hAnsi="Times New Roman" w:cs="Times New Roman"/>
      <w:lang w:eastAsia="nl-BE"/>
    </w:rPr>
  </w:style>
  <w:style w:type="character" w:styleId="Subtieleverwijzing">
    <w:name w:val="Subtle Reference"/>
    <w:basedOn w:val="Standaardalinea-lettertype"/>
    <w:uiPriority w:val="31"/>
    <w:qFormat/>
    <w:rsid w:val="00C36D11"/>
    <w:rPr>
      <w:smallCaps/>
      <w:color w:val="5A5A5A" w:themeColor="text1" w:themeTint="A5"/>
    </w:rPr>
  </w:style>
  <w:style w:type="character" w:styleId="Zwaar">
    <w:name w:val="Strong"/>
    <w:basedOn w:val="Standaardalinea-lettertype"/>
    <w:uiPriority w:val="22"/>
    <w:qFormat/>
    <w:rsid w:val="00C36D11"/>
    <w:rPr>
      <w:b/>
      <w:bCs/>
    </w:rPr>
  </w:style>
  <w:style w:type="character" w:customStyle="1" w:styleId="Kop5Char">
    <w:name w:val="Kop 5 Char"/>
    <w:basedOn w:val="Standaardalinea-lettertype"/>
    <w:link w:val="Kop5"/>
    <w:uiPriority w:val="9"/>
    <w:rsid w:val="009910E3"/>
    <w:rPr>
      <w:rFonts w:asciiTheme="majorHAnsi" w:eastAsiaTheme="majorEastAsia" w:hAnsiTheme="majorHAnsi" w:cstheme="majorBidi"/>
      <w:color w:val="383570" w:themeColor="accent1" w:themeShade="BF"/>
      <w:sz w:val="24"/>
    </w:rPr>
  </w:style>
  <w:style w:type="paragraph" w:customStyle="1" w:styleId="cijfertjes">
    <w:name w:val="cijfertjes"/>
    <w:basedOn w:val="Geenafstand"/>
    <w:link w:val="cijfertjesChar"/>
    <w:qFormat/>
    <w:rsid w:val="00CA1E8A"/>
    <w:pPr>
      <w:numPr>
        <w:ilvl w:val="1"/>
        <w:numId w:val="30"/>
      </w:numPr>
      <w:spacing w:line="360" w:lineRule="auto"/>
    </w:pPr>
    <w:rPr>
      <w:rFonts w:ascii="Lexend Light" w:hAnsi="Lexend Light"/>
      <w:lang w:val="en-GB"/>
    </w:rPr>
  </w:style>
  <w:style w:type="character" w:customStyle="1" w:styleId="cijfertjesChar">
    <w:name w:val="cijfertjes Char"/>
    <w:basedOn w:val="GeenafstandChar"/>
    <w:link w:val="cijfertjes"/>
    <w:rsid w:val="00CA1E8A"/>
    <w:rPr>
      <w:rFonts w:ascii="Lexend Light" w:eastAsiaTheme="minorEastAsia" w:hAnsi="Lexend Light" w:cs="Times New Roman"/>
      <w:lang w:val="en-GB" w:eastAsia="nl-BE"/>
    </w:rPr>
  </w:style>
  <w:style w:type="paragraph" w:customStyle="1" w:styleId="TIP">
    <w:name w:val="TIP"/>
    <w:basedOn w:val="Geenafstand"/>
    <w:link w:val="TIPChar"/>
    <w:qFormat/>
    <w:rsid w:val="00DD624B"/>
    <w:pPr>
      <w:numPr>
        <w:ilvl w:val="2"/>
        <w:numId w:val="26"/>
      </w:numPr>
      <w:spacing w:line="360" w:lineRule="auto"/>
    </w:pPr>
    <w:rPr>
      <w:rFonts w:ascii="Lexend Light" w:hAnsi="Lexend Light"/>
      <w:b/>
      <w:bCs/>
      <w:i/>
      <w:iCs/>
    </w:rPr>
  </w:style>
  <w:style w:type="character" w:customStyle="1" w:styleId="TIPChar">
    <w:name w:val="TIP Char"/>
    <w:basedOn w:val="GeenafstandChar"/>
    <w:link w:val="TIP"/>
    <w:rsid w:val="00DD624B"/>
    <w:rPr>
      <w:rFonts w:ascii="Lexend Light" w:eastAsiaTheme="minorEastAsia" w:hAnsi="Lexend Light" w:cs="Times New Roman"/>
      <w:b/>
      <w:bCs/>
      <w:i/>
      <w:iCs/>
      <w:lang w:eastAsia="nl-BE"/>
    </w:rPr>
  </w:style>
  <w:style w:type="character" w:styleId="GevolgdeHyperlink">
    <w:name w:val="FollowedHyperlink"/>
    <w:basedOn w:val="Standaardalinea-lettertype"/>
    <w:uiPriority w:val="99"/>
    <w:semiHidden/>
    <w:unhideWhenUsed/>
    <w:rsid w:val="00083B3B"/>
    <w:rPr>
      <w:color w:val="954F72" w:themeColor="followedHyperlink"/>
      <w:u w:val="single"/>
    </w:rPr>
  </w:style>
  <w:style w:type="character" w:styleId="Onopgelostemelding">
    <w:name w:val="Unresolved Mention"/>
    <w:basedOn w:val="Standaardalinea-lettertype"/>
    <w:uiPriority w:val="99"/>
    <w:semiHidden/>
    <w:unhideWhenUsed/>
    <w:rsid w:val="0004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oqu\OneDrive%20-%20Arteveldehogeschool\Documenten\Outcomes\Database\sjabloon\Sjabloon0311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5561949C4B4FBB9D1285338F5A4E29"/>
        <w:category>
          <w:name w:val="Algemeen"/>
          <w:gallery w:val="placeholder"/>
        </w:category>
        <w:types>
          <w:type w:val="bbPlcHdr"/>
        </w:types>
        <w:behaviors>
          <w:behavior w:val="content"/>
        </w:behaviors>
        <w:guid w:val="{9B87ACB2-B2A9-4499-BD55-4B4434FD0336}"/>
      </w:docPartPr>
      <w:docPartBody>
        <w:p w:rsidR="00442A59" w:rsidRDefault="00442A59" w:rsidP="00442A59">
          <w:pPr>
            <w:pStyle w:val="6E5561949C4B4FBB9D1285338F5A4E29"/>
          </w:pPr>
          <w:r>
            <w:rPr>
              <w:rStyle w:val="Tekstvantijdelijkeaanduiding"/>
              <w:lang w:val="en-US"/>
            </w:rPr>
            <w:t>Click here to add text</w:t>
          </w:r>
        </w:p>
      </w:docPartBody>
    </w:docPart>
    <w:docPart>
      <w:docPartPr>
        <w:name w:val="B124A7947BAB4D448D5FBB15E3FEB309"/>
        <w:category>
          <w:name w:val="Algemeen"/>
          <w:gallery w:val="placeholder"/>
        </w:category>
        <w:types>
          <w:type w:val="bbPlcHdr"/>
        </w:types>
        <w:behaviors>
          <w:behavior w:val="content"/>
        </w:behaviors>
        <w:guid w:val="{04E160F7-469F-4B0B-98CA-915E3C0D027F}"/>
      </w:docPartPr>
      <w:docPartBody>
        <w:p w:rsidR="00442A59" w:rsidRDefault="00442A59" w:rsidP="00442A59">
          <w:pPr>
            <w:pStyle w:val="B124A7947BAB4D448D5FBB15E3FEB309"/>
          </w:pPr>
          <w:r w:rsidRPr="0033372C">
            <w:rPr>
              <w:rStyle w:val="Tekstvantijdelijkeaanduiding"/>
            </w:rPr>
            <w:t>Klik of tik om tekst in te voeren.</w:t>
          </w:r>
        </w:p>
      </w:docPartBody>
    </w:docPart>
    <w:docPart>
      <w:docPartPr>
        <w:name w:val="B2E02A6B1CA5440CA5881FE14485D080"/>
        <w:category>
          <w:name w:val="Algemeen"/>
          <w:gallery w:val="placeholder"/>
        </w:category>
        <w:types>
          <w:type w:val="bbPlcHdr"/>
        </w:types>
        <w:behaviors>
          <w:behavior w:val="content"/>
        </w:behaviors>
        <w:guid w:val="{EEB5D670-6CE1-41F6-9ADA-82D2389FBE68}"/>
      </w:docPartPr>
      <w:docPartBody>
        <w:p w:rsidR="00442A59" w:rsidRDefault="00442A59" w:rsidP="00442A59">
          <w:pPr>
            <w:pStyle w:val="B2E02A6B1CA5440CA5881FE14485D080"/>
          </w:pPr>
          <w:r>
            <w:rPr>
              <w:rStyle w:val="Tekstvantijdelijkeaanduiding"/>
              <w:lang w:val="en-US"/>
            </w:rPr>
            <w:t>Click here to add text</w:t>
          </w:r>
        </w:p>
      </w:docPartBody>
    </w:docPart>
    <w:docPart>
      <w:docPartPr>
        <w:name w:val="13CE5DC5DFC440AD9207542E7FEA393F"/>
        <w:category>
          <w:name w:val="Algemeen"/>
          <w:gallery w:val="placeholder"/>
        </w:category>
        <w:types>
          <w:type w:val="bbPlcHdr"/>
        </w:types>
        <w:behaviors>
          <w:behavior w:val="content"/>
        </w:behaviors>
        <w:guid w:val="{A7F85CA8-BF8F-4C6B-8E6C-42EFAE4A6BBC}"/>
      </w:docPartPr>
      <w:docPartBody>
        <w:p w:rsidR="00442A59" w:rsidRDefault="00442A59" w:rsidP="00442A59">
          <w:pPr>
            <w:pStyle w:val="13CE5DC5DFC440AD9207542E7FEA393F"/>
          </w:pPr>
          <w:r w:rsidRPr="0033372C">
            <w:rPr>
              <w:rStyle w:val="Tekstvantijdelijkeaanduiding"/>
            </w:rPr>
            <w:t>Klik of tik om tekst in te voeren.</w:t>
          </w:r>
        </w:p>
      </w:docPartBody>
    </w:docPart>
    <w:docPart>
      <w:docPartPr>
        <w:name w:val="6C1C75C1F3F94289B68DB6DB530DFFC7"/>
        <w:category>
          <w:name w:val="Algemeen"/>
          <w:gallery w:val="placeholder"/>
        </w:category>
        <w:types>
          <w:type w:val="bbPlcHdr"/>
        </w:types>
        <w:behaviors>
          <w:behavior w:val="content"/>
        </w:behaviors>
        <w:guid w:val="{BF745C4E-F6C6-484D-9FC2-9A18558556CF}"/>
      </w:docPartPr>
      <w:docPartBody>
        <w:p w:rsidR="00442A59" w:rsidRDefault="00442A59" w:rsidP="00442A59">
          <w:pPr>
            <w:pStyle w:val="6C1C75C1F3F94289B68DB6DB530DFFC7"/>
          </w:pPr>
          <w:r>
            <w:rPr>
              <w:rStyle w:val="Tekstvantijdelijkeaanduiding"/>
              <w:lang w:val="en-US"/>
            </w:rPr>
            <w:t>Click here to add text</w:t>
          </w:r>
        </w:p>
      </w:docPartBody>
    </w:docPart>
    <w:docPart>
      <w:docPartPr>
        <w:name w:val="E68A05B41A56415B884AF5DC644E845C"/>
        <w:category>
          <w:name w:val="Algemeen"/>
          <w:gallery w:val="placeholder"/>
        </w:category>
        <w:types>
          <w:type w:val="bbPlcHdr"/>
        </w:types>
        <w:behaviors>
          <w:behavior w:val="content"/>
        </w:behaviors>
        <w:guid w:val="{D4292A89-89F4-46DA-B03D-153D3ACF2108}"/>
      </w:docPartPr>
      <w:docPartBody>
        <w:p w:rsidR="00442A59" w:rsidRDefault="00442A59" w:rsidP="00442A59">
          <w:pPr>
            <w:pStyle w:val="E68A05B41A56415B884AF5DC644E845C"/>
          </w:pPr>
          <w:r w:rsidRPr="0033372C">
            <w:rPr>
              <w:rStyle w:val="Tekstvantijdelijkeaanduiding"/>
            </w:rPr>
            <w:t>Klik of tik om tekst in te voeren.</w:t>
          </w:r>
        </w:p>
      </w:docPartBody>
    </w:docPart>
    <w:docPart>
      <w:docPartPr>
        <w:name w:val="F7E01012CCBE4206A7EF6FB1277BA4A0"/>
        <w:category>
          <w:name w:val="Algemeen"/>
          <w:gallery w:val="placeholder"/>
        </w:category>
        <w:types>
          <w:type w:val="bbPlcHdr"/>
        </w:types>
        <w:behaviors>
          <w:behavior w:val="content"/>
        </w:behaviors>
        <w:guid w:val="{F66EFFC1-9BB5-4F3F-AC4D-D9B5A2B57504}"/>
      </w:docPartPr>
      <w:docPartBody>
        <w:p w:rsidR="00442A59" w:rsidRDefault="00442A59" w:rsidP="00442A59">
          <w:pPr>
            <w:pStyle w:val="F7E01012CCBE4206A7EF6FB1277BA4A0"/>
          </w:pPr>
          <w:r>
            <w:rPr>
              <w:rStyle w:val="Tekstvantijdelijkeaanduiding"/>
              <w:lang w:val="en-US"/>
            </w:rPr>
            <w:t>Click here to add text</w:t>
          </w:r>
        </w:p>
      </w:docPartBody>
    </w:docPart>
    <w:docPart>
      <w:docPartPr>
        <w:name w:val="6DB39E9E271C4E298F203F658E55C8B8"/>
        <w:category>
          <w:name w:val="Algemeen"/>
          <w:gallery w:val="placeholder"/>
        </w:category>
        <w:types>
          <w:type w:val="bbPlcHdr"/>
        </w:types>
        <w:behaviors>
          <w:behavior w:val="content"/>
        </w:behaviors>
        <w:guid w:val="{3814FD70-BACB-4C6D-AADD-AE8A2E4B6DE2}"/>
      </w:docPartPr>
      <w:docPartBody>
        <w:p w:rsidR="00442A59" w:rsidRDefault="00442A59" w:rsidP="00442A59">
          <w:pPr>
            <w:pStyle w:val="6DB39E9E271C4E298F203F658E55C8B8"/>
          </w:pPr>
          <w:r w:rsidRPr="0033372C">
            <w:rPr>
              <w:rStyle w:val="Tekstvantijdelijkeaanduiding"/>
            </w:rPr>
            <w:t>Klik of tik om tekst in te voeren.</w:t>
          </w:r>
        </w:p>
      </w:docPartBody>
    </w:docPart>
    <w:docPart>
      <w:docPartPr>
        <w:name w:val="B4447B6CBE63415A9E923475C83C1DD7"/>
        <w:category>
          <w:name w:val="Algemeen"/>
          <w:gallery w:val="placeholder"/>
        </w:category>
        <w:types>
          <w:type w:val="bbPlcHdr"/>
        </w:types>
        <w:behaviors>
          <w:behavior w:val="content"/>
        </w:behaviors>
        <w:guid w:val="{B04ED1A7-6AFA-465C-90E0-E39D59FA7736}"/>
      </w:docPartPr>
      <w:docPartBody>
        <w:p w:rsidR="00442A59" w:rsidRDefault="00442A59" w:rsidP="00442A59">
          <w:pPr>
            <w:pStyle w:val="B4447B6CBE63415A9E923475C83C1DD7"/>
          </w:pPr>
          <w:r>
            <w:rPr>
              <w:rStyle w:val="Tekstvantijdelijkeaanduiding"/>
              <w:lang w:val="en-US"/>
            </w:rPr>
            <w:t>Click here to add text</w:t>
          </w:r>
        </w:p>
      </w:docPartBody>
    </w:docPart>
    <w:docPart>
      <w:docPartPr>
        <w:name w:val="ADC31A870BC348DDB4E62368D9CE938D"/>
        <w:category>
          <w:name w:val="Algemeen"/>
          <w:gallery w:val="placeholder"/>
        </w:category>
        <w:types>
          <w:type w:val="bbPlcHdr"/>
        </w:types>
        <w:behaviors>
          <w:behavior w:val="content"/>
        </w:behaviors>
        <w:guid w:val="{8486C655-CFD5-4AB0-962C-42C0DA7CEC11}"/>
      </w:docPartPr>
      <w:docPartBody>
        <w:p w:rsidR="00442A59" w:rsidRDefault="00442A59" w:rsidP="00442A59">
          <w:pPr>
            <w:pStyle w:val="ADC31A870BC348DDB4E62368D9CE938D"/>
          </w:pPr>
          <w:r w:rsidRPr="0033372C">
            <w:rPr>
              <w:rStyle w:val="Tekstvantijdelijkeaanduiding"/>
            </w:rPr>
            <w:t>Klik of tik om tekst in te voeren.</w:t>
          </w:r>
        </w:p>
      </w:docPartBody>
    </w:docPart>
    <w:docPart>
      <w:docPartPr>
        <w:name w:val="91685DFC04FC42FAA1CBC5F0BD5273AF"/>
        <w:category>
          <w:name w:val="Algemeen"/>
          <w:gallery w:val="placeholder"/>
        </w:category>
        <w:types>
          <w:type w:val="bbPlcHdr"/>
        </w:types>
        <w:behaviors>
          <w:behavior w:val="content"/>
        </w:behaviors>
        <w:guid w:val="{23DA9CC1-D08A-4D34-B2D0-8FA0EC9C9E19}"/>
      </w:docPartPr>
      <w:docPartBody>
        <w:p w:rsidR="00442A59" w:rsidRDefault="00442A59" w:rsidP="00442A59">
          <w:pPr>
            <w:pStyle w:val="91685DFC04FC42FAA1CBC5F0BD5273AF"/>
          </w:pPr>
          <w:r>
            <w:rPr>
              <w:rStyle w:val="Tekstvantijdelijkeaanduiding"/>
              <w:lang w:val="en-US"/>
            </w:rPr>
            <w:t>Click here to add text</w:t>
          </w:r>
        </w:p>
      </w:docPartBody>
    </w:docPart>
    <w:docPart>
      <w:docPartPr>
        <w:name w:val="8E805FBE85924EB788E2FC78030F2BEE"/>
        <w:category>
          <w:name w:val="Algemeen"/>
          <w:gallery w:val="placeholder"/>
        </w:category>
        <w:types>
          <w:type w:val="bbPlcHdr"/>
        </w:types>
        <w:behaviors>
          <w:behavior w:val="content"/>
        </w:behaviors>
        <w:guid w:val="{D7296548-2B78-4B08-A25C-0519B7A76B36}"/>
      </w:docPartPr>
      <w:docPartBody>
        <w:p w:rsidR="00442A59" w:rsidRDefault="00442A59" w:rsidP="00442A59">
          <w:pPr>
            <w:pStyle w:val="8E805FBE85924EB788E2FC78030F2BEE"/>
          </w:pPr>
          <w:r w:rsidRPr="0033372C">
            <w:rPr>
              <w:rStyle w:val="Tekstvantijdelijkeaanduiding"/>
            </w:rPr>
            <w:t>Klik of tik om tekst in te voeren.</w:t>
          </w:r>
        </w:p>
      </w:docPartBody>
    </w:docPart>
    <w:docPart>
      <w:docPartPr>
        <w:name w:val="EC1E454573514A7E824191F189BC6B7D"/>
        <w:category>
          <w:name w:val="Algemeen"/>
          <w:gallery w:val="placeholder"/>
        </w:category>
        <w:types>
          <w:type w:val="bbPlcHdr"/>
        </w:types>
        <w:behaviors>
          <w:behavior w:val="content"/>
        </w:behaviors>
        <w:guid w:val="{E5AA8AEC-D500-4901-ADD6-00AE548E83B0}"/>
      </w:docPartPr>
      <w:docPartBody>
        <w:p w:rsidR="00442A59" w:rsidRDefault="00442A59" w:rsidP="00442A59">
          <w:pPr>
            <w:pStyle w:val="EC1E454573514A7E824191F189BC6B7D"/>
          </w:pPr>
          <w:r>
            <w:rPr>
              <w:rStyle w:val="Tekstvantijdelijkeaanduiding"/>
              <w:lang w:val="en-US"/>
            </w:rPr>
            <w:t>Click here to add text</w:t>
          </w:r>
        </w:p>
      </w:docPartBody>
    </w:docPart>
    <w:docPart>
      <w:docPartPr>
        <w:name w:val="B1C9572882CC4664B24AD8498C045797"/>
        <w:category>
          <w:name w:val="Algemeen"/>
          <w:gallery w:val="placeholder"/>
        </w:category>
        <w:types>
          <w:type w:val="bbPlcHdr"/>
        </w:types>
        <w:behaviors>
          <w:behavior w:val="content"/>
        </w:behaviors>
        <w:guid w:val="{0B3942D5-B433-4AC2-95BB-D668CFE8FE78}"/>
      </w:docPartPr>
      <w:docPartBody>
        <w:p w:rsidR="00442A59" w:rsidRDefault="00442A59" w:rsidP="00442A59">
          <w:pPr>
            <w:pStyle w:val="B1C9572882CC4664B24AD8498C045797"/>
          </w:pPr>
          <w:r w:rsidRPr="0033372C">
            <w:rPr>
              <w:rStyle w:val="Tekstvantijdelijkeaanduiding"/>
            </w:rPr>
            <w:t>Klik of tik om tekst in te voeren.</w:t>
          </w:r>
        </w:p>
      </w:docPartBody>
    </w:docPart>
    <w:docPart>
      <w:docPartPr>
        <w:name w:val="F1E79B0D6DB841729C24E6EBC698E3E7"/>
        <w:category>
          <w:name w:val="Algemeen"/>
          <w:gallery w:val="placeholder"/>
        </w:category>
        <w:types>
          <w:type w:val="bbPlcHdr"/>
        </w:types>
        <w:behaviors>
          <w:behavior w:val="content"/>
        </w:behaviors>
        <w:guid w:val="{F50A7116-3A1B-4920-912E-C9BC8433DF32}"/>
      </w:docPartPr>
      <w:docPartBody>
        <w:p w:rsidR="00442A59" w:rsidRDefault="00442A59" w:rsidP="00442A59">
          <w:pPr>
            <w:pStyle w:val="F1E79B0D6DB841729C24E6EBC698E3E7"/>
          </w:pPr>
          <w:r>
            <w:rPr>
              <w:rStyle w:val="Tekstvantijdelijkeaanduiding"/>
              <w:lang w:val="en-US"/>
            </w:rPr>
            <w:t>Click here to add text</w:t>
          </w:r>
        </w:p>
      </w:docPartBody>
    </w:docPart>
    <w:docPart>
      <w:docPartPr>
        <w:name w:val="C89B2725AC6F4B95A3C4E39529A70AD6"/>
        <w:category>
          <w:name w:val="Algemeen"/>
          <w:gallery w:val="placeholder"/>
        </w:category>
        <w:types>
          <w:type w:val="bbPlcHdr"/>
        </w:types>
        <w:behaviors>
          <w:behavior w:val="content"/>
        </w:behaviors>
        <w:guid w:val="{9F084793-652B-4C7C-9697-E1BFB339A89D}"/>
      </w:docPartPr>
      <w:docPartBody>
        <w:p w:rsidR="00442A59" w:rsidRDefault="00442A59" w:rsidP="00442A59">
          <w:pPr>
            <w:pStyle w:val="C89B2725AC6F4B95A3C4E39529A70AD6"/>
          </w:pPr>
          <w:r>
            <w:rPr>
              <w:rStyle w:val="Tekstvantijdelijkeaanduiding"/>
              <w:lang w:val="en-US"/>
            </w:rPr>
            <w:t>Click here to add text</w:t>
          </w:r>
        </w:p>
      </w:docPartBody>
    </w:docPart>
    <w:docPart>
      <w:docPartPr>
        <w:name w:val="90A7644D1E034AD88F6529BC59B0B1FD"/>
        <w:category>
          <w:name w:val="Algemeen"/>
          <w:gallery w:val="placeholder"/>
        </w:category>
        <w:types>
          <w:type w:val="bbPlcHdr"/>
        </w:types>
        <w:behaviors>
          <w:behavior w:val="content"/>
        </w:behaviors>
        <w:guid w:val="{797B9FC9-F942-489E-8533-D69D1360A845}"/>
      </w:docPartPr>
      <w:docPartBody>
        <w:p w:rsidR="00442A59" w:rsidRDefault="00442A59" w:rsidP="00442A59">
          <w:pPr>
            <w:pStyle w:val="90A7644D1E034AD88F6529BC59B0B1FD"/>
          </w:pPr>
          <w:r>
            <w:rPr>
              <w:rStyle w:val="Tekstvantijdelijkeaanduiding"/>
              <w:lang w:val="en-US"/>
            </w:rPr>
            <w:t>Click here to add text</w:t>
          </w:r>
        </w:p>
      </w:docPartBody>
    </w:docPart>
    <w:docPart>
      <w:docPartPr>
        <w:name w:val="29BE3080DE6A4E4091B00E8386B61A05"/>
        <w:category>
          <w:name w:val="Algemeen"/>
          <w:gallery w:val="placeholder"/>
        </w:category>
        <w:types>
          <w:type w:val="bbPlcHdr"/>
        </w:types>
        <w:behaviors>
          <w:behavior w:val="content"/>
        </w:behaviors>
        <w:guid w:val="{56C87808-3B25-465A-99C2-4702B25FD39F}"/>
      </w:docPartPr>
      <w:docPartBody>
        <w:p w:rsidR="00442A59" w:rsidRDefault="00442A59" w:rsidP="00442A59">
          <w:pPr>
            <w:pStyle w:val="29BE3080DE6A4E4091B00E8386B61A05"/>
          </w:pPr>
          <w:r>
            <w:rPr>
              <w:rStyle w:val="Tekstvantijdelijkeaanduiding"/>
              <w:lang w:val="en-US"/>
            </w:rPr>
            <w:t>Click here to add text</w:t>
          </w:r>
        </w:p>
      </w:docPartBody>
    </w:docPart>
    <w:docPart>
      <w:docPartPr>
        <w:name w:val="D1FA1E05908A4EA9B3C7F07AF12877BB"/>
        <w:category>
          <w:name w:val="Algemeen"/>
          <w:gallery w:val="placeholder"/>
        </w:category>
        <w:types>
          <w:type w:val="bbPlcHdr"/>
        </w:types>
        <w:behaviors>
          <w:behavior w:val="content"/>
        </w:behaviors>
        <w:guid w:val="{BACC819B-510B-489B-B813-EDF63504FF46}"/>
      </w:docPartPr>
      <w:docPartBody>
        <w:p w:rsidR="00442A59" w:rsidRDefault="00442A59" w:rsidP="00442A59">
          <w:pPr>
            <w:pStyle w:val="D1FA1E05908A4EA9B3C7F07AF12877BB"/>
          </w:pPr>
          <w:r>
            <w:rPr>
              <w:rStyle w:val="Tekstvantijdelijkeaanduiding"/>
              <w:lang w:val="en-US"/>
            </w:rPr>
            <w:t>Click here to add text</w:t>
          </w:r>
        </w:p>
      </w:docPartBody>
    </w:docPart>
    <w:docPart>
      <w:docPartPr>
        <w:name w:val="3CF25E4E0CB641AA8BDFF750D3935AB0"/>
        <w:category>
          <w:name w:val="Algemeen"/>
          <w:gallery w:val="placeholder"/>
        </w:category>
        <w:types>
          <w:type w:val="bbPlcHdr"/>
        </w:types>
        <w:behaviors>
          <w:behavior w:val="content"/>
        </w:behaviors>
        <w:guid w:val="{49B0ECC3-A76C-4D2F-B201-66DD4C34B0EB}"/>
      </w:docPartPr>
      <w:docPartBody>
        <w:p w:rsidR="00442A59" w:rsidRDefault="00442A59" w:rsidP="00442A59">
          <w:pPr>
            <w:pStyle w:val="3CF25E4E0CB641AA8BDFF750D3935AB0"/>
          </w:pPr>
          <w:r>
            <w:rPr>
              <w:rStyle w:val="Tekstvantijdelijkeaanduiding"/>
              <w:lang w:val="en-US"/>
            </w:rPr>
            <w:t>Click here to add text</w:t>
          </w:r>
        </w:p>
      </w:docPartBody>
    </w:docPart>
    <w:docPart>
      <w:docPartPr>
        <w:name w:val="3ECAA1CCE7464695BD4D442362615A5D"/>
        <w:category>
          <w:name w:val="Algemeen"/>
          <w:gallery w:val="placeholder"/>
        </w:category>
        <w:types>
          <w:type w:val="bbPlcHdr"/>
        </w:types>
        <w:behaviors>
          <w:behavior w:val="content"/>
        </w:behaviors>
        <w:guid w:val="{2BDC7C79-DF85-4087-B742-1AD89CA4633A}"/>
      </w:docPartPr>
      <w:docPartBody>
        <w:p w:rsidR="00442A59" w:rsidRDefault="00442A59" w:rsidP="00442A59">
          <w:pPr>
            <w:pStyle w:val="3ECAA1CCE7464695BD4D442362615A5D"/>
          </w:pPr>
          <w:r w:rsidRPr="0033372C">
            <w:rPr>
              <w:rStyle w:val="Tekstvantijdelijkeaanduiding"/>
            </w:rPr>
            <w:t>Klik of tik om tekst in te voeren.</w:t>
          </w:r>
        </w:p>
      </w:docPartBody>
    </w:docPart>
    <w:docPart>
      <w:docPartPr>
        <w:name w:val="B55D95E0B9114BAD9A5D209632E0D6DC"/>
        <w:category>
          <w:name w:val="Algemeen"/>
          <w:gallery w:val="placeholder"/>
        </w:category>
        <w:types>
          <w:type w:val="bbPlcHdr"/>
        </w:types>
        <w:behaviors>
          <w:behavior w:val="content"/>
        </w:behaviors>
        <w:guid w:val="{6ABDD0A8-2EC5-416B-92DE-EAB690DD96E3}"/>
      </w:docPartPr>
      <w:docPartBody>
        <w:p w:rsidR="00442A59" w:rsidRDefault="00442A59" w:rsidP="00442A59">
          <w:pPr>
            <w:pStyle w:val="B55D95E0B9114BAD9A5D209632E0D6DC"/>
          </w:pPr>
          <w:r>
            <w:rPr>
              <w:rStyle w:val="Tekstvantijdelijkeaanduiding"/>
              <w:lang w:val="en-US"/>
            </w:rPr>
            <w:t>Click here to add text</w:t>
          </w:r>
        </w:p>
      </w:docPartBody>
    </w:docPart>
    <w:docPart>
      <w:docPartPr>
        <w:name w:val="41A0A28084CB4EBC95F829AB8900E4AD"/>
        <w:category>
          <w:name w:val="Algemeen"/>
          <w:gallery w:val="placeholder"/>
        </w:category>
        <w:types>
          <w:type w:val="bbPlcHdr"/>
        </w:types>
        <w:behaviors>
          <w:behavior w:val="content"/>
        </w:behaviors>
        <w:guid w:val="{428E65FE-61CE-49E1-ACF9-8328FB80CA8E}"/>
      </w:docPartPr>
      <w:docPartBody>
        <w:p w:rsidR="00442A59" w:rsidRDefault="00442A59" w:rsidP="00442A59">
          <w:pPr>
            <w:pStyle w:val="41A0A28084CB4EBC95F829AB8900E4AD"/>
          </w:pPr>
          <w:r w:rsidRPr="0033372C">
            <w:rPr>
              <w:rStyle w:val="Tekstvantijdelijkeaanduiding"/>
            </w:rPr>
            <w:t>Klik of tik om tekst in te voeren.</w:t>
          </w:r>
        </w:p>
      </w:docPartBody>
    </w:docPart>
    <w:docPart>
      <w:docPartPr>
        <w:name w:val="62769249C1A24EFDA699B20412B237C4"/>
        <w:category>
          <w:name w:val="Algemeen"/>
          <w:gallery w:val="placeholder"/>
        </w:category>
        <w:types>
          <w:type w:val="bbPlcHdr"/>
        </w:types>
        <w:behaviors>
          <w:behavior w:val="content"/>
        </w:behaviors>
        <w:guid w:val="{DC72D73D-D94E-4718-A3CB-A6315EFCC0A4}"/>
      </w:docPartPr>
      <w:docPartBody>
        <w:p w:rsidR="00442A59" w:rsidRDefault="00442A59" w:rsidP="00442A59">
          <w:pPr>
            <w:pStyle w:val="62769249C1A24EFDA699B20412B237C4"/>
          </w:pPr>
          <w:r>
            <w:rPr>
              <w:rStyle w:val="Tekstvantijdelijkeaanduiding"/>
              <w:lang w:val="en-US"/>
            </w:rPr>
            <w:t>Click here to add text</w:t>
          </w:r>
        </w:p>
      </w:docPartBody>
    </w:docPart>
    <w:docPart>
      <w:docPartPr>
        <w:name w:val="05CBFC5A3F7C443196F7E6929FCB5C2E"/>
        <w:category>
          <w:name w:val="Algemeen"/>
          <w:gallery w:val="placeholder"/>
        </w:category>
        <w:types>
          <w:type w:val="bbPlcHdr"/>
        </w:types>
        <w:behaviors>
          <w:behavior w:val="content"/>
        </w:behaviors>
        <w:guid w:val="{A95F955A-2925-4039-ACD8-362BFBD5AA77}"/>
      </w:docPartPr>
      <w:docPartBody>
        <w:p w:rsidR="00442A59" w:rsidRDefault="00442A59" w:rsidP="00442A59">
          <w:pPr>
            <w:pStyle w:val="05CBFC5A3F7C443196F7E6929FCB5C2E"/>
          </w:pPr>
          <w:r w:rsidRPr="0033372C">
            <w:rPr>
              <w:rStyle w:val="Tekstvantijdelijkeaanduiding"/>
            </w:rPr>
            <w:t>Klik of tik om tekst in te voeren.</w:t>
          </w:r>
        </w:p>
      </w:docPartBody>
    </w:docPart>
    <w:docPart>
      <w:docPartPr>
        <w:name w:val="12EAF6D396BC4E06B0A89DA16F059794"/>
        <w:category>
          <w:name w:val="Algemeen"/>
          <w:gallery w:val="placeholder"/>
        </w:category>
        <w:types>
          <w:type w:val="bbPlcHdr"/>
        </w:types>
        <w:behaviors>
          <w:behavior w:val="content"/>
        </w:behaviors>
        <w:guid w:val="{2CD2D3D5-BEAD-4F65-86F1-850BB731DB72}"/>
      </w:docPartPr>
      <w:docPartBody>
        <w:p w:rsidR="00442A59" w:rsidRDefault="00442A59" w:rsidP="00442A59">
          <w:pPr>
            <w:pStyle w:val="12EAF6D396BC4E06B0A89DA16F059794"/>
          </w:pPr>
          <w:r>
            <w:rPr>
              <w:rStyle w:val="Tekstvantijdelijkeaanduiding"/>
              <w:lang w:val="en-US"/>
            </w:rPr>
            <w:t>Click here to add text</w:t>
          </w:r>
        </w:p>
      </w:docPartBody>
    </w:docPart>
    <w:docPart>
      <w:docPartPr>
        <w:name w:val="F20631AE1A8A45439AE69D71C04FA248"/>
        <w:category>
          <w:name w:val="Algemeen"/>
          <w:gallery w:val="placeholder"/>
        </w:category>
        <w:types>
          <w:type w:val="bbPlcHdr"/>
        </w:types>
        <w:behaviors>
          <w:behavior w:val="content"/>
        </w:behaviors>
        <w:guid w:val="{F5621807-26D5-4606-B298-F8AD149AD035}"/>
      </w:docPartPr>
      <w:docPartBody>
        <w:p w:rsidR="00442A59" w:rsidRDefault="00442A59" w:rsidP="00442A59">
          <w:pPr>
            <w:pStyle w:val="F20631AE1A8A45439AE69D71C04FA248"/>
          </w:pPr>
          <w:r w:rsidRPr="0033372C">
            <w:rPr>
              <w:rStyle w:val="Tekstvantijdelijkeaanduiding"/>
            </w:rPr>
            <w:t>Klik of tik om tekst in te voeren.</w:t>
          </w:r>
        </w:p>
      </w:docPartBody>
    </w:docPart>
    <w:docPart>
      <w:docPartPr>
        <w:name w:val="F3DE0B16CE1347BCA5C256ACF4662088"/>
        <w:category>
          <w:name w:val="Algemeen"/>
          <w:gallery w:val="placeholder"/>
        </w:category>
        <w:types>
          <w:type w:val="bbPlcHdr"/>
        </w:types>
        <w:behaviors>
          <w:behavior w:val="content"/>
        </w:behaviors>
        <w:guid w:val="{8C8B99C5-5F1A-43BF-9518-2D0D6195E97F}"/>
      </w:docPartPr>
      <w:docPartBody>
        <w:p w:rsidR="00442A59" w:rsidRDefault="00442A59" w:rsidP="00442A59">
          <w:pPr>
            <w:pStyle w:val="F3DE0B16CE1347BCA5C256ACF4662088"/>
          </w:pPr>
          <w:r>
            <w:rPr>
              <w:rStyle w:val="Tekstvantijdelijkeaanduiding"/>
              <w:lang w:val="en-US"/>
            </w:rPr>
            <w:t>Click here to add text</w:t>
          </w:r>
        </w:p>
      </w:docPartBody>
    </w:docPart>
    <w:docPart>
      <w:docPartPr>
        <w:name w:val="423B437FBA5C4B9BA9B386F9343E6BB1"/>
        <w:category>
          <w:name w:val="Algemeen"/>
          <w:gallery w:val="placeholder"/>
        </w:category>
        <w:types>
          <w:type w:val="bbPlcHdr"/>
        </w:types>
        <w:behaviors>
          <w:behavior w:val="content"/>
        </w:behaviors>
        <w:guid w:val="{6EFEC022-0A9A-4CDD-8401-BDACCB781636}"/>
      </w:docPartPr>
      <w:docPartBody>
        <w:p w:rsidR="00442A59" w:rsidRDefault="00442A59" w:rsidP="00442A59">
          <w:pPr>
            <w:pStyle w:val="423B437FBA5C4B9BA9B386F9343E6BB1"/>
          </w:pPr>
          <w:r w:rsidRPr="0033372C">
            <w:rPr>
              <w:rStyle w:val="Tekstvantijdelijkeaanduiding"/>
            </w:rPr>
            <w:t>Klik of tik om tekst in te voeren.</w:t>
          </w:r>
        </w:p>
      </w:docPartBody>
    </w:docPart>
    <w:docPart>
      <w:docPartPr>
        <w:name w:val="B7A83FE0EF5047A7B6D853115FD3958B"/>
        <w:category>
          <w:name w:val="Algemeen"/>
          <w:gallery w:val="placeholder"/>
        </w:category>
        <w:types>
          <w:type w:val="bbPlcHdr"/>
        </w:types>
        <w:behaviors>
          <w:behavior w:val="content"/>
        </w:behaviors>
        <w:guid w:val="{442C92D5-BADD-4392-9779-CA83FFD28CDE}"/>
      </w:docPartPr>
      <w:docPartBody>
        <w:p w:rsidR="00442A59" w:rsidRDefault="00442A59" w:rsidP="00442A59">
          <w:pPr>
            <w:pStyle w:val="B7A83FE0EF5047A7B6D853115FD3958B"/>
          </w:pPr>
          <w:r>
            <w:rPr>
              <w:rStyle w:val="Tekstvantijdelijkeaanduiding"/>
              <w:lang w:val="en-US"/>
            </w:rPr>
            <w:t>Click here to add text</w:t>
          </w:r>
        </w:p>
      </w:docPartBody>
    </w:docPart>
    <w:docPart>
      <w:docPartPr>
        <w:name w:val="0298810E68C6471B900D0F4087169F60"/>
        <w:category>
          <w:name w:val="Algemeen"/>
          <w:gallery w:val="placeholder"/>
        </w:category>
        <w:types>
          <w:type w:val="bbPlcHdr"/>
        </w:types>
        <w:behaviors>
          <w:behavior w:val="content"/>
        </w:behaviors>
        <w:guid w:val="{E476FB32-32E3-4F52-8948-D63404463893}"/>
      </w:docPartPr>
      <w:docPartBody>
        <w:p w:rsidR="00442A59" w:rsidRDefault="00442A59" w:rsidP="00442A59">
          <w:pPr>
            <w:pStyle w:val="0298810E68C6471B900D0F4087169F60"/>
          </w:pPr>
          <w:r>
            <w:rPr>
              <w:rStyle w:val="Tekstvantijdelijkeaanduiding"/>
            </w:rPr>
            <w:t>Klik of tik om tekst in te voeren.</w:t>
          </w:r>
        </w:p>
      </w:docPartBody>
    </w:docPart>
    <w:docPart>
      <w:docPartPr>
        <w:name w:val="82DDA2A501C042BDAB09420073D72A05"/>
        <w:category>
          <w:name w:val="Algemeen"/>
          <w:gallery w:val="placeholder"/>
        </w:category>
        <w:types>
          <w:type w:val="bbPlcHdr"/>
        </w:types>
        <w:behaviors>
          <w:behavior w:val="content"/>
        </w:behaviors>
        <w:guid w:val="{8E915947-026F-4184-8B5F-02AC6579FECA}"/>
      </w:docPartPr>
      <w:docPartBody>
        <w:p w:rsidR="00442A59" w:rsidRDefault="00442A59" w:rsidP="00442A59">
          <w:pPr>
            <w:pStyle w:val="82DDA2A501C042BDAB09420073D72A05"/>
          </w:pPr>
          <w:r>
            <w:rPr>
              <w:rStyle w:val="Tekstvantijdelijkeaanduiding"/>
              <w:lang w:val="en-US"/>
            </w:rPr>
            <w:t>Click here to add text</w:t>
          </w:r>
        </w:p>
      </w:docPartBody>
    </w:docPart>
    <w:docPart>
      <w:docPartPr>
        <w:name w:val="D7F572A524A24F0D9CB6EB8F5E48753E"/>
        <w:category>
          <w:name w:val="Algemeen"/>
          <w:gallery w:val="placeholder"/>
        </w:category>
        <w:types>
          <w:type w:val="bbPlcHdr"/>
        </w:types>
        <w:behaviors>
          <w:behavior w:val="content"/>
        </w:behaviors>
        <w:guid w:val="{9D57A77F-9320-4297-89F7-5ADAB3BD6378}"/>
      </w:docPartPr>
      <w:docPartBody>
        <w:p w:rsidR="00442A59" w:rsidRDefault="00442A59" w:rsidP="00442A59">
          <w:pPr>
            <w:pStyle w:val="D7F572A524A24F0D9CB6EB8F5E48753E"/>
          </w:pPr>
          <w:r>
            <w:rPr>
              <w:rStyle w:val="Tekstvantijdelijkeaanduiding"/>
            </w:rPr>
            <w:t>Klik of tik om tekst in te voeren.</w:t>
          </w:r>
        </w:p>
      </w:docPartBody>
    </w:docPart>
    <w:docPart>
      <w:docPartPr>
        <w:name w:val="4E24429C9D1C4ED5A4422ACA39852187"/>
        <w:category>
          <w:name w:val="Algemeen"/>
          <w:gallery w:val="placeholder"/>
        </w:category>
        <w:types>
          <w:type w:val="bbPlcHdr"/>
        </w:types>
        <w:behaviors>
          <w:behavior w:val="content"/>
        </w:behaviors>
        <w:guid w:val="{281BCFB3-D306-4061-9248-B3396107B0E6}"/>
      </w:docPartPr>
      <w:docPartBody>
        <w:p w:rsidR="00442A59" w:rsidRDefault="00442A59" w:rsidP="00442A59">
          <w:pPr>
            <w:pStyle w:val="4E24429C9D1C4ED5A4422ACA39852187"/>
          </w:pPr>
          <w:r>
            <w:rPr>
              <w:rStyle w:val="Tekstvantijdelijkeaanduiding"/>
              <w:lang w:val="en-US"/>
            </w:rPr>
            <w:t>Click here to add text</w:t>
          </w:r>
        </w:p>
      </w:docPartBody>
    </w:docPart>
    <w:docPart>
      <w:docPartPr>
        <w:name w:val="184777F5D3714AF6BA87C44C1D862577"/>
        <w:category>
          <w:name w:val="Algemeen"/>
          <w:gallery w:val="placeholder"/>
        </w:category>
        <w:types>
          <w:type w:val="bbPlcHdr"/>
        </w:types>
        <w:behaviors>
          <w:behavior w:val="content"/>
        </w:behaviors>
        <w:guid w:val="{9C706065-A792-40B2-878E-49BF8E804DC3}"/>
      </w:docPartPr>
      <w:docPartBody>
        <w:p w:rsidR="00442A59" w:rsidRDefault="00442A59" w:rsidP="00442A59">
          <w:pPr>
            <w:pStyle w:val="184777F5D3714AF6BA87C44C1D862577"/>
          </w:pPr>
          <w:r>
            <w:rPr>
              <w:rStyle w:val="Tekstvantijdelijkeaanduiding"/>
            </w:rPr>
            <w:t>Klik of tik om tekst in te voeren.</w:t>
          </w:r>
        </w:p>
      </w:docPartBody>
    </w:docPart>
    <w:docPart>
      <w:docPartPr>
        <w:name w:val="4BD9574CE5E14A98AE9561FB581AAD1A"/>
        <w:category>
          <w:name w:val="Algemeen"/>
          <w:gallery w:val="placeholder"/>
        </w:category>
        <w:types>
          <w:type w:val="bbPlcHdr"/>
        </w:types>
        <w:behaviors>
          <w:behavior w:val="content"/>
        </w:behaviors>
        <w:guid w:val="{4F55D647-A712-488D-BD9F-5B944F08D725}"/>
      </w:docPartPr>
      <w:docPartBody>
        <w:p w:rsidR="00442A59" w:rsidRDefault="00442A59" w:rsidP="00442A59">
          <w:pPr>
            <w:pStyle w:val="4BD9574CE5E14A98AE9561FB581AAD1A"/>
          </w:pPr>
          <w:r>
            <w:rPr>
              <w:rStyle w:val="Tekstvantijdelijkeaanduiding"/>
              <w:lang w:val="en-US"/>
            </w:rPr>
            <w:t>Click here to add text</w:t>
          </w:r>
        </w:p>
      </w:docPartBody>
    </w:docPart>
    <w:docPart>
      <w:docPartPr>
        <w:name w:val="14AB53F571BB4EE4B11347069023BFD4"/>
        <w:category>
          <w:name w:val="Algemeen"/>
          <w:gallery w:val="placeholder"/>
        </w:category>
        <w:types>
          <w:type w:val="bbPlcHdr"/>
        </w:types>
        <w:behaviors>
          <w:behavior w:val="content"/>
        </w:behaviors>
        <w:guid w:val="{D89D240D-8135-41F0-89DF-8F81968B1899}"/>
      </w:docPartPr>
      <w:docPartBody>
        <w:p w:rsidR="00442A59" w:rsidRDefault="00442A59" w:rsidP="00442A59">
          <w:pPr>
            <w:pStyle w:val="14AB53F571BB4EE4B11347069023BFD4"/>
          </w:pPr>
          <w:r>
            <w:rPr>
              <w:rStyle w:val="Tekstvantijdelijkeaanduiding"/>
            </w:rPr>
            <w:t>Klik of tik om tekst in te voeren.</w:t>
          </w:r>
        </w:p>
      </w:docPartBody>
    </w:docPart>
    <w:docPart>
      <w:docPartPr>
        <w:name w:val="5436840F0A4242C898DF39E851750A15"/>
        <w:category>
          <w:name w:val="Algemeen"/>
          <w:gallery w:val="placeholder"/>
        </w:category>
        <w:types>
          <w:type w:val="bbPlcHdr"/>
        </w:types>
        <w:behaviors>
          <w:behavior w:val="content"/>
        </w:behaviors>
        <w:guid w:val="{9EC0363C-0F29-4F02-A58D-A26F5102ACD8}"/>
      </w:docPartPr>
      <w:docPartBody>
        <w:p w:rsidR="00442A59" w:rsidRDefault="00442A59" w:rsidP="00442A59">
          <w:pPr>
            <w:pStyle w:val="5436840F0A4242C898DF39E851750A15"/>
          </w:pPr>
          <w:r>
            <w:rPr>
              <w:rStyle w:val="Tekstvantijdelijkeaanduiding"/>
              <w:lang w:val="en-US"/>
            </w:rPr>
            <w:t>Click here to add text</w:t>
          </w:r>
        </w:p>
      </w:docPartBody>
    </w:docPart>
    <w:docPart>
      <w:docPartPr>
        <w:name w:val="384BC551A16D46009F7DC43C37C75257"/>
        <w:category>
          <w:name w:val="Algemeen"/>
          <w:gallery w:val="placeholder"/>
        </w:category>
        <w:types>
          <w:type w:val="bbPlcHdr"/>
        </w:types>
        <w:behaviors>
          <w:behavior w:val="content"/>
        </w:behaviors>
        <w:guid w:val="{D06487EB-BF5A-4E65-BBAE-7E1781B3D392}"/>
      </w:docPartPr>
      <w:docPartBody>
        <w:p w:rsidR="00442A59" w:rsidRDefault="00442A59" w:rsidP="00442A59">
          <w:pPr>
            <w:pStyle w:val="384BC551A16D46009F7DC43C37C75257"/>
          </w:pPr>
          <w:r>
            <w:rPr>
              <w:rStyle w:val="Tekstvantijdelijkeaanduiding"/>
            </w:rPr>
            <w:t>Klik of tik om tekst in te voeren.</w:t>
          </w:r>
        </w:p>
      </w:docPartBody>
    </w:docPart>
    <w:docPart>
      <w:docPartPr>
        <w:name w:val="0163A52DD3974F0EB12A28CF77A53B73"/>
        <w:category>
          <w:name w:val="Algemeen"/>
          <w:gallery w:val="placeholder"/>
        </w:category>
        <w:types>
          <w:type w:val="bbPlcHdr"/>
        </w:types>
        <w:behaviors>
          <w:behavior w:val="content"/>
        </w:behaviors>
        <w:guid w:val="{9875A972-531F-4E9C-BC00-354DBC084402}"/>
      </w:docPartPr>
      <w:docPartBody>
        <w:p w:rsidR="00442A59" w:rsidRDefault="00442A59" w:rsidP="00442A59">
          <w:pPr>
            <w:pStyle w:val="0163A52DD3974F0EB12A28CF77A53B73"/>
          </w:pPr>
          <w:r>
            <w:rPr>
              <w:rStyle w:val="Tekstvantijdelijkeaanduiding"/>
              <w:lang w:val="en-US"/>
            </w:rPr>
            <w:t>Click here to add text</w:t>
          </w:r>
        </w:p>
      </w:docPartBody>
    </w:docPart>
    <w:docPart>
      <w:docPartPr>
        <w:name w:val="4D6DB1E7D45F4CB091E2124EB784DCBA"/>
        <w:category>
          <w:name w:val="Algemeen"/>
          <w:gallery w:val="placeholder"/>
        </w:category>
        <w:types>
          <w:type w:val="bbPlcHdr"/>
        </w:types>
        <w:behaviors>
          <w:behavior w:val="content"/>
        </w:behaviors>
        <w:guid w:val="{54BFD36D-6AAE-4EF1-A06F-2E9FBF28228D}"/>
      </w:docPartPr>
      <w:docPartBody>
        <w:p w:rsidR="00442A59" w:rsidRDefault="00442A59" w:rsidP="00442A59">
          <w:pPr>
            <w:pStyle w:val="4D6DB1E7D45F4CB091E2124EB784DCBA"/>
          </w:pPr>
          <w:r>
            <w:rPr>
              <w:rStyle w:val="Tekstvantijdelijkeaanduiding"/>
            </w:rPr>
            <w:t>Klik of tik om tekst in te voeren.</w:t>
          </w:r>
        </w:p>
      </w:docPartBody>
    </w:docPart>
    <w:docPart>
      <w:docPartPr>
        <w:name w:val="D7737C6FB7184B758D614FD0238B742E"/>
        <w:category>
          <w:name w:val="Algemeen"/>
          <w:gallery w:val="placeholder"/>
        </w:category>
        <w:types>
          <w:type w:val="bbPlcHdr"/>
        </w:types>
        <w:behaviors>
          <w:behavior w:val="content"/>
        </w:behaviors>
        <w:guid w:val="{F8573DFD-3337-4707-8645-CDA0BC0A73F6}"/>
      </w:docPartPr>
      <w:docPartBody>
        <w:p w:rsidR="00442A59" w:rsidRDefault="00442A59" w:rsidP="00442A59">
          <w:pPr>
            <w:pStyle w:val="D7737C6FB7184B758D614FD0238B742E"/>
          </w:pPr>
          <w:r>
            <w:rPr>
              <w:rStyle w:val="Tekstvantijdelijkeaanduiding"/>
              <w:lang w:val="en-US"/>
            </w:rPr>
            <w:t>Click here to add text</w:t>
          </w:r>
        </w:p>
      </w:docPartBody>
    </w:docPart>
    <w:docPart>
      <w:docPartPr>
        <w:name w:val="DF66B773931E49E5802EBBDADA7B2F56"/>
        <w:category>
          <w:name w:val="Algemeen"/>
          <w:gallery w:val="placeholder"/>
        </w:category>
        <w:types>
          <w:type w:val="bbPlcHdr"/>
        </w:types>
        <w:behaviors>
          <w:behavior w:val="content"/>
        </w:behaviors>
        <w:guid w:val="{EB8E39AD-39AA-46BE-AB06-227A7F0FFC67}"/>
      </w:docPartPr>
      <w:docPartBody>
        <w:p w:rsidR="00442A59" w:rsidRDefault="00442A59" w:rsidP="00442A59">
          <w:pPr>
            <w:pStyle w:val="DF66B773931E49E5802EBBDADA7B2F56"/>
          </w:pPr>
          <w:r>
            <w:rPr>
              <w:rStyle w:val="Tekstvantijdelijkeaanduiding"/>
            </w:rPr>
            <w:t>Klik of tik om tekst in te voeren.</w:t>
          </w:r>
        </w:p>
      </w:docPartBody>
    </w:docPart>
    <w:docPart>
      <w:docPartPr>
        <w:name w:val="1E5BB6ECB3934852B68DC7C81971D727"/>
        <w:category>
          <w:name w:val="Algemeen"/>
          <w:gallery w:val="placeholder"/>
        </w:category>
        <w:types>
          <w:type w:val="bbPlcHdr"/>
        </w:types>
        <w:behaviors>
          <w:behavior w:val="content"/>
        </w:behaviors>
        <w:guid w:val="{EB0A613B-7E8C-4581-B8AB-5E3BB85C111C}"/>
      </w:docPartPr>
      <w:docPartBody>
        <w:p w:rsidR="00442A59" w:rsidRDefault="00442A59" w:rsidP="00442A59">
          <w:pPr>
            <w:pStyle w:val="1E5BB6ECB3934852B68DC7C81971D727"/>
          </w:pPr>
          <w:r>
            <w:rPr>
              <w:rStyle w:val="Tekstvantijdelijkeaanduiding"/>
              <w:lang w:val="en-US"/>
            </w:rPr>
            <w:t>Click here to add text</w:t>
          </w:r>
        </w:p>
      </w:docPartBody>
    </w:docPart>
    <w:docPart>
      <w:docPartPr>
        <w:name w:val="32F260E3832B41888B65224280C6CE44"/>
        <w:category>
          <w:name w:val="Algemeen"/>
          <w:gallery w:val="placeholder"/>
        </w:category>
        <w:types>
          <w:type w:val="bbPlcHdr"/>
        </w:types>
        <w:behaviors>
          <w:behavior w:val="content"/>
        </w:behaviors>
        <w:guid w:val="{A7E1BCDF-D368-47FE-BC01-8F20D04EBB13}"/>
      </w:docPartPr>
      <w:docPartBody>
        <w:p w:rsidR="00442A59" w:rsidRDefault="00442A59" w:rsidP="00442A59">
          <w:pPr>
            <w:pStyle w:val="32F260E3832B41888B65224280C6CE44"/>
          </w:pPr>
          <w:r>
            <w:rPr>
              <w:rStyle w:val="Tekstvantijdelijkeaanduiding"/>
            </w:rPr>
            <w:t>Klik of tik om tekst in te voeren.</w:t>
          </w:r>
        </w:p>
      </w:docPartBody>
    </w:docPart>
    <w:docPart>
      <w:docPartPr>
        <w:name w:val="FF9001AE42F44C279B76991078FD6C0B"/>
        <w:category>
          <w:name w:val="Algemeen"/>
          <w:gallery w:val="placeholder"/>
        </w:category>
        <w:types>
          <w:type w:val="bbPlcHdr"/>
        </w:types>
        <w:behaviors>
          <w:behavior w:val="content"/>
        </w:behaviors>
        <w:guid w:val="{3E873946-4079-4B70-96AB-4D5819330A76}"/>
      </w:docPartPr>
      <w:docPartBody>
        <w:p w:rsidR="00442A59" w:rsidRDefault="00442A59" w:rsidP="00442A59">
          <w:pPr>
            <w:pStyle w:val="FF9001AE42F44C279B76991078FD6C0B"/>
          </w:pPr>
          <w:r>
            <w:rPr>
              <w:rStyle w:val="Tekstvantijdelijkeaanduiding"/>
              <w:lang w:val="en-US"/>
            </w:rPr>
            <w:t>Click here to add text</w:t>
          </w:r>
        </w:p>
      </w:docPartBody>
    </w:docPart>
    <w:docPart>
      <w:docPartPr>
        <w:name w:val="EBD377E0D5A747ED97B6EAA4344B00BA"/>
        <w:category>
          <w:name w:val="Algemeen"/>
          <w:gallery w:val="placeholder"/>
        </w:category>
        <w:types>
          <w:type w:val="bbPlcHdr"/>
        </w:types>
        <w:behaviors>
          <w:behavior w:val="content"/>
        </w:behaviors>
        <w:guid w:val="{F5B89384-4ADC-476D-A671-78114448D3C0}"/>
      </w:docPartPr>
      <w:docPartBody>
        <w:p w:rsidR="00442A59" w:rsidRDefault="00442A59" w:rsidP="00442A59">
          <w:pPr>
            <w:pStyle w:val="EBD377E0D5A747ED97B6EAA4344B00BA"/>
          </w:pPr>
          <w:r>
            <w:rPr>
              <w:rStyle w:val="Tekstvantijdelijkeaanduiding"/>
            </w:rPr>
            <w:t>Klik of tik om tekst in te voeren.</w:t>
          </w:r>
        </w:p>
      </w:docPartBody>
    </w:docPart>
    <w:docPart>
      <w:docPartPr>
        <w:name w:val="D14B8F5170B544888A6A04498A36AA9D"/>
        <w:category>
          <w:name w:val="Algemeen"/>
          <w:gallery w:val="placeholder"/>
        </w:category>
        <w:types>
          <w:type w:val="bbPlcHdr"/>
        </w:types>
        <w:behaviors>
          <w:behavior w:val="content"/>
        </w:behaviors>
        <w:guid w:val="{DD64B27A-0739-499A-B10B-7BD0F29F7D33}"/>
      </w:docPartPr>
      <w:docPartBody>
        <w:p w:rsidR="00442A59" w:rsidRDefault="00442A59" w:rsidP="00442A59">
          <w:pPr>
            <w:pStyle w:val="D14B8F5170B544888A6A04498A36AA9D"/>
          </w:pPr>
          <w:r>
            <w:rPr>
              <w:rStyle w:val="Tekstvantijdelijkeaanduiding"/>
              <w:lang w:val="en-US"/>
            </w:rPr>
            <w:t>Click here to add text</w:t>
          </w:r>
        </w:p>
      </w:docPartBody>
    </w:docPart>
    <w:docPart>
      <w:docPartPr>
        <w:name w:val="98AE68870F6B408F9F3C445D4E07C02C"/>
        <w:category>
          <w:name w:val="Algemeen"/>
          <w:gallery w:val="placeholder"/>
        </w:category>
        <w:types>
          <w:type w:val="bbPlcHdr"/>
        </w:types>
        <w:behaviors>
          <w:behavior w:val="content"/>
        </w:behaviors>
        <w:guid w:val="{3471E490-9A90-400B-951D-FC1BE0FF0DBA}"/>
      </w:docPartPr>
      <w:docPartBody>
        <w:p w:rsidR="00442A59" w:rsidRDefault="00442A59" w:rsidP="00442A59">
          <w:pPr>
            <w:pStyle w:val="98AE68870F6B408F9F3C445D4E07C02C"/>
          </w:pPr>
          <w:r>
            <w:rPr>
              <w:rStyle w:val="Tekstvantijdelijkeaanduiding"/>
            </w:rPr>
            <w:t>Klik of tik om tekst in te voeren.</w:t>
          </w:r>
        </w:p>
      </w:docPartBody>
    </w:docPart>
    <w:docPart>
      <w:docPartPr>
        <w:name w:val="9F86F40A92EF478CB9EA8141E723180B"/>
        <w:category>
          <w:name w:val="Algemeen"/>
          <w:gallery w:val="placeholder"/>
        </w:category>
        <w:types>
          <w:type w:val="bbPlcHdr"/>
        </w:types>
        <w:behaviors>
          <w:behavior w:val="content"/>
        </w:behaviors>
        <w:guid w:val="{B9AF2AD7-DDB7-4B20-88F5-A23F8FA7F852}"/>
      </w:docPartPr>
      <w:docPartBody>
        <w:p w:rsidR="00442A59" w:rsidRDefault="00442A59" w:rsidP="00442A59">
          <w:pPr>
            <w:pStyle w:val="9F86F40A92EF478CB9EA8141E723180B"/>
          </w:pPr>
          <w:r>
            <w:rPr>
              <w:rStyle w:val="Tekstvantijdelijkeaanduiding"/>
              <w:lang w:val="en-US"/>
            </w:rPr>
            <w:t>Click here to add text</w:t>
          </w:r>
        </w:p>
      </w:docPartBody>
    </w:docPart>
    <w:docPart>
      <w:docPartPr>
        <w:name w:val="4325DB80F28C4B67BAEDA6949729A20F"/>
        <w:category>
          <w:name w:val="Algemeen"/>
          <w:gallery w:val="placeholder"/>
        </w:category>
        <w:types>
          <w:type w:val="bbPlcHdr"/>
        </w:types>
        <w:behaviors>
          <w:behavior w:val="content"/>
        </w:behaviors>
        <w:guid w:val="{2612AE7F-28B8-4BB0-B615-F9277AA28226}"/>
      </w:docPartPr>
      <w:docPartBody>
        <w:p w:rsidR="00442A59" w:rsidRDefault="00442A59" w:rsidP="00442A59">
          <w:pPr>
            <w:pStyle w:val="4325DB80F28C4B67BAEDA6949729A20F"/>
          </w:pPr>
          <w:r>
            <w:rPr>
              <w:rStyle w:val="Tekstvantijdelijkeaanduiding"/>
            </w:rPr>
            <w:t>Klik of tik om tekst in te voeren.</w:t>
          </w:r>
        </w:p>
      </w:docPartBody>
    </w:docPart>
    <w:docPart>
      <w:docPartPr>
        <w:name w:val="36D0F1DA20394B9AB3E1C3E8125C6057"/>
        <w:category>
          <w:name w:val="Algemeen"/>
          <w:gallery w:val="placeholder"/>
        </w:category>
        <w:types>
          <w:type w:val="bbPlcHdr"/>
        </w:types>
        <w:behaviors>
          <w:behavior w:val="content"/>
        </w:behaviors>
        <w:guid w:val="{B2657CF6-6529-4308-93C9-DB73FB15A1BB}"/>
      </w:docPartPr>
      <w:docPartBody>
        <w:p w:rsidR="00442A59" w:rsidRDefault="00442A59" w:rsidP="00442A59">
          <w:pPr>
            <w:pStyle w:val="36D0F1DA20394B9AB3E1C3E8125C6057"/>
          </w:pPr>
          <w:r>
            <w:rPr>
              <w:rStyle w:val="Tekstvantijdelijkeaanduiding"/>
              <w:lang w:val="en-US"/>
            </w:rPr>
            <w:t>Click here to add text</w:t>
          </w:r>
        </w:p>
      </w:docPartBody>
    </w:docPart>
    <w:docPart>
      <w:docPartPr>
        <w:name w:val="88D3C612A6874751BD2ED514CB2F5B8A"/>
        <w:category>
          <w:name w:val="Algemeen"/>
          <w:gallery w:val="placeholder"/>
        </w:category>
        <w:types>
          <w:type w:val="bbPlcHdr"/>
        </w:types>
        <w:behaviors>
          <w:behavior w:val="content"/>
        </w:behaviors>
        <w:guid w:val="{4AC90F4E-509D-407E-A3AA-A5C1EFF48A98}"/>
      </w:docPartPr>
      <w:docPartBody>
        <w:p w:rsidR="00442A59" w:rsidRDefault="00442A59" w:rsidP="00442A59">
          <w:pPr>
            <w:pStyle w:val="88D3C612A6874751BD2ED514CB2F5B8A"/>
          </w:pPr>
          <w:r>
            <w:rPr>
              <w:rStyle w:val="Tekstvantijdelijkeaanduiding"/>
            </w:rPr>
            <w:t>Klik of tik om tekst in te voeren.</w:t>
          </w:r>
        </w:p>
      </w:docPartBody>
    </w:docPart>
    <w:docPart>
      <w:docPartPr>
        <w:name w:val="A95E2741721042669EE0A99CDB545874"/>
        <w:category>
          <w:name w:val="Algemeen"/>
          <w:gallery w:val="placeholder"/>
        </w:category>
        <w:types>
          <w:type w:val="bbPlcHdr"/>
        </w:types>
        <w:behaviors>
          <w:behavior w:val="content"/>
        </w:behaviors>
        <w:guid w:val="{51A64214-7543-400F-A598-7657F13E5B5A}"/>
      </w:docPartPr>
      <w:docPartBody>
        <w:p w:rsidR="00442A59" w:rsidRDefault="00442A59" w:rsidP="00442A59">
          <w:pPr>
            <w:pStyle w:val="A95E2741721042669EE0A99CDB545874"/>
          </w:pPr>
          <w:r>
            <w:rPr>
              <w:rStyle w:val="Tekstvantijdelijkeaanduiding"/>
              <w:lang w:val="en-US"/>
            </w:rPr>
            <w:t>Click here to add text</w:t>
          </w:r>
        </w:p>
      </w:docPartBody>
    </w:docPart>
    <w:docPart>
      <w:docPartPr>
        <w:name w:val="0D97A61C01124F36B02DCEE5E2631762"/>
        <w:category>
          <w:name w:val="Algemeen"/>
          <w:gallery w:val="placeholder"/>
        </w:category>
        <w:types>
          <w:type w:val="bbPlcHdr"/>
        </w:types>
        <w:behaviors>
          <w:behavior w:val="content"/>
        </w:behaviors>
        <w:guid w:val="{BE1B4109-8EAD-4CAC-BA2B-E53BF6FEBBE1}"/>
      </w:docPartPr>
      <w:docPartBody>
        <w:p w:rsidR="00442A59" w:rsidRDefault="00442A59" w:rsidP="00442A59">
          <w:pPr>
            <w:pStyle w:val="0D97A61C01124F36B02DCEE5E2631762"/>
          </w:pPr>
          <w:r>
            <w:rPr>
              <w:rStyle w:val="Tekstvantijdelijkeaanduiding"/>
            </w:rPr>
            <w:t>Klik of tik om tekst in te voeren.</w:t>
          </w:r>
        </w:p>
      </w:docPartBody>
    </w:docPart>
    <w:docPart>
      <w:docPartPr>
        <w:name w:val="68934FABF6F34F5899D5F46488780576"/>
        <w:category>
          <w:name w:val="Algemeen"/>
          <w:gallery w:val="placeholder"/>
        </w:category>
        <w:types>
          <w:type w:val="bbPlcHdr"/>
        </w:types>
        <w:behaviors>
          <w:behavior w:val="content"/>
        </w:behaviors>
        <w:guid w:val="{1539D5EF-C168-4AFC-83A3-5ABD30F6C983}"/>
      </w:docPartPr>
      <w:docPartBody>
        <w:p w:rsidR="00442A59" w:rsidRDefault="00442A59" w:rsidP="00442A59">
          <w:pPr>
            <w:pStyle w:val="68934FABF6F34F5899D5F46488780576"/>
          </w:pPr>
          <w:r>
            <w:rPr>
              <w:rStyle w:val="Tekstvantijdelijkeaanduiding"/>
              <w:lang w:val="en-US"/>
            </w:rPr>
            <w:t>Click here to add text</w:t>
          </w:r>
        </w:p>
      </w:docPartBody>
    </w:docPart>
    <w:docPart>
      <w:docPartPr>
        <w:name w:val="FB0330663AAA435B93A06F125E7E3869"/>
        <w:category>
          <w:name w:val="Algemeen"/>
          <w:gallery w:val="placeholder"/>
        </w:category>
        <w:types>
          <w:type w:val="bbPlcHdr"/>
        </w:types>
        <w:behaviors>
          <w:behavior w:val="content"/>
        </w:behaviors>
        <w:guid w:val="{A7A15D36-F985-4965-A337-78186FA5E909}"/>
      </w:docPartPr>
      <w:docPartBody>
        <w:p w:rsidR="00442A59" w:rsidRDefault="00442A59" w:rsidP="00442A59">
          <w:pPr>
            <w:pStyle w:val="FB0330663AAA435B93A06F125E7E3869"/>
          </w:pPr>
          <w:r>
            <w:rPr>
              <w:rStyle w:val="Tekstvantijdelijkeaanduiding"/>
            </w:rPr>
            <w:t>Klik of tik om tekst in te voeren.</w:t>
          </w:r>
        </w:p>
      </w:docPartBody>
    </w:docPart>
    <w:docPart>
      <w:docPartPr>
        <w:name w:val="964579942B054D56A56765AA4A6DA523"/>
        <w:category>
          <w:name w:val="Algemeen"/>
          <w:gallery w:val="placeholder"/>
        </w:category>
        <w:types>
          <w:type w:val="bbPlcHdr"/>
        </w:types>
        <w:behaviors>
          <w:behavior w:val="content"/>
        </w:behaviors>
        <w:guid w:val="{30CF51CA-6199-4F86-94BC-65E1CAA7D9AC}"/>
      </w:docPartPr>
      <w:docPartBody>
        <w:p w:rsidR="00442A59" w:rsidRDefault="00442A59" w:rsidP="00442A59">
          <w:pPr>
            <w:pStyle w:val="964579942B054D56A56765AA4A6DA523"/>
          </w:pPr>
          <w:r>
            <w:rPr>
              <w:rStyle w:val="Tekstvantijdelijkeaanduiding"/>
              <w:lang w:val="en-US"/>
            </w:rPr>
            <w:t>Click here to add text</w:t>
          </w:r>
        </w:p>
      </w:docPartBody>
    </w:docPart>
    <w:docPart>
      <w:docPartPr>
        <w:name w:val="0974F08E253649F3980FE99DC2A8FFE1"/>
        <w:category>
          <w:name w:val="Algemeen"/>
          <w:gallery w:val="placeholder"/>
        </w:category>
        <w:types>
          <w:type w:val="bbPlcHdr"/>
        </w:types>
        <w:behaviors>
          <w:behavior w:val="content"/>
        </w:behaviors>
        <w:guid w:val="{4398CF6F-236F-413B-B331-1164CAC08081}"/>
      </w:docPartPr>
      <w:docPartBody>
        <w:p w:rsidR="00442A59" w:rsidRDefault="00442A59" w:rsidP="00442A59">
          <w:pPr>
            <w:pStyle w:val="0974F08E253649F3980FE99DC2A8FFE1"/>
          </w:pPr>
          <w:r>
            <w:rPr>
              <w:rStyle w:val="Tekstvantijdelijkeaanduiding"/>
            </w:rPr>
            <w:t>Klik of tik om tekst in te voeren.</w:t>
          </w:r>
        </w:p>
      </w:docPartBody>
    </w:docPart>
    <w:docPart>
      <w:docPartPr>
        <w:name w:val="B4F5A14112A84E60AEEE0DA7B00B4809"/>
        <w:category>
          <w:name w:val="Algemeen"/>
          <w:gallery w:val="placeholder"/>
        </w:category>
        <w:types>
          <w:type w:val="bbPlcHdr"/>
        </w:types>
        <w:behaviors>
          <w:behavior w:val="content"/>
        </w:behaviors>
        <w:guid w:val="{A846F1AC-07AE-49C0-AA7F-4BA6079ACA98}"/>
      </w:docPartPr>
      <w:docPartBody>
        <w:p w:rsidR="00442A59" w:rsidRDefault="00442A59" w:rsidP="00442A59">
          <w:pPr>
            <w:pStyle w:val="B4F5A14112A84E60AEEE0DA7B00B4809"/>
          </w:pPr>
          <w:r>
            <w:rPr>
              <w:rStyle w:val="Tekstvantijdelijkeaanduiding"/>
              <w:lang w:val="en-US"/>
            </w:rPr>
            <w:t>Click here to add text</w:t>
          </w:r>
        </w:p>
      </w:docPartBody>
    </w:docPart>
    <w:docPart>
      <w:docPartPr>
        <w:name w:val="88B236815C6F4234B80F23B167F92BCA"/>
        <w:category>
          <w:name w:val="Algemeen"/>
          <w:gallery w:val="placeholder"/>
        </w:category>
        <w:types>
          <w:type w:val="bbPlcHdr"/>
        </w:types>
        <w:behaviors>
          <w:behavior w:val="content"/>
        </w:behaviors>
        <w:guid w:val="{AF89EB59-3E8D-482A-8512-2C00FEE90790}"/>
      </w:docPartPr>
      <w:docPartBody>
        <w:p w:rsidR="00442A59" w:rsidRDefault="00442A59" w:rsidP="00442A59">
          <w:pPr>
            <w:pStyle w:val="88B236815C6F4234B80F23B167F92BCA"/>
          </w:pPr>
          <w:r>
            <w:rPr>
              <w:rStyle w:val="Tekstvantijdelijkeaanduiding"/>
            </w:rPr>
            <w:t>Klik of tik om tekst in te voeren.</w:t>
          </w:r>
        </w:p>
      </w:docPartBody>
    </w:docPart>
    <w:docPart>
      <w:docPartPr>
        <w:name w:val="B2B3F0F90A4A491D9548323A18457FCB"/>
        <w:category>
          <w:name w:val="Algemeen"/>
          <w:gallery w:val="placeholder"/>
        </w:category>
        <w:types>
          <w:type w:val="bbPlcHdr"/>
        </w:types>
        <w:behaviors>
          <w:behavior w:val="content"/>
        </w:behaviors>
        <w:guid w:val="{E18AC97B-465C-43AD-B9F2-C3534FC2652D}"/>
      </w:docPartPr>
      <w:docPartBody>
        <w:p w:rsidR="00442A59" w:rsidRDefault="00442A59" w:rsidP="00442A59">
          <w:pPr>
            <w:pStyle w:val="B2B3F0F90A4A491D9548323A18457FCB"/>
          </w:pPr>
          <w:r>
            <w:rPr>
              <w:rStyle w:val="Tekstvantijdelijkeaanduiding"/>
              <w:lang w:val="en-US"/>
            </w:rPr>
            <w:t>Click here to add text</w:t>
          </w:r>
        </w:p>
      </w:docPartBody>
    </w:docPart>
    <w:docPart>
      <w:docPartPr>
        <w:name w:val="B016C02337FF40D3B6415F7B9251DBC3"/>
        <w:category>
          <w:name w:val="Algemeen"/>
          <w:gallery w:val="placeholder"/>
        </w:category>
        <w:types>
          <w:type w:val="bbPlcHdr"/>
        </w:types>
        <w:behaviors>
          <w:behavior w:val="content"/>
        </w:behaviors>
        <w:guid w:val="{3581049D-0F2B-445D-8ED3-7E8F9BDFBB0D}"/>
      </w:docPartPr>
      <w:docPartBody>
        <w:p w:rsidR="00442A59" w:rsidRDefault="00442A59" w:rsidP="00442A59">
          <w:pPr>
            <w:pStyle w:val="B016C02337FF40D3B6415F7B9251DBC3"/>
          </w:pPr>
          <w:r w:rsidRPr="0033372C">
            <w:rPr>
              <w:rStyle w:val="Tekstvantijdelijkeaanduiding"/>
            </w:rPr>
            <w:t>Klik of tik om tekst in te voeren.</w:t>
          </w:r>
        </w:p>
      </w:docPartBody>
    </w:docPart>
    <w:docPart>
      <w:docPartPr>
        <w:name w:val="C6353F269D7045A7AFE8DDBFA6153DB0"/>
        <w:category>
          <w:name w:val="Algemeen"/>
          <w:gallery w:val="placeholder"/>
        </w:category>
        <w:types>
          <w:type w:val="bbPlcHdr"/>
        </w:types>
        <w:behaviors>
          <w:behavior w:val="content"/>
        </w:behaviors>
        <w:guid w:val="{43C6AE5B-6916-478C-BBF8-075DB9F94204}"/>
      </w:docPartPr>
      <w:docPartBody>
        <w:p w:rsidR="00442A59" w:rsidRDefault="00442A59" w:rsidP="00442A59">
          <w:pPr>
            <w:pStyle w:val="C6353F269D7045A7AFE8DDBFA6153DB0"/>
          </w:pPr>
          <w:r>
            <w:rPr>
              <w:rStyle w:val="Tekstvantijdelijkeaanduiding"/>
              <w:lang w:val="en-US"/>
            </w:rPr>
            <w:t>Click here to add text</w:t>
          </w:r>
        </w:p>
      </w:docPartBody>
    </w:docPart>
    <w:docPart>
      <w:docPartPr>
        <w:name w:val="3B58A1EFF313462DA94DDECB4CAD7029"/>
        <w:category>
          <w:name w:val="Algemeen"/>
          <w:gallery w:val="placeholder"/>
        </w:category>
        <w:types>
          <w:type w:val="bbPlcHdr"/>
        </w:types>
        <w:behaviors>
          <w:behavior w:val="content"/>
        </w:behaviors>
        <w:guid w:val="{BAC715EC-E254-48BC-9648-B04E70EBF04F}"/>
      </w:docPartPr>
      <w:docPartBody>
        <w:p w:rsidR="00442A59" w:rsidRDefault="00442A59" w:rsidP="00442A59">
          <w:pPr>
            <w:pStyle w:val="3B58A1EFF313462DA94DDECB4CAD7029"/>
          </w:pPr>
          <w:r>
            <w:rPr>
              <w:rStyle w:val="Tekstvantijdelijkeaanduiding"/>
            </w:rPr>
            <w:t>Klik of tik om tekst in te voeren.</w:t>
          </w:r>
        </w:p>
      </w:docPartBody>
    </w:docPart>
    <w:docPart>
      <w:docPartPr>
        <w:name w:val="2C2FBC2C1FA44BE2A2776A24E2D4BF67"/>
        <w:category>
          <w:name w:val="Algemeen"/>
          <w:gallery w:val="placeholder"/>
        </w:category>
        <w:types>
          <w:type w:val="bbPlcHdr"/>
        </w:types>
        <w:behaviors>
          <w:behavior w:val="content"/>
        </w:behaviors>
        <w:guid w:val="{354C0B6E-CBFB-4F62-ABFE-C06554AC6421}"/>
      </w:docPartPr>
      <w:docPartBody>
        <w:p w:rsidR="00442A59" w:rsidRDefault="00442A59" w:rsidP="00442A59">
          <w:pPr>
            <w:pStyle w:val="2C2FBC2C1FA44BE2A2776A24E2D4BF67"/>
          </w:pPr>
          <w:r>
            <w:rPr>
              <w:rStyle w:val="Tekstvantijdelijkeaanduiding"/>
              <w:lang w:val="en-US"/>
            </w:rPr>
            <w:t>Click here to add text</w:t>
          </w:r>
        </w:p>
      </w:docPartBody>
    </w:docPart>
    <w:docPart>
      <w:docPartPr>
        <w:name w:val="A486333302BD443D9EC7BBB2A004ACAD"/>
        <w:category>
          <w:name w:val="Algemeen"/>
          <w:gallery w:val="placeholder"/>
        </w:category>
        <w:types>
          <w:type w:val="bbPlcHdr"/>
        </w:types>
        <w:behaviors>
          <w:behavior w:val="content"/>
        </w:behaviors>
        <w:guid w:val="{74B2AC15-755E-4689-A321-86902337B743}"/>
      </w:docPartPr>
      <w:docPartBody>
        <w:p w:rsidR="00442A59" w:rsidRDefault="00442A59" w:rsidP="00442A59">
          <w:pPr>
            <w:pStyle w:val="A486333302BD443D9EC7BBB2A004ACAD"/>
          </w:pPr>
          <w:r>
            <w:rPr>
              <w:rStyle w:val="Tekstvantijdelijkeaanduiding"/>
            </w:rPr>
            <w:t>Klik of tik om tekst in te voeren.</w:t>
          </w:r>
        </w:p>
      </w:docPartBody>
    </w:docPart>
    <w:docPart>
      <w:docPartPr>
        <w:name w:val="52CF35094DA7406D81ACC61B6BF9C3BE"/>
        <w:category>
          <w:name w:val="Algemeen"/>
          <w:gallery w:val="placeholder"/>
        </w:category>
        <w:types>
          <w:type w:val="bbPlcHdr"/>
        </w:types>
        <w:behaviors>
          <w:behavior w:val="content"/>
        </w:behaviors>
        <w:guid w:val="{089F1AB4-4674-4599-92AB-16500FF322C2}"/>
      </w:docPartPr>
      <w:docPartBody>
        <w:p w:rsidR="00442A59" w:rsidRDefault="00442A59" w:rsidP="00442A59">
          <w:pPr>
            <w:pStyle w:val="52CF35094DA7406D81ACC61B6BF9C3BE"/>
          </w:pPr>
          <w:r>
            <w:rPr>
              <w:rStyle w:val="Tekstvantijdelijkeaanduiding"/>
              <w:lang w:val="en-US"/>
            </w:rPr>
            <w:t>Click here to add text</w:t>
          </w:r>
        </w:p>
      </w:docPartBody>
    </w:docPart>
    <w:docPart>
      <w:docPartPr>
        <w:name w:val="981B3833C759474BADE562B1F2209A44"/>
        <w:category>
          <w:name w:val="Algemeen"/>
          <w:gallery w:val="placeholder"/>
        </w:category>
        <w:types>
          <w:type w:val="bbPlcHdr"/>
        </w:types>
        <w:behaviors>
          <w:behavior w:val="content"/>
        </w:behaviors>
        <w:guid w:val="{2C3840E7-FF24-4A60-804E-7E46827B812B}"/>
      </w:docPartPr>
      <w:docPartBody>
        <w:p w:rsidR="00442A59" w:rsidRDefault="00442A59" w:rsidP="00442A59">
          <w:pPr>
            <w:pStyle w:val="981B3833C759474BADE562B1F2209A44"/>
          </w:pPr>
          <w:r>
            <w:rPr>
              <w:rStyle w:val="Tekstvantijdelijkeaanduiding"/>
            </w:rPr>
            <w:t>Klik of tik om tekst in te voeren.</w:t>
          </w:r>
        </w:p>
      </w:docPartBody>
    </w:docPart>
    <w:docPart>
      <w:docPartPr>
        <w:name w:val="F096513697534D56A527A7BF282D0E9C"/>
        <w:category>
          <w:name w:val="Algemeen"/>
          <w:gallery w:val="placeholder"/>
        </w:category>
        <w:types>
          <w:type w:val="bbPlcHdr"/>
        </w:types>
        <w:behaviors>
          <w:behavior w:val="content"/>
        </w:behaviors>
        <w:guid w:val="{6088FBFE-03D8-4698-BA95-DE7633B43137}"/>
      </w:docPartPr>
      <w:docPartBody>
        <w:p w:rsidR="00442A59" w:rsidRDefault="00442A59" w:rsidP="00442A59">
          <w:pPr>
            <w:pStyle w:val="F096513697534D56A527A7BF282D0E9C"/>
          </w:pPr>
          <w:r>
            <w:rPr>
              <w:rStyle w:val="Tekstvantijdelijkeaanduiding"/>
              <w:lang w:val="en-US"/>
            </w:rPr>
            <w:t>Click here to add text</w:t>
          </w:r>
        </w:p>
      </w:docPartBody>
    </w:docPart>
    <w:docPart>
      <w:docPartPr>
        <w:name w:val="DE266583B72D4E48BF074EA3AEE13E65"/>
        <w:category>
          <w:name w:val="Algemeen"/>
          <w:gallery w:val="placeholder"/>
        </w:category>
        <w:types>
          <w:type w:val="bbPlcHdr"/>
        </w:types>
        <w:behaviors>
          <w:behavior w:val="content"/>
        </w:behaviors>
        <w:guid w:val="{F9E57E06-069E-4A50-8ACF-E49167BD292D}"/>
      </w:docPartPr>
      <w:docPartBody>
        <w:p w:rsidR="00442A59" w:rsidRDefault="00442A59" w:rsidP="00442A59">
          <w:pPr>
            <w:pStyle w:val="DE266583B72D4E48BF074EA3AEE13E65"/>
          </w:pPr>
          <w:r>
            <w:rPr>
              <w:rStyle w:val="Tekstvantijdelijkeaanduiding"/>
            </w:rPr>
            <w:t>Klik of tik om tekst in te voeren.</w:t>
          </w:r>
        </w:p>
      </w:docPartBody>
    </w:docPart>
    <w:docPart>
      <w:docPartPr>
        <w:name w:val="EE4318B1ABE247469B896677B331AEA0"/>
        <w:category>
          <w:name w:val="Algemeen"/>
          <w:gallery w:val="placeholder"/>
        </w:category>
        <w:types>
          <w:type w:val="bbPlcHdr"/>
        </w:types>
        <w:behaviors>
          <w:behavior w:val="content"/>
        </w:behaviors>
        <w:guid w:val="{F17A324A-2DBD-4478-BA35-9ED84414EE51}"/>
      </w:docPartPr>
      <w:docPartBody>
        <w:p w:rsidR="00442A59" w:rsidRDefault="00442A59" w:rsidP="00442A59">
          <w:pPr>
            <w:pStyle w:val="EE4318B1ABE247469B896677B331AEA0"/>
          </w:pPr>
          <w:r>
            <w:rPr>
              <w:rStyle w:val="Tekstvantijdelijkeaanduiding"/>
              <w:lang w:val="en-US"/>
            </w:rPr>
            <w:t>Click here to add text</w:t>
          </w:r>
        </w:p>
      </w:docPartBody>
    </w:docPart>
    <w:docPart>
      <w:docPartPr>
        <w:name w:val="D5AACB6D87F845FEBE0780805EC1AA95"/>
        <w:category>
          <w:name w:val="Algemeen"/>
          <w:gallery w:val="placeholder"/>
        </w:category>
        <w:types>
          <w:type w:val="bbPlcHdr"/>
        </w:types>
        <w:behaviors>
          <w:behavior w:val="content"/>
        </w:behaviors>
        <w:guid w:val="{00D6E381-3612-4094-990C-DA0B28BCF1E5}"/>
      </w:docPartPr>
      <w:docPartBody>
        <w:p w:rsidR="00442A59" w:rsidRDefault="00442A59" w:rsidP="00442A59">
          <w:pPr>
            <w:pStyle w:val="D5AACB6D87F845FEBE0780805EC1AA95"/>
          </w:pPr>
          <w:r>
            <w:rPr>
              <w:rStyle w:val="Tekstvantijdelijkeaanduiding"/>
            </w:rPr>
            <w:t>Klik of tik om tekst in te voeren.</w:t>
          </w:r>
        </w:p>
      </w:docPartBody>
    </w:docPart>
    <w:docPart>
      <w:docPartPr>
        <w:name w:val="A8FBFBDA4F8641A5B716327B959F4282"/>
        <w:category>
          <w:name w:val="Algemeen"/>
          <w:gallery w:val="placeholder"/>
        </w:category>
        <w:types>
          <w:type w:val="bbPlcHdr"/>
        </w:types>
        <w:behaviors>
          <w:behavior w:val="content"/>
        </w:behaviors>
        <w:guid w:val="{EC12EED5-E15D-4B64-AB26-1778E9BC7CF7}"/>
      </w:docPartPr>
      <w:docPartBody>
        <w:p w:rsidR="00442A59" w:rsidRDefault="00442A59" w:rsidP="00442A59">
          <w:pPr>
            <w:pStyle w:val="A8FBFBDA4F8641A5B716327B959F4282"/>
          </w:pPr>
          <w:r>
            <w:rPr>
              <w:rStyle w:val="Tekstvantijdelijkeaanduiding"/>
              <w:lang w:val="en-US"/>
            </w:rPr>
            <w:t>Click here to add text</w:t>
          </w:r>
        </w:p>
      </w:docPartBody>
    </w:docPart>
    <w:docPart>
      <w:docPartPr>
        <w:name w:val="B1AC72CEFA294321817B7120CB52F715"/>
        <w:category>
          <w:name w:val="Algemeen"/>
          <w:gallery w:val="placeholder"/>
        </w:category>
        <w:types>
          <w:type w:val="bbPlcHdr"/>
        </w:types>
        <w:behaviors>
          <w:behavior w:val="content"/>
        </w:behaviors>
        <w:guid w:val="{70928538-BE7C-4F83-AC91-89943ADEB13A}"/>
      </w:docPartPr>
      <w:docPartBody>
        <w:p w:rsidR="00442A59" w:rsidRDefault="00442A59" w:rsidP="00442A59">
          <w:pPr>
            <w:pStyle w:val="B1AC72CEFA294321817B7120CB52F715"/>
          </w:pPr>
          <w:r>
            <w:rPr>
              <w:rStyle w:val="Tekstvantijdelijkeaanduiding"/>
            </w:rPr>
            <w:t>Klik of tik om tekst in te voeren.</w:t>
          </w:r>
        </w:p>
      </w:docPartBody>
    </w:docPart>
    <w:docPart>
      <w:docPartPr>
        <w:name w:val="1F7CA779FCC648C89794292810F1D9A6"/>
        <w:category>
          <w:name w:val="Algemeen"/>
          <w:gallery w:val="placeholder"/>
        </w:category>
        <w:types>
          <w:type w:val="bbPlcHdr"/>
        </w:types>
        <w:behaviors>
          <w:behavior w:val="content"/>
        </w:behaviors>
        <w:guid w:val="{4FE3B48B-0A5D-47E8-9C1C-C7AAF3D5154C}"/>
      </w:docPartPr>
      <w:docPartBody>
        <w:p w:rsidR="00442A59" w:rsidRDefault="00442A59" w:rsidP="00442A59">
          <w:pPr>
            <w:pStyle w:val="1F7CA779FCC648C89794292810F1D9A6"/>
          </w:pPr>
          <w:r>
            <w:rPr>
              <w:rStyle w:val="Tekstvantijdelijkeaanduiding"/>
              <w:lang w:val="en-US"/>
            </w:rPr>
            <w:t>Click here to add text</w:t>
          </w:r>
        </w:p>
      </w:docPartBody>
    </w:docPart>
    <w:docPart>
      <w:docPartPr>
        <w:name w:val="2B75C4EF707C4B6187A4DAC9C9018EEC"/>
        <w:category>
          <w:name w:val="Algemeen"/>
          <w:gallery w:val="placeholder"/>
        </w:category>
        <w:types>
          <w:type w:val="bbPlcHdr"/>
        </w:types>
        <w:behaviors>
          <w:behavior w:val="content"/>
        </w:behaviors>
        <w:guid w:val="{E6D6FF8C-AF45-4E06-9BC2-2E388E86C5BA}"/>
      </w:docPartPr>
      <w:docPartBody>
        <w:p w:rsidR="00442A59" w:rsidRDefault="00442A59" w:rsidP="00442A59">
          <w:pPr>
            <w:pStyle w:val="2B75C4EF707C4B6187A4DAC9C9018EEC"/>
          </w:pPr>
          <w:r>
            <w:rPr>
              <w:rStyle w:val="Tekstvantijdelijkeaanduiding"/>
            </w:rPr>
            <w:t>Klik of tik om tekst in te voeren.</w:t>
          </w:r>
        </w:p>
      </w:docPartBody>
    </w:docPart>
    <w:docPart>
      <w:docPartPr>
        <w:name w:val="89D36C0F8AD34C79BFBB92245CB45227"/>
        <w:category>
          <w:name w:val="Algemeen"/>
          <w:gallery w:val="placeholder"/>
        </w:category>
        <w:types>
          <w:type w:val="bbPlcHdr"/>
        </w:types>
        <w:behaviors>
          <w:behavior w:val="content"/>
        </w:behaviors>
        <w:guid w:val="{0E02DE24-4EEB-433F-B685-7BEFF3E9F961}"/>
      </w:docPartPr>
      <w:docPartBody>
        <w:p w:rsidR="00442A59" w:rsidRDefault="00442A59" w:rsidP="00442A59">
          <w:pPr>
            <w:pStyle w:val="89D36C0F8AD34C79BFBB92245CB45227"/>
          </w:pPr>
          <w:r>
            <w:rPr>
              <w:rStyle w:val="Tekstvantijdelijkeaanduiding"/>
              <w:lang w:val="en-US"/>
            </w:rPr>
            <w:t>Click here to add text</w:t>
          </w:r>
        </w:p>
      </w:docPartBody>
    </w:docPart>
    <w:docPart>
      <w:docPartPr>
        <w:name w:val="87AABADCD96B4E98A82AB0976EB787B5"/>
        <w:category>
          <w:name w:val="Algemeen"/>
          <w:gallery w:val="placeholder"/>
        </w:category>
        <w:types>
          <w:type w:val="bbPlcHdr"/>
        </w:types>
        <w:behaviors>
          <w:behavior w:val="content"/>
        </w:behaviors>
        <w:guid w:val="{1B070A4E-DE37-40CD-B472-74069E7F117E}"/>
      </w:docPartPr>
      <w:docPartBody>
        <w:p w:rsidR="00442A59" w:rsidRDefault="00442A59" w:rsidP="00442A59">
          <w:pPr>
            <w:pStyle w:val="87AABADCD96B4E98A82AB0976EB787B5"/>
          </w:pPr>
          <w:r>
            <w:rPr>
              <w:rStyle w:val="Tekstvantijdelijkeaanduiding"/>
            </w:rPr>
            <w:t>Klik of tik om tekst in te voeren.</w:t>
          </w:r>
        </w:p>
      </w:docPartBody>
    </w:docPart>
    <w:docPart>
      <w:docPartPr>
        <w:name w:val="50BFACC51C7B49E28DFFAFDA86D40047"/>
        <w:category>
          <w:name w:val="Algemeen"/>
          <w:gallery w:val="placeholder"/>
        </w:category>
        <w:types>
          <w:type w:val="bbPlcHdr"/>
        </w:types>
        <w:behaviors>
          <w:behavior w:val="content"/>
        </w:behaviors>
        <w:guid w:val="{51C1DDB1-EB5D-415B-964F-FF9D69B53F9A}"/>
      </w:docPartPr>
      <w:docPartBody>
        <w:p w:rsidR="00442A59" w:rsidRDefault="00442A59" w:rsidP="00442A59">
          <w:pPr>
            <w:pStyle w:val="50BFACC51C7B49E28DFFAFDA86D40047"/>
          </w:pPr>
          <w:r>
            <w:rPr>
              <w:rStyle w:val="Tekstvantijdelijkeaanduiding"/>
              <w:lang w:val="en-US"/>
            </w:rPr>
            <w:t>Click here to add text</w:t>
          </w:r>
        </w:p>
      </w:docPartBody>
    </w:docPart>
    <w:docPart>
      <w:docPartPr>
        <w:name w:val="A6972DDE464D4ACFB5751DC477B70172"/>
        <w:category>
          <w:name w:val="Algemeen"/>
          <w:gallery w:val="placeholder"/>
        </w:category>
        <w:types>
          <w:type w:val="bbPlcHdr"/>
        </w:types>
        <w:behaviors>
          <w:behavior w:val="content"/>
        </w:behaviors>
        <w:guid w:val="{C32916E1-D82A-441F-8291-D485FBFB900A}"/>
      </w:docPartPr>
      <w:docPartBody>
        <w:p w:rsidR="00442A59" w:rsidRDefault="00442A59" w:rsidP="00442A59">
          <w:pPr>
            <w:pStyle w:val="A6972DDE464D4ACFB5751DC477B70172"/>
          </w:pPr>
          <w:r>
            <w:rPr>
              <w:rStyle w:val="Tekstvantijdelijkeaanduiding"/>
            </w:rPr>
            <w:t>Klik of tik om tekst in te voeren.</w:t>
          </w:r>
        </w:p>
      </w:docPartBody>
    </w:docPart>
    <w:docPart>
      <w:docPartPr>
        <w:name w:val="EB21F3CC2EEA42F5AC8EE90DF1F33C2C"/>
        <w:category>
          <w:name w:val="Algemeen"/>
          <w:gallery w:val="placeholder"/>
        </w:category>
        <w:types>
          <w:type w:val="bbPlcHdr"/>
        </w:types>
        <w:behaviors>
          <w:behavior w:val="content"/>
        </w:behaviors>
        <w:guid w:val="{DE3C0471-EFB5-4986-A032-64518FB09B89}"/>
      </w:docPartPr>
      <w:docPartBody>
        <w:p w:rsidR="00442A59" w:rsidRDefault="00442A59" w:rsidP="00442A59">
          <w:pPr>
            <w:pStyle w:val="EB21F3CC2EEA42F5AC8EE90DF1F33C2C"/>
          </w:pPr>
          <w:r>
            <w:rPr>
              <w:rStyle w:val="Tekstvantijdelijkeaanduiding"/>
              <w:lang w:val="en-US"/>
            </w:rPr>
            <w:t>Click here to add text</w:t>
          </w:r>
        </w:p>
      </w:docPartBody>
    </w:docPart>
    <w:docPart>
      <w:docPartPr>
        <w:name w:val="ECB6249AF6824A70810CD91880B36F3A"/>
        <w:category>
          <w:name w:val="Algemeen"/>
          <w:gallery w:val="placeholder"/>
        </w:category>
        <w:types>
          <w:type w:val="bbPlcHdr"/>
        </w:types>
        <w:behaviors>
          <w:behavior w:val="content"/>
        </w:behaviors>
        <w:guid w:val="{7CFF7120-5B60-4554-9D2A-A0B493F2A3B9}"/>
      </w:docPartPr>
      <w:docPartBody>
        <w:p w:rsidR="00442A59" w:rsidRDefault="00442A59" w:rsidP="00442A59">
          <w:pPr>
            <w:pStyle w:val="ECB6249AF6824A70810CD91880B36F3A"/>
          </w:pPr>
          <w:r>
            <w:rPr>
              <w:rStyle w:val="Tekstvantijdelijkeaanduiding"/>
            </w:rPr>
            <w:t>Klik of tik om tekst in te voeren.</w:t>
          </w:r>
        </w:p>
      </w:docPartBody>
    </w:docPart>
    <w:docPart>
      <w:docPartPr>
        <w:name w:val="DA22F7BCB5D3406BACD43FB67BC82EA6"/>
        <w:category>
          <w:name w:val="Algemeen"/>
          <w:gallery w:val="placeholder"/>
        </w:category>
        <w:types>
          <w:type w:val="bbPlcHdr"/>
        </w:types>
        <w:behaviors>
          <w:behavior w:val="content"/>
        </w:behaviors>
        <w:guid w:val="{D1C7A61E-3765-46C3-82A0-8A51FB67ADA9}"/>
      </w:docPartPr>
      <w:docPartBody>
        <w:p w:rsidR="00442A59" w:rsidRDefault="00442A59" w:rsidP="00442A59">
          <w:pPr>
            <w:pStyle w:val="DA22F7BCB5D3406BACD43FB67BC82EA6"/>
          </w:pPr>
          <w:r>
            <w:rPr>
              <w:rStyle w:val="Tekstvantijdelijkeaanduiding"/>
              <w:lang w:val="en-US"/>
            </w:rPr>
            <w:t>Click here to add text</w:t>
          </w:r>
        </w:p>
      </w:docPartBody>
    </w:docPart>
    <w:docPart>
      <w:docPartPr>
        <w:name w:val="1C83ACD41F8942A488C9F1B7DEB98C60"/>
        <w:category>
          <w:name w:val="Algemeen"/>
          <w:gallery w:val="placeholder"/>
        </w:category>
        <w:types>
          <w:type w:val="bbPlcHdr"/>
        </w:types>
        <w:behaviors>
          <w:behavior w:val="content"/>
        </w:behaviors>
        <w:guid w:val="{64BCB36F-3762-4068-BDEB-EF0141F36673}"/>
      </w:docPartPr>
      <w:docPartBody>
        <w:p w:rsidR="00442A59" w:rsidRDefault="00442A59" w:rsidP="00442A59">
          <w:pPr>
            <w:pStyle w:val="1C83ACD41F8942A488C9F1B7DEB98C60"/>
          </w:pPr>
          <w:r>
            <w:rPr>
              <w:rStyle w:val="Tekstvantijdelijkeaanduiding"/>
            </w:rPr>
            <w:t>Klik of tik om tekst in te voeren.</w:t>
          </w:r>
        </w:p>
      </w:docPartBody>
    </w:docPart>
    <w:docPart>
      <w:docPartPr>
        <w:name w:val="2645BBD77E564B07BEE94EAA7F88F652"/>
        <w:category>
          <w:name w:val="Algemeen"/>
          <w:gallery w:val="placeholder"/>
        </w:category>
        <w:types>
          <w:type w:val="bbPlcHdr"/>
        </w:types>
        <w:behaviors>
          <w:behavior w:val="content"/>
        </w:behaviors>
        <w:guid w:val="{7CF80E3B-34A3-4278-A69A-32D3C1AC8372}"/>
      </w:docPartPr>
      <w:docPartBody>
        <w:p w:rsidR="00442A59" w:rsidRDefault="00442A59" w:rsidP="00442A59">
          <w:pPr>
            <w:pStyle w:val="2645BBD77E564B07BEE94EAA7F88F652"/>
          </w:pPr>
          <w:r>
            <w:rPr>
              <w:rStyle w:val="Tekstvantijdelijkeaanduiding"/>
              <w:lang w:val="en-US"/>
            </w:rPr>
            <w:t>Click here to add text</w:t>
          </w:r>
        </w:p>
      </w:docPartBody>
    </w:docPart>
    <w:docPart>
      <w:docPartPr>
        <w:name w:val="4FAB51357B0D40A7B615240949D158B4"/>
        <w:category>
          <w:name w:val="Algemeen"/>
          <w:gallery w:val="placeholder"/>
        </w:category>
        <w:types>
          <w:type w:val="bbPlcHdr"/>
        </w:types>
        <w:behaviors>
          <w:behavior w:val="content"/>
        </w:behaviors>
        <w:guid w:val="{740144C1-A409-47C4-B447-541557FFA1BC}"/>
      </w:docPartPr>
      <w:docPartBody>
        <w:p w:rsidR="00442A59" w:rsidRDefault="00442A59" w:rsidP="00442A59">
          <w:pPr>
            <w:pStyle w:val="4FAB51357B0D40A7B615240949D158B4"/>
          </w:pPr>
          <w:r>
            <w:rPr>
              <w:rStyle w:val="Tekstvantijdelijkeaanduiding"/>
            </w:rPr>
            <w:t>Klik of tik om tekst in te voeren.</w:t>
          </w:r>
        </w:p>
      </w:docPartBody>
    </w:docPart>
    <w:docPart>
      <w:docPartPr>
        <w:name w:val="4A6604C7EE7544739A71A46C4840BDA9"/>
        <w:category>
          <w:name w:val="Algemeen"/>
          <w:gallery w:val="placeholder"/>
        </w:category>
        <w:types>
          <w:type w:val="bbPlcHdr"/>
        </w:types>
        <w:behaviors>
          <w:behavior w:val="content"/>
        </w:behaviors>
        <w:guid w:val="{D28E53D7-C888-4484-B270-88D658635F5B}"/>
      </w:docPartPr>
      <w:docPartBody>
        <w:p w:rsidR="00442A59" w:rsidRDefault="00442A59" w:rsidP="00442A59">
          <w:pPr>
            <w:pStyle w:val="4A6604C7EE7544739A71A46C4840BDA9"/>
          </w:pPr>
          <w:r>
            <w:rPr>
              <w:rStyle w:val="Tekstvantijdelijkeaanduiding"/>
              <w:lang w:val="en-US"/>
            </w:rPr>
            <w:t>Click here to add text</w:t>
          </w:r>
        </w:p>
      </w:docPartBody>
    </w:docPart>
    <w:docPart>
      <w:docPartPr>
        <w:name w:val="F0743D73D3634DAF91A850F79FD259BE"/>
        <w:category>
          <w:name w:val="Algemeen"/>
          <w:gallery w:val="placeholder"/>
        </w:category>
        <w:types>
          <w:type w:val="bbPlcHdr"/>
        </w:types>
        <w:behaviors>
          <w:behavior w:val="content"/>
        </w:behaviors>
        <w:guid w:val="{CEB3312F-3A52-40B7-94DA-24B82CCFB48F}"/>
      </w:docPartPr>
      <w:docPartBody>
        <w:p w:rsidR="00442A59" w:rsidRDefault="00442A59" w:rsidP="00442A59">
          <w:pPr>
            <w:pStyle w:val="F0743D73D3634DAF91A850F79FD259BE"/>
          </w:pPr>
          <w:r>
            <w:rPr>
              <w:rStyle w:val="Tekstvantijdelijkeaanduiding"/>
              <w:lang w:val="en-US"/>
            </w:rPr>
            <w:t>Click here to add text</w:t>
          </w:r>
        </w:p>
      </w:docPartBody>
    </w:docPart>
    <w:docPart>
      <w:docPartPr>
        <w:name w:val="412432CC77E24986AB9B4D265F537E7A"/>
        <w:category>
          <w:name w:val="Algemeen"/>
          <w:gallery w:val="placeholder"/>
        </w:category>
        <w:types>
          <w:type w:val="bbPlcHdr"/>
        </w:types>
        <w:behaviors>
          <w:behavior w:val="content"/>
        </w:behaviors>
        <w:guid w:val="{109A00A4-B303-41EE-8653-4C5533EB8258}"/>
      </w:docPartPr>
      <w:docPartBody>
        <w:p w:rsidR="00442A59" w:rsidRDefault="00442A59" w:rsidP="00442A59">
          <w:pPr>
            <w:pStyle w:val="412432CC77E24986AB9B4D265F537E7A"/>
          </w:pPr>
          <w:r>
            <w:rPr>
              <w:rStyle w:val="Tekstvantijdelijkeaanduiding"/>
              <w:lang w:val="en-US"/>
            </w:rPr>
            <w:t>Click here to add text</w:t>
          </w:r>
        </w:p>
      </w:docPartBody>
    </w:docPart>
    <w:docPart>
      <w:docPartPr>
        <w:name w:val="E0CC441E6B5C40E19351887D1F9FD2E5"/>
        <w:category>
          <w:name w:val="Algemeen"/>
          <w:gallery w:val="placeholder"/>
        </w:category>
        <w:types>
          <w:type w:val="bbPlcHdr"/>
        </w:types>
        <w:behaviors>
          <w:behavior w:val="content"/>
        </w:behaviors>
        <w:guid w:val="{8BB40526-E566-4170-9A70-FC4B5E06EC18}"/>
      </w:docPartPr>
      <w:docPartBody>
        <w:p w:rsidR="00442A59" w:rsidRDefault="00442A59" w:rsidP="00442A59">
          <w:pPr>
            <w:pStyle w:val="E0CC441E6B5C40E19351887D1F9FD2E5"/>
          </w:pPr>
          <w:r>
            <w:rPr>
              <w:rStyle w:val="Tekstvantijdelijkeaanduiding"/>
              <w:lang w:val="en-US"/>
            </w:rPr>
            <w:t>Click here to add text</w:t>
          </w:r>
        </w:p>
      </w:docPartBody>
    </w:docPart>
    <w:docPart>
      <w:docPartPr>
        <w:name w:val="4DFDFEA414B545C9BD9CC76E24980F84"/>
        <w:category>
          <w:name w:val="Algemeen"/>
          <w:gallery w:val="placeholder"/>
        </w:category>
        <w:types>
          <w:type w:val="bbPlcHdr"/>
        </w:types>
        <w:behaviors>
          <w:behavior w:val="content"/>
        </w:behaviors>
        <w:guid w:val="{CA459BA2-EB9E-4544-B882-B8F89732B478}"/>
      </w:docPartPr>
      <w:docPartBody>
        <w:p w:rsidR="00442A59" w:rsidRDefault="00442A59" w:rsidP="00442A59">
          <w:pPr>
            <w:pStyle w:val="4DFDFEA414B545C9BD9CC76E24980F84"/>
          </w:pPr>
          <w:r>
            <w:rPr>
              <w:rStyle w:val="Tekstvantijdelijkeaanduiding"/>
              <w:lang w:val="en-US"/>
            </w:rPr>
            <w:t>Click here to add text</w:t>
          </w:r>
        </w:p>
      </w:docPartBody>
    </w:docPart>
    <w:docPart>
      <w:docPartPr>
        <w:name w:val="E5FF746396CF49368925DB4A6E6D1116"/>
        <w:category>
          <w:name w:val="Algemeen"/>
          <w:gallery w:val="placeholder"/>
        </w:category>
        <w:types>
          <w:type w:val="bbPlcHdr"/>
        </w:types>
        <w:behaviors>
          <w:behavior w:val="content"/>
        </w:behaviors>
        <w:guid w:val="{EAF6C30A-A46E-460C-8972-36C60BC64DCC}"/>
      </w:docPartPr>
      <w:docPartBody>
        <w:p w:rsidR="00442A59" w:rsidRDefault="00442A59" w:rsidP="00442A59">
          <w:pPr>
            <w:pStyle w:val="E5FF746396CF49368925DB4A6E6D1116"/>
          </w:pPr>
          <w:r>
            <w:rPr>
              <w:rStyle w:val="Tekstvantijdelijkeaanduiding"/>
              <w:lang w:val="en-US"/>
            </w:rPr>
            <w:t>Click here to add text</w:t>
          </w:r>
        </w:p>
      </w:docPartBody>
    </w:docPart>
    <w:docPart>
      <w:docPartPr>
        <w:name w:val="548D5C105F3B4BC0A4DF53A7E72B7818"/>
        <w:category>
          <w:name w:val="Algemeen"/>
          <w:gallery w:val="placeholder"/>
        </w:category>
        <w:types>
          <w:type w:val="bbPlcHdr"/>
        </w:types>
        <w:behaviors>
          <w:behavior w:val="content"/>
        </w:behaviors>
        <w:guid w:val="{D0661C3D-F104-4B84-9DF7-CF93AD285A45}"/>
      </w:docPartPr>
      <w:docPartBody>
        <w:p w:rsidR="00442A59" w:rsidRDefault="00442A59" w:rsidP="00442A59">
          <w:pPr>
            <w:pStyle w:val="548D5C105F3B4BC0A4DF53A7E72B7818"/>
          </w:pPr>
          <w:r w:rsidRPr="0033372C">
            <w:rPr>
              <w:rStyle w:val="Tekstvantijdelijkeaanduiding"/>
            </w:rPr>
            <w:t>Klik of tik om tekst in te voeren.</w:t>
          </w:r>
        </w:p>
      </w:docPartBody>
    </w:docPart>
    <w:docPart>
      <w:docPartPr>
        <w:name w:val="D05300969D9C4261853D771463AC566B"/>
        <w:category>
          <w:name w:val="Algemeen"/>
          <w:gallery w:val="placeholder"/>
        </w:category>
        <w:types>
          <w:type w:val="bbPlcHdr"/>
        </w:types>
        <w:behaviors>
          <w:behavior w:val="content"/>
        </w:behaviors>
        <w:guid w:val="{2AB1D30E-3689-411E-96B7-37D3D840B5AD}"/>
      </w:docPartPr>
      <w:docPartBody>
        <w:p w:rsidR="00442A59" w:rsidRDefault="00442A59" w:rsidP="00442A59">
          <w:pPr>
            <w:pStyle w:val="D05300969D9C4261853D771463AC566B"/>
          </w:pPr>
          <w:r>
            <w:rPr>
              <w:rStyle w:val="Tekstvantijdelijkeaanduiding"/>
              <w:lang w:val="en-US"/>
            </w:rPr>
            <w:t>Click here to add text</w:t>
          </w:r>
        </w:p>
      </w:docPartBody>
    </w:docPart>
    <w:docPart>
      <w:docPartPr>
        <w:name w:val="8FAC1900E8CA48B1BC4BA16A810ACC66"/>
        <w:category>
          <w:name w:val="Algemeen"/>
          <w:gallery w:val="placeholder"/>
        </w:category>
        <w:types>
          <w:type w:val="bbPlcHdr"/>
        </w:types>
        <w:behaviors>
          <w:behavior w:val="content"/>
        </w:behaviors>
        <w:guid w:val="{5E32E084-5A1D-4B4A-AA68-17FCF74EEA8B}"/>
      </w:docPartPr>
      <w:docPartBody>
        <w:p w:rsidR="00442A59" w:rsidRDefault="00442A59" w:rsidP="00442A59">
          <w:pPr>
            <w:pStyle w:val="8FAC1900E8CA48B1BC4BA16A810ACC66"/>
          </w:pPr>
          <w:r w:rsidRPr="0033372C">
            <w:rPr>
              <w:rStyle w:val="Tekstvantijdelijkeaanduiding"/>
            </w:rPr>
            <w:t>Klik of tik om tekst in te voeren.</w:t>
          </w:r>
        </w:p>
      </w:docPartBody>
    </w:docPart>
    <w:docPart>
      <w:docPartPr>
        <w:name w:val="FA7BFD6702D24B308B4D594C5D34A547"/>
        <w:category>
          <w:name w:val="Algemeen"/>
          <w:gallery w:val="placeholder"/>
        </w:category>
        <w:types>
          <w:type w:val="bbPlcHdr"/>
        </w:types>
        <w:behaviors>
          <w:behavior w:val="content"/>
        </w:behaviors>
        <w:guid w:val="{2CBD3A99-9809-4E79-B516-BD0B488D65FF}"/>
      </w:docPartPr>
      <w:docPartBody>
        <w:p w:rsidR="00442A59" w:rsidRDefault="00442A59" w:rsidP="00442A59">
          <w:pPr>
            <w:pStyle w:val="FA7BFD6702D24B308B4D594C5D34A547"/>
          </w:pPr>
          <w:r>
            <w:rPr>
              <w:rStyle w:val="Tekstvantijdelijkeaanduiding"/>
              <w:lang w:val="en-US"/>
            </w:rPr>
            <w:t>Click here to add text</w:t>
          </w:r>
        </w:p>
      </w:docPartBody>
    </w:docPart>
    <w:docPart>
      <w:docPartPr>
        <w:name w:val="44306617470E498E8ACFF757D68BE2F8"/>
        <w:category>
          <w:name w:val="Algemeen"/>
          <w:gallery w:val="placeholder"/>
        </w:category>
        <w:types>
          <w:type w:val="bbPlcHdr"/>
        </w:types>
        <w:behaviors>
          <w:behavior w:val="content"/>
        </w:behaviors>
        <w:guid w:val="{C9E35382-22B4-4C56-B097-AD3B2BA6289A}"/>
      </w:docPartPr>
      <w:docPartBody>
        <w:p w:rsidR="00442A59" w:rsidRDefault="00442A59" w:rsidP="00442A59">
          <w:pPr>
            <w:pStyle w:val="44306617470E498E8ACFF757D68BE2F8"/>
          </w:pPr>
          <w:r>
            <w:rPr>
              <w:rStyle w:val="Tekstvantijdelijkeaanduiding"/>
              <w:lang w:val="en-US"/>
            </w:rPr>
            <w:t>Click here to add text</w:t>
          </w:r>
        </w:p>
      </w:docPartBody>
    </w:docPart>
    <w:docPart>
      <w:docPartPr>
        <w:name w:val="9BBB1785646D42C3BF0E7AFD24AFBCBB"/>
        <w:category>
          <w:name w:val="Algemeen"/>
          <w:gallery w:val="placeholder"/>
        </w:category>
        <w:types>
          <w:type w:val="bbPlcHdr"/>
        </w:types>
        <w:behaviors>
          <w:behavior w:val="content"/>
        </w:behaviors>
        <w:guid w:val="{AB2D3626-A525-4413-B0E2-BFDB9B991D6E}"/>
      </w:docPartPr>
      <w:docPartBody>
        <w:p w:rsidR="00442A59" w:rsidRDefault="00442A59" w:rsidP="00442A59">
          <w:pPr>
            <w:pStyle w:val="9BBB1785646D42C3BF0E7AFD24AFBCBB"/>
          </w:pPr>
          <w:r>
            <w:rPr>
              <w:rStyle w:val="Tekstvantijdelijkeaanduiding"/>
              <w:lang w:val="en-US"/>
            </w:rPr>
            <w:t>Click here to add text</w:t>
          </w:r>
        </w:p>
      </w:docPartBody>
    </w:docPart>
    <w:docPart>
      <w:docPartPr>
        <w:name w:val="D31478F4809F46BBAEBDE1878345481A"/>
        <w:category>
          <w:name w:val="Algemeen"/>
          <w:gallery w:val="placeholder"/>
        </w:category>
        <w:types>
          <w:type w:val="bbPlcHdr"/>
        </w:types>
        <w:behaviors>
          <w:behavior w:val="content"/>
        </w:behaviors>
        <w:guid w:val="{62F4EA54-2489-4C89-869B-E173F25EE26C}"/>
      </w:docPartPr>
      <w:docPartBody>
        <w:p w:rsidR="00442A59" w:rsidRDefault="00442A59" w:rsidP="00442A59">
          <w:pPr>
            <w:pStyle w:val="D31478F4809F46BBAEBDE1878345481A"/>
          </w:pPr>
          <w:r>
            <w:rPr>
              <w:rStyle w:val="Tekstvantijdelijkeaanduiding"/>
              <w:lang w:val="en-US"/>
            </w:rPr>
            <w:t>Click here to add text</w:t>
          </w:r>
        </w:p>
      </w:docPartBody>
    </w:docPart>
    <w:docPart>
      <w:docPartPr>
        <w:name w:val="C75B0E073AF34F659FEADDA0D6862729"/>
        <w:category>
          <w:name w:val="Algemeen"/>
          <w:gallery w:val="placeholder"/>
        </w:category>
        <w:types>
          <w:type w:val="bbPlcHdr"/>
        </w:types>
        <w:behaviors>
          <w:behavior w:val="content"/>
        </w:behaviors>
        <w:guid w:val="{6ABDF049-07CD-4E54-85E4-D97D41BADA55}"/>
      </w:docPartPr>
      <w:docPartBody>
        <w:p w:rsidR="00442A59" w:rsidRDefault="00442A59" w:rsidP="00442A59">
          <w:pPr>
            <w:pStyle w:val="C75B0E073AF34F659FEADDA0D6862729"/>
          </w:pPr>
          <w:r>
            <w:rPr>
              <w:rStyle w:val="Tekstvantijdelijkeaanduiding"/>
              <w:lang w:val="en-US"/>
            </w:rPr>
            <w:t>Click here to add text</w:t>
          </w:r>
        </w:p>
      </w:docPartBody>
    </w:docPart>
    <w:docPart>
      <w:docPartPr>
        <w:name w:val="12BD07249A6B4D13BF733774730E8A06"/>
        <w:category>
          <w:name w:val="Algemeen"/>
          <w:gallery w:val="placeholder"/>
        </w:category>
        <w:types>
          <w:type w:val="bbPlcHdr"/>
        </w:types>
        <w:behaviors>
          <w:behavior w:val="content"/>
        </w:behaviors>
        <w:guid w:val="{370CF8C9-7AB3-4050-A340-68B78A6C1A94}"/>
      </w:docPartPr>
      <w:docPartBody>
        <w:p w:rsidR="00442A59" w:rsidRDefault="00442A59" w:rsidP="00442A59">
          <w:pPr>
            <w:pStyle w:val="12BD07249A6B4D13BF733774730E8A06"/>
          </w:pPr>
          <w:r>
            <w:rPr>
              <w:rStyle w:val="Tekstvantijdelijkeaanduiding"/>
              <w:lang w:val="en-US"/>
            </w:rPr>
            <w:t>Click here to add text</w:t>
          </w:r>
        </w:p>
      </w:docPartBody>
    </w:docPart>
    <w:docPart>
      <w:docPartPr>
        <w:name w:val="DAAAA3AF0DE74635B4580E6775A80936"/>
        <w:category>
          <w:name w:val="Algemeen"/>
          <w:gallery w:val="placeholder"/>
        </w:category>
        <w:types>
          <w:type w:val="bbPlcHdr"/>
        </w:types>
        <w:behaviors>
          <w:behavior w:val="content"/>
        </w:behaviors>
        <w:guid w:val="{43DDF9BE-712A-4327-ACB4-6AEEE2D2A239}"/>
      </w:docPartPr>
      <w:docPartBody>
        <w:p w:rsidR="00442A59" w:rsidRDefault="00442A59" w:rsidP="00442A59">
          <w:pPr>
            <w:pStyle w:val="DAAAA3AF0DE74635B4580E6775A80936"/>
          </w:pPr>
          <w:r>
            <w:rPr>
              <w:rStyle w:val="Tekstvantijdelijkeaanduiding"/>
              <w:lang w:val="en-US"/>
            </w:rPr>
            <w:t>Click here to add text</w:t>
          </w:r>
        </w:p>
      </w:docPartBody>
    </w:docPart>
    <w:docPart>
      <w:docPartPr>
        <w:name w:val="CECDFB53AFDA4C9E80874CAD6F4B0ABC"/>
        <w:category>
          <w:name w:val="Algemeen"/>
          <w:gallery w:val="placeholder"/>
        </w:category>
        <w:types>
          <w:type w:val="bbPlcHdr"/>
        </w:types>
        <w:behaviors>
          <w:behavior w:val="content"/>
        </w:behaviors>
        <w:guid w:val="{02306C9C-9E9E-46A1-876B-349FF455B36A}"/>
      </w:docPartPr>
      <w:docPartBody>
        <w:p w:rsidR="00442A59" w:rsidRDefault="00442A59" w:rsidP="00442A59">
          <w:pPr>
            <w:pStyle w:val="CECDFB53AFDA4C9E80874CAD6F4B0ABC"/>
          </w:pPr>
          <w:r>
            <w:rPr>
              <w:rStyle w:val="Tekstvantijdelijkeaanduiding"/>
              <w:lang w:val="en-US"/>
            </w:rPr>
            <w:t>Click here to add text</w:t>
          </w:r>
        </w:p>
      </w:docPartBody>
    </w:docPart>
    <w:docPart>
      <w:docPartPr>
        <w:name w:val="16CE10E558F148E3BFCB3D33E2DF2A83"/>
        <w:category>
          <w:name w:val="Algemeen"/>
          <w:gallery w:val="placeholder"/>
        </w:category>
        <w:types>
          <w:type w:val="bbPlcHdr"/>
        </w:types>
        <w:behaviors>
          <w:behavior w:val="content"/>
        </w:behaviors>
        <w:guid w:val="{9F12F7BE-847D-433A-A203-985D24D8797E}"/>
      </w:docPartPr>
      <w:docPartBody>
        <w:p w:rsidR="00442A59" w:rsidRDefault="00442A59" w:rsidP="00442A59">
          <w:pPr>
            <w:pStyle w:val="16CE10E558F148E3BFCB3D33E2DF2A83"/>
          </w:pPr>
          <w:r>
            <w:rPr>
              <w:rStyle w:val="Tekstvantijdelijkeaanduiding"/>
              <w:lang w:val="en-US"/>
            </w:rPr>
            <w:t>Click here to add text</w:t>
          </w:r>
        </w:p>
      </w:docPartBody>
    </w:docPart>
    <w:docPart>
      <w:docPartPr>
        <w:name w:val="14F854294984421682483C19AC06E175"/>
        <w:category>
          <w:name w:val="Algemeen"/>
          <w:gallery w:val="placeholder"/>
        </w:category>
        <w:types>
          <w:type w:val="bbPlcHdr"/>
        </w:types>
        <w:behaviors>
          <w:behavior w:val="content"/>
        </w:behaviors>
        <w:guid w:val="{40A52F40-87AE-4C4F-8895-FD39CE08E00D}"/>
      </w:docPartPr>
      <w:docPartBody>
        <w:p w:rsidR="00442A59" w:rsidRDefault="00442A59" w:rsidP="00442A59">
          <w:pPr>
            <w:pStyle w:val="14F854294984421682483C19AC06E175"/>
          </w:pPr>
          <w:r w:rsidRPr="0033372C">
            <w:rPr>
              <w:rStyle w:val="Tekstvantijdelijkeaanduiding"/>
            </w:rPr>
            <w:t>Klik of tik om tekst in te voeren.</w:t>
          </w:r>
        </w:p>
      </w:docPartBody>
    </w:docPart>
    <w:docPart>
      <w:docPartPr>
        <w:name w:val="2D122341355940CAB07CD606B27E94C5"/>
        <w:category>
          <w:name w:val="Algemeen"/>
          <w:gallery w:val="placeholder"/>
        </w:category>
        <w:types>
          <w:type w:val="bbPlcHdr"/>
        </w:types>
        <w:behaviors>
          <w:behavior w:val="content"/>
        </w:behaviors>
        <w:guid w:val="{EB4566A9-E813-4AF6-A930-FB20A15A4940}"/>
      </w:docPartPr>
      <w:docPartBody>
        <w:p w:rsidR="00442A59" w:rsidRDefault="00442A59" w:rsidP="00442A59">
          <w:pPr>
            <w:pStyle w:val="2D122341355940CAB07CD606B27E94C5"/>
          </w:pPr>
          <w:r>
            <w:rPr>
              <w:rStyle w:val="Tekstvantijdelijkeaanduiding"/>
              <w:lang w:val="en-US"/>
            </w:rPr>
            <w:t>Click here to add text</w:t>
          </w:r>
        </w:p>
      </w:docPartBody>
    </w:docPart>
    <w:docPart>
      <w:docPartPr>
        <w:name w:val="D7451092FFE9415CB0AED21E3201FA03"/>
        <w:category>
          <w:name w:val="Algemeen"/>
          <w:gallery w:val="placeholder"/>
        </w:category>
        <w:types>
          <w:type w:val="bbPlcHdr"/>
        </w:types>
        <w:behaviors>
          <w:behavior w:val="content"/>
        </w:behaviors>
        <w:guid w:val="{6744F8E5-DD7C-4D89-B8DD-33D8A15DB271}"/>
      </w:docPartPr>
      <w:docPartBody>
        <w:p w:rsidR="00442A59" w:rsidRDefault="00442A59" w:rsidP="00442A59">
          <w:pPr>
            <w:pStyle w:val="D7451092FFE9415CB0AED21E3201FA03"/>
          </w:pPr>
          <w:r>
            <w:rPr>
              <w:rStyle w:val="Tekstvantijdelijkeaanduiding"/>
            </w:rPr>
            <w:t>Klik of tik om tekst in te voeren.</w:t>
          </w:r>
        </w:p>
      </w:docPartBody>
    </w:docPart>
    <w:docPart>
      <w:docPartPr>
        <w:name w:val="3C164474B549404AA4B30F8912ED6613"/>
        <w:category>
          <w:name w:val="Algemeen"/>
          <w:gallery w:val="placeholder"/>
        </w:category>
        <w:types>
          <w:type w:val="bbPlcHdr"/>
        </w:types>
        <w:behaviors>
          <w:behavior w:val="content"/>
        </w:behaviors>
        <w:guid w:val="{8F154AA6-2E6B-43E4-AFB5-7BACDA5E3352}"/>
      </w:docPartPr>
      <w:docPartBody>
        <w:p w:rsidR="00442A59" w:rsidRDefault="00442A59" w:rsidP="00442A59">
          <w:pPr>
            <w:pStyle w:val="3C164474B549404AA4B30F8912ED6613"/>
          </w:pPr>
          <w:r>
            <w:rPr>
              <w:rStyle w:val="Tekstvantijdelijkeaanduiding"/>
              <w:lang w:val="en-US"/>
            </w:rPr>
            <w:t>Click here to add text</w:t>
          </w:r>
        </w:p>
      </w:docPartBody>
    </w:docPart>
    <w:docPart>
      <w:docPartPr>
        <w:name w:val="4B1A562E20CF43968B9911F8A4D00136"/>
        <w:category>
          <w:name w:val="Algemeen"/>
          <w:gallery w:val="placeholder"/>
        </w:category>
        <w:types>
          <w:type w:val="bbPlcHdr"/>
        </w:types>
        <w:behaviors>
          <w:behavior w:val="content"/>
        </w:behaviors>
        <w:guid w:val="{D6D8B388-5522-40B3-989A-1EC12CAD28E5}"/>
      </w:docPartPr>
      <w:docPartBody>
        <w:p w:rsidR="00442A59" w:rsidRDefault="00442A59" w:rsidP="00442A59">
          <w:pPr>
            <w:pStyle w:val="4B1A562E20CF43968B9911F8A4D00136"/>
          </w:pPr>
          <w:r w:rsidRPr="0033372C">
            <w:rPr>
              <w:rStyle w:val="Tekstvantijdelijkeaanduiding"/>
            </w:rPr>
            <w:t>Klik of tik om tekst in te voeren.</w:t>
          </w:r>
        </w:p>
      </w:docPartBody>
    </w:docPart>
    <w:docPart>
      <w:docPartPr>
        <w:name w:val="6BD6DA7A9E6B4E46A3CEC568ED23DF18"/>
        <w:category>
          <w:name w:val="Algemeen"/>
          <w:gallery w:val="placeholder"/>
        </w:category>
        <w:types>
          <w:type w:val="bbPlcHdr"/>
        </w:types>
        <w:behaviors>
          <w:behavior w:val="content"/>
        </w:behaviors>
        <w:guid w:val="{8E6A5CC7-F979-4BDC-AF17-45A14ECA8C40}"/>
      </w:docPartPr>
      <w:docPartBody>
        <w:p w:rsidR="00442A59" w:rsidRDefault="00442A59" w:rsidP="00442A59">
          <w:pPr>
            <w:pStyle w:val="6BD6DA7A9E6B4E46A3CEC568ED23DF18"/>
          </w:pPr>
          <w:r>
            <w:rPr>
              <w:rStyle w:val="Tekstvantijdelijkeaanduiding"/>
              <w:lang w:val="en-US"/>
            </w:rPr>
            <w:t>Click here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59"/>
    <w:rsid w:val="00442A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2A59"/>
    <w:rPr>
      <w:color w:val="808080"/>
    </w:rPr>
  </w:style>
  <w:style w:type="paragraph" w:customStyle="1" w:styleId="6E5561949C4B4FBB9D1285338F5A4E29">
    <w:name w:val="6E5561949C4B4FBB9D1285338F5A4E29"/>
    <w:rsid w:val="00442A59"/>
  </w:style>
  <w:style w:type="paragraph" w:customStyle="1" w:styleId="B124A7947BAB4D448D5FBB15E3FEB309">
    <w:name w:val="B124A7947BAB4D448D5FBB15E3FEB309"/>
    <w:rsid w:val="00442A59"/>
  </w:style>
  <w:style w:type="paragraph" w:customStyle="1" w:styleId="B2E02A6B1CA5440CA5881FE14485D080">
    <w:name w:val="B2E02A6B1CA5440CA5881FE14485D080"/>
    <w:rsid w:val="00442A59"/>
  </w:style>
  <w:style w:type="paragraph" w:customStyle="1" w:styleId="13CE5DC5DFC440AD9207542E7FEA393F">
    <w:name w:val="13CE5DC5DFC440AD9207542E7FEA393F"/>
    <w:rsid w:val="00442A59"/>
  </w:style>
  <w:style w:type="paragraph" w:customStyle="1" w:styleId="6C1C75C1F3F94289B68DB6DB530DFFC7">
    <w:name w:val="6C1C75C1F3F94289B68DB6DB530DFFC7"/>
    <w:rsid w:val="00442A59"/>
  </w:style>
  <w:style w:type="paragraph" w:customStyle="1" w:styleId="E68A05B41A56415B884AF5DC644E845C">
    <w:name w:val="E68A05B41A56415B884AF5DC644E845C"/>
    <w:rsid w:val="00442A59"/>
  </w:style>
  <w:style w:type="paragraph" w:customStyle="1" w:styleId="F7E01012CCBE4206A7EF6FB1277BA4A0">
    <w:name w:val="F7E01012CCBE4206A7EF6FB1277BA4A0"/>
    <w:rsid w:val="00442A59"/>
  </w:style>
  <w:style w:type="paragraph" w:customStyle="1" w:styleId="6DB39E9E271C4E298F203F658E55C8B8">
    <w:name w:val="6DB39E9E271C4E298F203F658E55C8B8"/>
    <w:rsid w:val="00442A59"/>
  </w:style>
  <w:style w:type="paragraph" w:customStyle="1" w:styleId="B4447B6CBE63415A9E923475C83C1DD7">
    <w:name w:val="B4447B6CBE63415A9E923475C83C1DD7"/>
    <w:rsid w:val="00442A59"/>
  </w:style>
  <w:style w:type="paragraph" w:customStyle="1" w:styleId="ADC31A870BC348DDB4E62368D9CE938D">
    <w:name w:val="ADC31A870BC348DDB4E62368D9CE938D"/>
    <w:rsid w:val="00442A59"/>
  </w:style>
  <w:style w:type="paragraph" w:customStyle="1" w:styleId="91685DFC04FC42FAA1CBC5F0BD5273AF">
    <w:name w:val="91685DFC04FC42FAA1CBC5F0BD5273AF"/>
    <w:rsid w:val="00442A59"/>
  </w:style>
  <w:style w:type="paragraph" w:customStyle="1" w:styleId="8E805FBE85924EB788E2FC78030F2BEE">
    <w:name w:val="8E805FBE85924EB788E2FC78030F2BEE"/>
    <w:rsid w:val="00442A59"/>
  </w:style>
  <w:style w:type="paragraph" w:customStyle="1" w:styleId="EC1E454573514A7E824191F189BC6B7D">
    <w:name w:val="EC1E454573514A7E824191F189BC6B7D"/>
    <w:rsid w:val="00442A59"/>
  </w:style>
  <w:style w:type="paragraph" w:customStyle="1" w:styleId="B1C9572882CC4664B24AD8498C045797">
    <w:name w:val="B1C9572882CC4664B24AD8498C045797"/>
    <w:rsid w:val="00442A59"/>
  </w:style>
  <w:style w:type="paragraph" w:customStyle="1" w:styleId="F1E79B0D6DB841729C24E6EBC698E3E7">
    <w:name w:val="F1E79B0D6DB841729C24E6EBC698E3E7"/>
    <w:rsid w:val="00442A59"/>
  </w:style>
  <w:style w:type="paragraph" w:customStyle="1" w:styleId="C89B2725AC6F4B95A3C4E39529A70AD6">
    <w:name w:val="C89B2725AC6F4B95A3C4E39529A70AD6"/>
    <w:rsid w:val="00442A59"/>
  </w:style>
  <w:style w:type="paragraph" w:customStyle="1" w:styleId="90A7644D1E034AD88F6529BC59B0B1FD">
    <w:name w:val="90A7644D1E034AD88F6529BC59B0B1FD"/>
    <w:rsid w:val="00442A59"/>
  </w:style>
  <w:style w:type="paragraph" w:customStyle="1" w:styleId="29BE3080DE6A4E4091B00E8386B61A05">
    <w:name w:val="29BE3080DE6A4E4091B00E8386B61A05"/>
    <w:rsid w:val="00442A59"/>
  </w:style>
  <w:style w:type="paragraph" w:customStyle="1" w:styleId="D1FA1E05908A4EA9B3C7F07AF12877BB">
    <w:name w:val="D1FA1E05908A4EA9B3C7F07AF12877BB"/>
    <w:rsid w:val="00442A59"/>
  </w:style>
  <w:style w:type="paragraph" w:customStyle="1" w:styleId="3CF25E4E0CB641AA8BDFF750D3935AB0">
    <w:name w:val="3CF25E4E0CB641AA8BDFF750D3935AB0"/>
    <w:rsid w:val="00442A59"/>
  </w:style>
  <w:style w:type="paragraph" w:customStyle="1" w:styleId="3ECAA1CCE7464695BD4D442362615A5D">
    <w:name w:val="3ECAA1CCE7464695BD4D442362615A5D"/>
    <w:rsid w:val="00442A59"/>
  </w:style>
  <w:style w:type="paragraph" w:customStyle="1" w:styleId="B55D95E0B9114BAD9A5D209632E0D6DC">
    <w:name w:val="B55D95E0B9114BAD9A5D209632E0D6DC"/>
    <w:rsid w:val="00442A59"/>
  </w:style>
  <w:style w:type="paragraph" w:customStyle="1" w:styleId="41A0A28084CB4EBC95F829AB8900E4AD">
    <w:name w:val="41A0A28084CB4EBC95F829AB8900E4AD"/>
    <w:rsid w:val="00442A59"/>
  </w:style>
  <w:style w:type="paragraph" w:customStyle="1" w:styleId="62769249C1A24EFDA699B20412B237C4">
    <w:name w:val="62769249C1A24EFDA699B20412B237C4"/>
    <w:rsid w:val="00442A59"/>
  </w:style>
  <w:style w:type="paragraph" w:customStyle="1" w:styleId="05CBFC5A3F7C443196F7E6929FCB5C2E">
    <w:name w:val="05CBFC5A3F7C443196F7E6929FCB5C2E"/>
    <w:rsid w:val="00442A59"/>
  </w:style>
  <w:style w:type="paragraph" w:customStyle="1" w:styleId="12EAF6D396BC4E06B0A89DA16F059794">
    <w:name w:val="12EAF6D396BC4E06B0A89DA16F059794"/>
    <w:rsid w:val="00442A59"/>
  </w:style>
  <w:style w:type="paragraph" w:customStyle="1" w:styleId="F20631AE1A8A45439AE69D71C04FA248">
    <w:name w:val="F20631AE1A8A45439AE69D71C04FA248"/>
    <w:rsid w:val="00442A59"/>
  </w:style>
  <w:style w:type="paragraph" w:customStyle="1" w:styleId="F3DE0B16CE1347BCA5C256ACF4662088">
    <w:name w:val="F3DE0B16CE1347BCA5C256ACF4662088"/>
    <w:rsid w:val="00442A59"/>
  </w:style>
  <w:style w:type="paragraph" w:customStyle="1" w:styleId="423B437FBA5C4B9BA9B386F9343E6BB1">
    <w:name w:val="423B437FBA5C4B9BA9B386F9343E6BB1"/>
    <w:rsid w:val="00442A59"/>
  </w:style>
  <w:style w:type="paragraph" w:customStyle="1" w:styleId="B7A83FE0EF5047A7B6D853115FD3958B">
    <w:name w:val="B7A83FE0EF5047A7B6D853115FD3958B"/>
    <w:rsid w:val="00442A59"/>
  </w:style>
  <w:style w:type="paragraph" w:customStyle="1" w:styleId="0298810E68C6471B900D0F4087169F60">
    <w:name w:val="0298810E68C6471B900D0F4087169F60"/>
    <w:rsid w:val="00442A59"/>
  </w:style>
  <w:style w:type="paragraph" w:customStyle="1" w:styleId="82DDA2A501C042BDAB09420073D72A05">
    <w:name w:val="82DDA2A501C042BDAB09420073D72A05"/>
    <w:rsid w:val="00442A59"/>
  </w:style>
  <w:style w:type="paragraph" w:customStyle="1" w:styleId="D7F572A524A24F0D9CB6EB8F5E48753E">
    <w:name w:val="D7F572A524A24F0D9CB6EB8F5E48753E"/>
    <w:rsid w:val="00442A59"/>
  </w:style>
  <w:style w:type="paragraph" w:customStyle="1" w:styleId="4E24429C9D1C4ED5A4422ACA39852187">
    <w:name w:val="4E24429C9D1C4ED5A4422ACA39852187"/>
    <w:rsid w:val="00442A59"/>
  </w:style>
  <w:style w:type="paragraph" w:customStyle="1" w:styleId="184777F5D3714AF6BA87C44C1D862577">
    <w:name w:val="184777F5D3714AF6BA87C44C1D862577"/>
    <w:rsid w:val="00442A59"/>
  </w:style>
  <w:style w:type="paragraph" w:customStyle="1" w:styleId="4BD9574CE5E14A98AE9561FB581AAD1A">
    <w:name w:val="4BD9574CE5E14A98AE9561FB581AAD1A"/>
    <w:rsid w:val="00442A59"/>
  </w:style>
  <w:style w:type="paragraph" w:customStyle="1" w:styleId="14AB53F571BB4EE4B11347069023BFD4">
    <w:name w:val="14AB53F571BB4EE4B11347069023BFD4"/>
    <w:rsid w:val="00442A59"/>
  </w:style>
  <w:style w:type="paragraph" w:customStyle="1" w:styleId="5436840F0A4242C898DF39E851750A15">
    <w:name w:val="5436840F0A4242C898DF39E851750A15"/>
    <w:rsid w:val="00442A59"/>
  </w:style>
  <w:style w:type="paragraph" w:customStyle="1" w:styleId="384BC551A16D46009F7DC43C37C75257">
    <w:name w:val="384BC551A16D46009F7DC43C37C75257"/>
    <w:rsid w:val="00442A59"/>
  </w:style>
  <w:style w:type="paragraph" w:customStyle="1" w:styleId="0163A52DD3974F0EB12A28CF77A53B73">
    <w:name w:val="0163A52DD3974F0EB12A28CF77A53B73"/>
    <w:rsid w:val="00442A59"/>
  </w:style>
  <w:style w:type="paragraph" w:customStyle="1" w:styleId="4D6DB1E7D45F4CB091E2124EB784DCBA">
    <w:name w:val="4D6DB1E7D45F4CB091E2124EB784DCBA"/>
    <w:rsid w:val="00442A59"/>
  </w:style>
  <w:style w:type="paragraph" w:customStyle="1" w:styleId="D7737C6FB7184B758D614FD0238B742E">
    <w:name w:val="D7737C6FB7184B758D614FD0238B742E"/>
    <w:rsid w:val="00442A59"/>
  </w:style>
  <w:style w:type="paragraph" w:customStyle="1" w:styleId="DF66B773931E49E5802EBBDADA7B2F56">
    <w:name w:val="DF66B773931E49E5802EBBDADA7B2F56"/>
    <w:rsid w:val="00442A59"/>
  </w:style>
  <w:style w:type="paragraph" w:customStyle="1" w:styleId="1E5BB6ECB3934852B68DC7C81971D727">
    <w:name w:val="1E5BB6ECB3934852B68DC7C81971D727"/>
    <w:rsid w:val="00442A59"/>
  </w:style>
  <w:style w:type="paragraph" w:customStyle="1" w:styleId="32F260E3832B41888B65224280C6CE44">
    <w:name w:val="32F260E3832B41888B65224280C6CE44"/>
    <w:rsid w:val="00442A59"/>
  </w:style>
  <w:style w:type="paragraph" w:customStyle="1" w:styleId="FF9001AE42F44C279B76991078FD6C0B">
    <w:name w:val="FF9001AE42F44C279B76991078FD6C0B"/>
    <w:rsid w:val="00442A59"/>
  </w:style>
  <w:style w:type="paragraph" w:customStyle="1" w:styleId="EBD377E0D5A747ED97B6EAA4344B00BA">
    <w:name w:val="EBD377E0D5A747ED97B6EAA4344B00BA"/>
    <w:rsid w:val="00442A59"/>
  </w:style>
  <w:style w:type="paragraph" w:customStyle="1" w:styleId="D14B8F5170B544888A6A04498A36AA9D">
    <w:name w:val="D14B8F5170B544888A6A04498A36AA9D"/>
    <w:rsid w:val="00442A59"/>
  </w:style>
  <w:style w:type="paragraph" w:customStyle="1" w:styleId="98AE68870F6B408F9F3C445D4E07C02C">
    <w:name w:val="98AE68870F6B408F9F3C445D4E07C02C"/>
    <w:rsid w:val="00442A59"/>
  </w:style>
  <w:style w:type="paragraph" w:customStyle="1" w:styleId="9F86F40A92EF478CB9EA8141E723180B">
    <w:name w:val="9F86F40A92EF478CB9EA8141E723180B"/>
    <w:rsid w:val="00442A59"/>
  </w:style>
  <w:style w:type="paragraph" w:customStyle="1" w:styleId="4325DB80F28C4B67BAEDA6949729A20F">
    <w:name w:val="4325DB80F28C4B67BAEDA6949729A20F"/>
    <w:rsid w:val="00442A59"/>
  </w:style>
  <w:style w:type="paragraph" w:customStyle="1" w:styleId="36D0F1DA20394B9AB3E1C3E8125C6057">
    <w:name w:val="36D0F1DA20394B9AB3E1C3E8125C6057"/>
    <w:rsid w:val="00442A59"/>
  </w:style>
  <w:style w:type="paragraph" w:customStyle="1" w:styleId="88D3C612A6874751BD2ED514CB2F5B8A">
    <w:name w:val="88D3C612A6874751BD2ED514CB2F5B8A"/>
    <w:rsid w:val="00442A59"/>
  </w:style>
  <w:style w:type="paragraph" w:customStyle="1" w:styleId="A95E2741721042669EE0A99CDB545874">
    <w:name w:val="A95E2741721042669EE0A99CDB545874"/>
    <w:rsid w:val="00442A59"/>
  </w:style>
  <w:style w:type="paragraph" w:customStyle="1" w:styleId="0D97A61C01124F36B02DCEE5E2631762">
    <w:name w:val="0D97A61C01124F36B02DCEE5E2631762"/>
    <w:rsid w:val="00442A59"/>
  </w:style>
  <w:style w:type="paragraph" w:customStyle="1" w:styleId="68934FABF6F34F5899D5F46488780576">
    <w:name w:val="68934FABF6F34F5899D5F46488780576"/>
    <w:rsid w:val="00442A59"/>
  </w:style>
  <w:style w:type="paragraph" w:customStyle="1" w:styleId="FB0330663AAA435B93A06F125E7E3869">
    <w:name w:val="FB0330663AAA435B93A06F125E7E3869"/>
    <w:rsid w:val="00442A59"/>
  </w:style>
  <w:style w:type="paragraph" w:customStyle="1" w:styleId="964579942B054D56A56765AA4A6DA523">
    <w:name w:val="964579942B054D56A56765AA4A6DA523"/>
    <w:rsid w:val="00442A59"/>
  </w:style>
  <w:style w:type="paragraph" w:customStyle="1" w:styleId="0974F08E253649F3980FE99DC2A8FFE1">
    <w:name w:val="0974F08E253649F3980FE99DC2A8FFE1"/>
    <w:rsid w:val="00442A59"/>
  </w:style>
  <w:style w:type="paragraph" w:customStyle="1" w:styleId="B4F5A14112A84E60AEEE0DA7B00B4809">
    <w:name w:val="B4F5A14112A84E60AEEE0DA7B00B4809"/>
    <w:rsid w:val="00442A59"/>
  </w:style>
  <w:style w:type="paragraph" w:customStyle="1" w:styleId="88B236815C6F4234B80F23B167F92BCA">
    <w:name w:val="88B236815C6F4234B80F23B167F92BCA"/>
    <w:rsid w:val="00442A59"/>
  </w:style>
  <w:style w:type="paragraph" w:customStyle="1" w:styleId="B2B3F0F90A4A491D9548323A18457FCB">
    <w:name w:val="B2B3F0F90A4A491D9548323A18457FCB"/>
    <w:rsid w:val="00442A59"/>
  </w:style>
  <w:style w:type="paragraph" w:customStyle="1" w:styleId="B016C02337FF40D3B6415F7B9251DBC3">
    <w:name w:val="B016C02337FF40D3B6415F7B9251DBC3"/>
    <w:rsid w:val="00442A59"/>
  </w:style>
  <w:style w:type="paragraph" w:customStyle="1" w:styleId="C6353F269D7045A7AFE8DDBFA6153DB0">
    <w:name w:val="C6353F269D7045A7AFE8DDBFA6153DB0"/>
    <w:rsid w:val="00442A59"/>
  </w:style>
  <w:style w:type="paragraph" w:customStyle="1" w:styleId="3B58A1EFF313462DA94DDECB4CAD7029">
    <w:name w:val="3B58A1EFF313462DA94DDECB4CAD7029"/>
    <w:rsid w:val="00442A59"/>
  </w:style>
  <w:style w:type="paragraph" w:customStyle="1" w:styleId="2C2FBC2C1FA44BE2A2776A24E2D4BF67">
    <w:name w:val="2C2FBC2C1FA44BE2A2776A24E2D4BF67"/>
    <w:rsid w:val="00442A59"/>
  </w:style>
  <w:style w:type="paragraph" w:customStyle="1" w:styleId="A486333302BD443D9EC7BBB2A004ACAD">
    <w:name w:val="A486333302BD443D9EC7BBB2A004ACAD"/>
    <w:rsid w:val="00442A59"/>
  </w:style>
  <w:style w:type="paragraph" w:customStyle="1" w:styleId="52CF35094DA7406D81ACC61B6BF9C3BE">
    <w:name w:val="52CF35094DA7406D81ACC61B6BF9C3BE"/>
    <w:rsid w:val="00442A59"/>
  </w:style>
  <w:style w:type="paragraph" w:customStyle="1" w:styleId="981B3833C759474BADE562B1F2209A44">
    <w:name w:val="981B3833C759474BADE562B1F2209A44"/>
    <w:rsid w:val="00442A59"/>
  </w:style>
  <w:style w:type="paragraph" w:customStyle="1" w:styleId="F096513697534D56A527A7BF282D0E9C">
    <w:name w:val="F096513697534D56A527A7BF282D0E9C"/>
    <w:rsid w:val="00442A59"/>
  </w:style>
  <w:style w:type="paragraph" w:customStyle="1" w:styleId="DE266583B72D4E48BF074EA3AEE13E65">
    <w:name w:val="DE266583B72D4E48BF074EA3AEE13E65"/>
    <w:rsid w:val="00442A59"/>
  </w:style>
  <w:style w:type="paragraph" w:customStyle="1" w:styleId="EE4318B1ABE247469B896677B331AEA0">
    <w:name w:val="EE4318B1ABE247469B896677B331AEA0"/>
    <w:rsid w:val="00442A59"/>
  </w:style>
  <w:style w:type="paragraph" w:customStyle="1" w:styleId="D5AACB6D87F845FEBE0780805EC1AA95">
    <w:name w:val="D5AACB6D87F845FEBE0780805EC1AA95"/>
    <w:rsid w:val="00442A59"/>
  </w:style>
  <w:style w:type="paragraph" w:customStyle="1" w:styleId="A8FBFBDA4F8641A5B716327B959F4282">
    <w:name w:val="A8FBFBDA4F8641A5B716327B959F4282"/>
    <w:rsid w:val="00442A59"/>
  </w:style>
  <w:style w:type="paragraph" w:customStyle="1" w:styleId="B1AC72CEFA294321817B7120CB52F715">
    <w:name w:val="B1AC72CEFA294321817B7120CB52F715"/>
    <w:rsid w:val="00442A59"/>
  </w:style>
  <w:style w:type="paragraph" w:customStyle="1" w:styleId="1F7CA779FCC648C89794292810F1D9A6">
    <w:name w:val="1F7CA779FCC648C89794292810F1D9A6"/>
    <w:rsid w:val="00442A59"/>
  </w:style>
  <w:style w:type="paragraph" w:customStyle="1" w:styleId="2B75C4EF707C4B6187A4DAC9C9018EEC">
    <w:name w:val="2B75C4EF707C4B6187A4DAC9C9018EEC"/>
    <w:rsid w:val="00442A59"/>
  </w:style>
  <w:style w:type="paragraph" w:customStyle="1" w:styleId="89D36C0F8AD34C79BFBB92245CB45227">
    <w:name w:val="89D36C0F8AD34C79BFBB92245CB45227"/>
    <w:rsid w:val="00442A59"/>
  </w:style>
  <w:style w:type="paragraph" w:customStyle="1" w:styleId="87AABADCD96B4E98A82AB0976EB787B5">
    <w:name w:val="87AABADCD96B4E98A82AB0976EB787B5"/>
    <w:rsid w:val="00442A59"/>
  </w:style>
  <w:style w:type="paragraph" w:customStyle="1" w:styleId="50BFACC51C7B49E28DFFAFDA86D40047">
    <w:name w:val="50BFACC51C7B49E28DFFAFDA86D40047"/>
    <w:rsid w:val="00442A59"/>
  </w:style>
  <w:style w:type="paragraph" w:customStyle="1" w:styleId="A6972DDE464D4ACFB5751DC477B70172">
    <w:name w:val="A6972DDE464D4ACFB5751DC477B70172"/>
    <w:rsid w:val="00442A59"/>
  </w:style>
  <w:style w:type="paragraph" w:customStyle="1" w:styleId="EB21F3CC2EEA42F5AC8EE90DF1F33C2C">
    <w:name w:val="EB21F3CC2EEA42F5AC8EE90DF1F33C2C"/>
    <w:rsid w:val="00442A59"/>
  </w:style>
  <w:style w:type="paragraph" w:customStyle="1" w:styleId="ECB6249AF6824A70810CD91880B36F3A">
    <w:name w:val="ECB6249AF6824A70810CD91880B36F3A"/>
    <w:rsid w:val="00442A59"/>
  </w:style>
  <w:style w:type="paragraph" w:customStyle="1" w:styleId="DA22F7BCB5D3406BACD43FB67BC82EA6">
    <w:name w:val="DA22F7BCB5D3406BACD43FB67BC82EA6"/>
    <w:rsid w:val="00442A59"/>
  </w:style>
  <w:style w:type="paragraph" w:customStyle="1" w:styleId="1C83ACD41F8942A488C9F1B7DEB98C60">
    <w:name w:val="1C83ACD41F8942A488C9F1B7DEB98C60"/>
    <w:rsid w:val="00442A59"/>
  </w:style>
  <w:style w:type="paragraph" w:customStyle="1" w:styleId="2645BBD77E564B07BEE94EAA7F88F652">
    <w:name w:val="2645BBD77E564B07BEE94EAA7F88F652"/>
    <w:rsid w:val="00442A59"/>
  </w:style>
  <w:style w:type="paragraph" w:customStyle="1" w:styleId="4FAB51357B0D40A7B615240949D158B4">
    <w:name w:val="4FAB51357B0D40A7B615240949D158B4"/>
    <w:rsid w:val="00442A59"/>
  </w:style>
  <w:style w:type="paragraph" w:customStyle="1" w:styleId="4A6604C7EE7544739A71A46C4840BDA9">
    <w:name w:val="4A6604C7EE7544739A71A46C4840BDA9"/>
    <w:rsid w:val="00442A59"/>
  </w:style>
  <w:style w:type="paragraph" w:customStyle="1" w:styleId="F0743D73D3634DAF91A850F79FD259BE">
    <w:name w:val="F0743D73D3634DAF91A850F79FD259BE"/>
    <w:rsid w:val="00442A59"/>
  </w:style>
  <w:style w:type="paragraph" w:customStyle="1" w:styleId="412432CC77E24986AB9B4D265F537E7A">
    <w:name w:val="412432CC77E24986AB9B4D265F537E7A"/>
    <w:rsid w:val="00442A59"/>
  </w:style>
  <w:style w:type="paragraph" w:customStyle="1" w:styleId="E0CC441E6B5C40E19351887D1F9FD2E5">
    <w:name w:val="E0CC441E6B5C40E19351887D1F9FD2E5"/>
    <w:rsid w:val="00442A59"/>
  </w:style>
  <w:style w:type="paragraph" w:customStyle="1" w:styleId="4DFDFEA414B545C9BD9CC76E24980F84">
    <w:name w:val="4DFDFEA414B545C9BD9CC76E24980F84"/>
    <w:rsid w:val="00442A59"/>
  </w:style>
  <w:style w:type="paragraph" w:customStyle="1" w:styleId="E5FF746396CF49368925DB4A6E6D1116">
    <w:name w:val="E5FF746396CF49368925DB4A6E6D1116"/>
    <w:rsid w:val="00442A59"/>
  </w:style>
  <w:style w:type="paragraph" w:customStyle="1" w:styleId="548D5C105F3B4BC0A4DF53A7E72B7818">
    <w:name w:val="548D5C105F3B4BC0A4DF53A7E72B7818"/>
    <w:rsid w:val="00442A59"/>
  </w:style>
  <w:style w:type="paragraph" w:customStyle="1" w:styleId="D05300969D9C4261853D771463AC566B">
    <w:name w:val="D05300969D9C4261853D771463AC566B"/>
    <w:rsid w:val="00442A59"/>
  </w:style>
  <w:style w:type="paragraph" w:customStyle="1" w:styleId="8FAC1900E8CA48B1BC4BA16A810ACC66">
    <w:name w:val="8FAC1900E8CA48B1BC4BA16A810ACC66"/>
    <w:rsid w:val="00442A59"/>
  </w:style>
  <w:style w:type="paragraph" w:customStyle="1" w:styleId="FA7BFD6702D24B308B4D594C5D34A547">
    <w:name w:val="FA7BFD6702D24B308B4D594C5D34A547"/>
    <w:rsid w:val="00442A59"/>
  </w:style>
  <w:style w:type="paragraph" w:customStyle="1" w:styleId="44306617470E498E8ACFF757D68BE2F8">
    <w:name w:val="44306617470E498E8ACFF757D68BE2F8"/>
    <w:rsid w:val="00442A59"/>
  </w:style>
  <w:style w:type="paragraph" w:customStyle="1" w:styleId="9BBB1785646D42C3BF0E7AFD24AFBCBB">
    <w:name w:val="9BBB1785646D42C3BF0E7AFD24AFBCBB"/>
    <w:rsid w:val="00442A59"/>
  </w:style>
  <w:style w:type="paragraph" w:customStyle="1" w:styleId="D31478F4809F46BBAEBDE1878345481A">
    <w:name w:val="D31478F4809F46BBAEBDE1878345481A"/>
    <w:rsid w:val="00442A59"/>
  </w:style>
  <w:style w:type="paragraph" w:customStyle="1" w:styleId="C75B0E073AF34F659FEADDA0D6862729">
    <w:name w:val="C75B0E073AF34F659FEADDA0D6862729"/>
    <w:rsid w:val="00442A59"/>
  </w:style>
  <w:style w:type="paragraph" w:customStyle="1" w:styleId="12BD07249A6B4D13BF733774730E8A06">
    <w:name w:val="12BD07249A6B4D13BF733774730E8A06"/>
    <w:rsid w:val="00442A59"/>
  </w:style>
  <w:style w:type="paragraph" w:customStyle="1" w:styleId="DAAAA3AF0DE74635B4580E6775A80936">
    <w:name w:val="DAAAA3AF0DE74635B4580E6775A80936"/>
    <w:rsid w:val="00442A59"/>
  </w:style>
  <w:style w:type="paragraph" w:customStyle="1" w:styleId="CECDFB53AFDA4C9E80874CAD6F4B0ABC">
    <w:name w:val="CECDFB53AFDA4C9E80874CAD6F4B0ABC"/>
    <w:rsid w:val="00442A59"/>
  </w:style>
  <w:style w:type="paragraph" w:customStyle="1" w:styleId="16CE10E558F148E3BFCB3D33E2DF2A83">
    <w:name w:val="16CE10E558F148E3BFCB3D33E2DF2A83"/>
    <w:rsid w:val="00442A59"/>
  </w:style>
  <w:style w:type="paragraph" w:customStyle="1" w:styleId="14F854294984421682483C19AC06E175">
    <w:name w:val="14F854294984421682483C19AC06E175"/>
    <w:rsid w:val="00442A59"/>
  </w:style>
  <w:style w:type="paragraph" w:customStyle="1" w:styleId="2D122341355940CAB07CD606B27E94C5">
    <w:name w:val="2D122341355940CAB07CD606B27E94C5"/>
    <w:rsid w:val="00442A59"/>
  </w:style>
  <w:style w:type="paragraph" w:customStyle="1" w:styleId="D7451092FFE9415CB0AED21E3201FA03">
    <w:name w:val="D7451092FFE9415CB0AED21E3201FA03"/>
    <w:rsid w:val="00442A59"/>
  </w:style>
  <w:style w:type="paragraph" w:customStyle="1" w:styleId="3C164474B549404AA4B30F8912ED6613">
    <w:name w:val="3C164474B549404AA4B30F8912ED6613"/>
    <w:rsid w:val="00442A59"/>
  </w:style>
  <w:style w:type="paragraph" w:customStyle="1" w:styleId="4B1A562E20CF43968B9911F8A4D00136">
    <w:name w:val="4B1A562E20CF43968B9911F8A4D00136"/>
    <w:rsid w:val="00442A59"/>
  </w:style>
  <w:style w:type="paragraph" w:customStyle="1" w:styleId="6BD6DA7A9E6B4E46A3CEC568ED23DF18">
    <w:name w:val="6BD6DA7A9E6B4E46A3CEC568ED23DF18"/>
    <w:rsid w:val="00442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Siho">
      <a:dk1>
        <a:sysClr val="windowText" lastClr="000000"/>
      </a:dk1>
      <a:lt1>
        <a:sysClr val="window" lastClr="FFFFFF"/>
      </a:lt1>
      <a:dk2>
        <a:srgbClr val="2A2751"/>
      </a:dk2>
      <a:lt2>
        <a:srgbClr val="F2F1FC"/>
      </a:lt2>
      <a:accent1>
        <a:srgbClr val="4C4797"/>
      </a:accent1>
      <a:accent2>
        <a:srgbClr val="FFC364"/>
      </a:accent2>
      <a:accent3>
        <a:srgbClr val="FD948F"/>
      </a:accent3>
      <a:accent4>
        <a:srgbClr val="95D0F1"/>
      </a:accent4>
      <a:accent5>
        <a:srgbClr val="2A2751"/>
      </a:accent5>
      <a:accent6>
        <a:srgbClr val="F2F1FC"/>
      </a:accent6>
      <a:hlink>
        <a:srgbClr val="4F5CD6"/>
      </a:hlink>
      <a:folHlink>
        <a:srgbClr val="954F72"/>
      </a:folHlink>
    </a:clrScheme>
    <a:fontScheme name="Aangepast 1">
      <a:majorFont>
        <a:latin typeface="Lexend"/>
        <a:ea typeface=""/>
        <a:cs typeface=""/>
      </a:majorFont>
      <a:minorFont>
        <a:latin typeface="Lexe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31ddc-1f84-43e7-9929-8d55a0598342">
      <Terms xmlns="http://schemas.microsoft.com/office/infopath/2007/PartnerControls"/>
    </lcf76f155ced4ddcb4097134ff3c332f>
    <TaxCatchAll xmlns="9baa1f0f-66fc-4b4d-8883-f31aa7e719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C1D7907940BC4BA5AC2C399CA533FB" ma:contentTypeVersion="13" ma:contentTypeDescription="Create a new document." ma:contentTypeScope="" ma:versionID="576ff12ed30cefa6b6c0b9f6310742d3">
  <xsd:schema xmlns:xsd="http://www.w3.org/2001/XMLSchema" xmlns:xs="http://www.w3.org/2001/XMLSchema" xmlns:p="http://schemas.microsoft.com/office/2006/metadata/properties" xmlns:ns2="57331ddc-1f84-43e7-9929-8d55a0598342" xmlns:ns3="9baa1f0f-66fc-4b4d-8883-f31aa7e71937" targetNamespace="http://schemas.microsoft.com/office/2006/metadata/properties" ma:root="true" ma:fieldsID="17e7e78106814ba805834194de4b4ce6" ns2:_="" ns3:_="">
    <xsd:import namespace="57331ddc-1f84-43e7-9929-8d55a0598342"/>
    <xsd:import namespace="9baa1f0f-66fc-4b4d-8883-f31aa7e71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ddc-1f84-43e7-9929-8d55a059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a1f0f-66fc-4b4d-8883-f31aa7e719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794fd-8327-4f05-b5b2-71197bdd2995}" ma:internalName="TaxCatchAll" ma:showField="CatchAllData" ma:web="9baa1f0f-66fc-4b4d-8883-f31aa7e7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295DB-7F6B-4EF7-A79F-2BD5EBCB6256}">
  <ds:schemaRefs>
    <ds:schemaRef ds:uri="http://schemas.microsoft.com/sharepoint/v3/contenttype/forms"/>
  </ds:schemaRefs>
</ds:datastoreItem>
</file>

<file path=customXml/itemProps2.xml><?xml version="1.0" encoding="utf-8"?>
<ds:datastoreItem xmlns:ds="http://schemas.openxmlformats.org/officeDocument/2006/customXml" ds:itemID="{E540ED5B-6593-4E72-9C4A-ED07254716A0}">
  <ds:schemaRefs>
    <ds:schemaRef ds:uri="http://schemas.microsoft.com/office/2006/metadata/properties"/>
    <ds:schemaRef ds:uri="http://schemas.microsoft.com/office/infopath/2007/PartnerControls"/>
    <ds:schemaRef ds:uri="b83b376c-222f-42eb-83b9-33ce5aac2e4d"/>
  </ds:schemaRefs>
</ds:datastoreItem>
</file>

<file path=customXml/itemProps3.xml><?xml version="1.0" encoding="utf-8"?>
<ds:datastoreItem xmlns:ds="http://schemas.openxmlformats.org/officeDocument/2006/customXml" ds:itemID="{5379AF73-85D2-4E8A-A34D-7A2235FB5519}">
  <ds:schemaRefs>
    <ds:schemaRef ds:uri="http://schemas.openxmlformats.org/officeDocument/2006/bibliography"/>
  </ds:schemaRefs>
</ds:datastoreItem>
</file>

<file path=customXml/itemProps4.xml><?xml version="1.0" encoding="utf-8"?>
<ds:datastoreItem xmlns:ds="http://schemas.openxmlformats.org/officeDocument/2006/customXml" ds:itemID="{C7B92520-01B0-4ABF-AFA6-EFF79C0E7805}"/>
</file>

<file path=docProps/app.xml><?xml version="1.0" encoding="utf-8"?>
<Properties xmlns="http://schemas.openxmlformats.org/officeDocument/2006/extended-properties" xmlns:vt="http://schemas.openxmlformats.org/officeDocument/2006/docPropsVTypes">
  <Template>Sjabloon0311_EN</Template>
  <TotalTime>3</TotalTime>
  <Pages>15</Pages>
  <Words>2178</Words>
  <Characters>11982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Quintens</dc:creator>
  <cp:keywords/>
  <dc:description/>
  <cp:lastModifiedBy>Kayo Quintens</cp:lastModifiedBy>
  <cp:revision>1</cp:revision>
  <cp:lastPrinted>2022-05-02T12:03:00Z</cp:lastPrinted>
  <dcterms:created xsi:type="dcterms:W3CDTF">2024-03-14T14:51:00Z</dcterms:created>
  <dcterms:modified xsi:type="dcterms:W3CDTF">2024-03-14T14:54:00Z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0x01010006C1D7907940BC4BA5AC2C399CA533FB</vt:lpwstr>
  </property>
</Properties>
</file>