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48D97" w14:textId="77777777" w:rsidR="00AB5BB7" w:rsidRPr="00B94096" w:rsidRDefault="00757847" w:rsidP="00AB5BB7">
      <w:pPr>
        <w:ind w:left="0"/>
      </w:pPr>
      <w:r w:rsidRPr="00B94096">
        <w:rPr>
          <w:noProof/>
        </w:rPr>
        <mc:AlternateContent>
          <mc:Choice Requires="wps">
            <w:drawing>
              <wp:anchor distT="0" distB="0" distL="114300" distR="114300" simplePos="0" relativeHeight="251674112" behindDoc="0" locked="0" layoutInCell="1" allowOverlap="1" wp14:anchorId="779786E5" wp14:editId="0B1EFAD4">
                <wp:simplePos x="0" y="0"/>
                <wp:positionH relativeFrom="margin">
                  <wp:posOffset>-299379</wp:posOffset>
                </wp:positionH>
                <wp:positionV relativeFrom="paragraph">
                  <wp:posOffset>-437705</wp:posOffset>
                </wp:positionV>
                <wp:extent cx="6751093" cy="2464284"/>
                <wp:effectExtent l="0" t="0" r="0" b="0"/>
                <wp:wrapNone/>
                <wp:docPr id="8" name="Tekstvak 8"/>
                <wp:cNvGraphicFramePr/>
                <a:graphic xmlns:a="http://schemas.openxmlformats.org/drawingml/2006/main">
                  <a:graphicData uri="http://schemas.microsoft.com/office/word/2010/wordprocessingShape">
                    <wps:wsp>
                      <wps:cNvSpPr txBox="1"/>
                      <wps:spPr>
                        <a:xfrm>
                          <a:off x="0" y="0"/>
                          <a:ext cx="6751093" cy="24642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D648B4" w14:textId="74EAD1A7" w:rsidR="00B130F1" w:rsidRPr="00B94096" w:rsidRDefault="00BC087B" w:rsidP="00757847">
                            <w:pPr>
                              <w:spacing w:after="0" w:line="240" w:lineRule="auto"/>
                              <w:ind w:left="-567"/>
                              <w:rPr>
                                <w:rFonts w:eastAsiaTheme="majorEastAsia" w:cstheme="majorBidi"/>
                                <w:b/>
                                <w:bCs/>
                                <w:color w:val="FFFFFF" w:themeColor="background1"/>
                                <w:sz w:val="72"/>
                                <w:szCs w:val="72"/>
                              </w:rPr>
                            </w:pPr>
                            <w:r>
                              <w:rPr>
                                <w:rFonts w:eastAsiaTheme="majorEastAsia" w:cstheme="majorBidi"/>
                                <w:b/>
                                <w:bCs/>
                                <w:color w:val="FFFFFF" w:themeColor="background1"/>
                                <w:sz w:val="72"/>
                                <w:szCs w:val="72"/>
                              </w:rPr>
                              <w:t>Support inventory</w:t>
                            </w:r>
                          </w:p>
                          <w:p w14:paraId="21B00679" w14:textId="79A905AD" w:rsidR="00777191" w:rsidRPr="00B94096" w:rsidRDefault="00BC087B" w:rsidP="00757847">
                            <w:pPr>
                              <w:spacing w:after="0" w:line="240" w:lineRule="auto"/>
                              <w:ind w:left="-567"/>
                              <w:rPr>
                                <w:rFonts w:ascii="Lexend" w:eastAsiaTheme="majorEastAsia" w:hAnsi="Lexend" w:cstheme="majorBidi"/>
                                <w:b/>
                                <w:bCs/>
                                <w:caps/>
                                <w:color w:val="FFFFFF" w:themeColor="background1"/>
                                <w:sz w:val="80"/>
                                <w:szCs w:val="80"/>
                              </w:rPr>
                            </w:pPr>
                            <w:r>
                              <w:rPr>
                                <w:rFonts w:ascii="Lexend" w:eastAsiaTheme="majorEastAsia" w:hAnsi="Lexend" w:cstheme="majorBidi"/>
                                <w:b/>
                                <w:bCs/>
                                <w:color w:val="FFFFFF" w:themeColor="background1"/>
                                <w:sz w:val="80"/>
                                <w:szCs w:val="80"/>
                              </w:rPr>
                              <w:t>Prepare your transition to higher education</w:t>
                            </w:r>
                          </w:p>
                        </w:txbxContent>
                      </wps:txbx>
                      <wps:bodyPr rot="0" spcFirstLastPara="0" vertOverflow="overflow" horzOverflow="overflow" vert="horz" wrap="square" lIns="457200" tIns="91440" rIns="45720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786E5" id="_x0000_t202" coordsize="21600,21600" o:spt="202" path="m,l,21600r21600,l21600,xe">
                <v:stroke joinstyle="miter"/>
                <v:path gradientshapeok="t" o:connecttype="rect"/>
              </v:shapetype>
              <v:shape id="Tekstvak 8" o:spid="_x0000_s1026" type="#_x0000_t202" style="position:absolute;margin-left:-23.55pt;margin-top:-34.45pt;width:531.6pt;height:194.0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" filled="f" stroked="f" strokeweight=".5pt">
                <v:textbox inset="36pt,7.2pt,36pt,7.2pt">
                  <w:txbxContent>
                    <w:p w14:paraId="72D648B4" w14:textId="74EAD1A7" w:rsidR="00B130F1" w:rsidRPr="00B94096" w:rsidRDefault="00BC087B" w:rsidP="00757847">
                      <w:pPr>
                        <w:spacing w:after="0" w:line="240" w:lineRule="auto"/>
                        <w:ind w:left="-567"/>
                        <w:rPr>
                          <w:rFonts w:eastAsiaTheme="majorEastAsia" w:cstheme="majorBidi"/>
                          <w:b/>
                          <w:bCs/>
                          <w:color w:val="FFFFFF" w:themeColor="background1"/>
                          <w:sz w:val="72"/>
                          <w:szCs w:val="72"/>
                        </w:rPr>
                      </w:pPr>
                      <w:r>
                        <w:rPr>
                          <w:rFonts w:eastAsiaTheme="majorEastAsia" w:cstheme="majorBidi"/>
                          <w:b/>
                          <w:bCs/>
                          <w:color w:val="FFFFFF" w:themeColor="background1"/>
                          <w:sz w:val="72"/>
                          <w:szCs w:val="72"/>
                        </w:rPr>
                        <w:t>Support inventory</w:t>
                      </w:r>
                    </w:p>
                    <w:p w14:paraId="21B00679" w14:textId="79A905AD" w:rsidR="00777191" w:rsidRPr="00B94096" w:rsidRDefault="00BC087B" w:rsidP="00757847">
                      <w:pPr>
                        <w:spacing w:after="0" w:line="240" w:lineRule="auto"/>
                        <w:ind w:left="-567"/>
                        <w:rPr>
                          <w:rFonts w:ascii="Lexend" w:eastAsiaTheme="majorEastAsia" w:hAnsi="Lexend" w:cstheme="majorBidi"/>
                          <w:b/>
                          <w:bCs/>
                          <w:caps/>
                          <w:color w:val="FFFFFF" w:themeColor="background1"/>
                          <w:sz w:val="80"/>
                          <w:szCs w:val="80"/>
                        </w:rPr>
                      </w:pPr>
                      <w:r>
                        <w:rPr>
                          <w:rFonts w:ascii="Lexend" w:eastAsiaTheme="majorEastAsia" w:hAnsi="Lexend" w:cstheme="majorBidi"/>
                          <w:b/>
                          <w:bCs/>
                          <w:color w:val="FFFFFF" w:themeColor="background1"/>
                          <w:sz w:val="80"/>
                          <w:szCs w:val="80"/>
                        </w:rPr>
                        <w:t>Prepare your transition to higher education</w:t>
                      </w:r>
                    </w:p>
                  </w:txbxContent>
                </v:textbox>
                <w10:wrap anchorx="margin"/>
              </v:shape>
            </w:pict>
          </mc:Fallback>
        </mc:AlternateContent>
      </w:r>
      <w:r w:rsidR="00053CE9" w:rsidRPr="00B94096">
        <w:rPr>
          <w:noProof/>
        </w:rPr>
        <mc:AlternateContent>
          <mc:Choice Requires="wps">
            <w:drawing>
              <wp:anchor distT="0" distB="0" distL="114300" distR="114300" simplePos="0" relativeHeight="251671040" behindDoc="0" locked="0" layoutInCell="1" allowOverlap="1" wp14:anchorId="3E893F67" wp14:editId="32522896">
                <wp:simplePos x="0" y="0"/>
                <wp:positionH relativeFrom="page">
                  <wp:align>left</wp:align>
                </wp:positionH>
                <wp:positionV relativeFrom="paragraph">
                  <wp:posOffset>-1080135</wp:posOffset>
                </wp:positionV>
                <wp:extent cx="7600950" cy="10734675"/>
                <wp:effectExtent l="0" t="0" r="19050" b="28575"/>
                <wp:wrapNone/>
                <wp:docPr id="7" name="Rechthoek 7"/>
                <wp:cNvGraphicFramePr/>
                <a:graphic xmlns:a="http://schemas.openxmlformats.org/drawingml/2006/main">
                  <a:graphicData uri="http://schemas.microsoft.com/office/word/2010/wordprocessingShape">
                    <wps:wsp>
                      <wps:cNvSpPr/>
                      <wps:spPr>
                        <a:xfrm>
                          <a:off x="0" y="0"/>
                          <a:ext cx="7600950" cy="10734675"/>
                        </a:xfrm>
                        <a:prstGeom prst="rect">
                          <a:avLst/>
                        </a:prstGeom>
                        <a:solidFill>
                          <a:srgbClr val="4C4797"/>
                        </a:solidFill>
                        <a:ln>
                          <a:solidFill>
                            <a:srgbClr val="4C479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C548AA" w14:textId="77777777" w:rsidR="00691AD2" w:rsidRPr="00B94096" w:rsidRDefault="00691AD2" w:rsidP="00732044">
                            <w:pPr>
                              <w:spacing w:before="120"/>
                              <w:ind w:left="0" w:right="501"/>
                              <w:rPr>
                                <w:color w:val="FFFFFF" w:themeColor="background1"/>
                              </w:rPr>
                            </w:pPr>
                          </w:p>
                          <w:p w14:paraId="2D81A40F" w14:textId="77777777" w:rsidR="00691AD2" w:rsidRPr="00B94096" w:rsidRDefault="00691AD2" w:rsidP="00691AD2">
                            <w:pPr>
                              <w:spacing w:before="120"/>
                              <w:jc w:val="center"/>
                              <w:rPr>
                                <w:color w:val="FFFFFF" w:themeColor="background1"/>
                              </w:rPr>
                            </w:pPr>
                          </w:p>
                          <w:p w14:paraId="617FA87E" w14:textId="77777777" w:rsidR="00691AD2" w:rsidRPr="00B94096" w:rsidRDefault="00691AD2" w:rsidP="00691AD2">
                            <w:pPr>
                              <w:spacing w:before="120"/>
                              <w:jc w:val="center"/>
                              <w:rPr>
                                <w:color w:val="FFFFFF" w:themeColor="background1"/>
                              </w:rPr>
                            </w:pPr>
                          </w:p>
                          <w:p w14:paraId="796FC9D4" w14:textId="77777777" w:rsidR="00691AD2" w:rsidRPr="00B94096" w:rsidRDefault="00691AD2" w:rsidP="00691AD2">
                            <w:pPr>
                              <w:spacing w:before="120"/>
                              <w:jc w:val="center"/>
                              <w:rPr>
                                <w:color w:val="FFFFFF" w:themeColor="background1"/>
                              </w:rPr>
                            </w:pPr>
                          </w:p>
                          <w:p w14:paraId="509EC4F9" w14:textId="77777777" w:rsidR="00691AD2" w:rsidRPr="00B94096" w:rsidRDefault="00691AD2" w:rsidP="00691AD2">
                            <w:pPr>
                              <w:spacing w:before="120"/>
                              <w:jc w:val="center"/>
                              <w:rPr>
                                <w:color w:val="FFFFFF" w:themeColor="background1"/>
                              </w:rPr>
                            </w:pPr>
                          </w:p>
                          <w:p w14:paraId="75F76124" w14:textId="77777777" w:rsidR="00691AD2" w:rsidRPr="00B94096" w:rsidRDefault="00A63FEF" w:rsidP="006C2838">
                            <w:pPr>
                              <w:spacing w:before="120"/>
                              <w:ind w:left="426"/>
                              <w:rPr>
                                <w:color w:val="FFFFFF" w:themeColor="background1"/>
                              </w:rPr>
                            </w:pPr>
                            <w:r w:rsidRPr="00B94096">
                              <w:rPr>
                                <w:noProof/>
                              </w:rPr>
                              <w:drawing>
                                <wp:inline distT="0" distB="0" distL="0" distR="0" wp14:anchorId="2BA55ACB" wp14:editId="0198D6C5">
                                  <wp:extent cx="2657005" cy="488224"/>
                                  <wp:effectExtent l="0" t="0" r="0" b="762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57005" cy="488224"/>
                                          </a:xfrm>
                                          <a:prstGeom prst="rect">
                                            <a:avLst/>
                                          </a:prstGeom>
                                          <a:noFill/>
                                          <a:ln>
                                            <a:noFill/>
                                          </a:ln>
                                        </pic:spPr>
                                      </pic:pic>
                                    </a:graphicData>
                                  </a:graphic>
                                </wp:inline>
                              </w:drawing>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93F67" id="Rechthoek 7" o:spid="_x0000_s1027" style="position:absolute;margin-left:0;margin-top:-85.05pt;width:598.5pt;height:845.25pt;z-index:2516710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" fillcolor="#4c4797" strokecolor="#4c4797" strokeweight="1pt">
                <v:textbox inset="36pt,57.6pt,36pt,36pt">
                  <w:txbxContent>
                    <w:p w14:paraId="6AC548AA" w14:textId="77777777" w:rsidR="00691AD2" w:rsidRPr="00B94096" w:rsidRDefault="00691AD2" w:rsidP="00732044">
                      <w:pPr>
                        <w:spacing w:before="120"/>
                        <w:ind w:left="0" w:right="501"/>
                        <w:rPr>
                          <w:color w:val="FFFFFF" w:themeColor="background1"/>
                        </w:rPr>
                      </w:pPr>
                    </w:p>
                    <w:p w14:paraId="2D81A40F" w14:textId="77777777" w:rsidR="00691AD2" w:rsidRPr="00B94096" w:rsidRDefault="00691AD2" w:rsidP="00691AD2">
                      <w:pPr>
                        <w:spacing w:before="120"/>
                        <w:jc w:val="center"/>
                        <w:rPr>
                          <w:color w:val="FFFFFF" w:themeColor="background1"/>
                        </w:rPr>
                      </w:pPr>
                    </w:p>
                    <w:p w14:paraId="617FA87E" w14:textId="77777777" w:rsidR="00691AD2" w:rsidRPr="00B94096" w:rsidRDefault="00691AD2" w:rsidP="00691AD2">
                      <w:pPr>
                        <w:spacing w:before="120"/>
                        <w:jc w:val="center"/>
                        <w:rPr>
                          <w:color w:val="FFFFFF" w:themeColor="background1"/>
                        </w:rPr>
                      </w:pPr>
                    </w:p>
                    <w:p w14:paraId="796FC9D4" w14:textId="77777777" w:rsidR="00691AD2" w:rsidRPr="00B94096" w:rsidRDefault="00691AD2" w:rsidP="00691AD2">
                      <w:pPr>
                        <w:spacing w:before="120"/>
                        <w:jc w:val="center"/>
                        <w:rPr>
                          <w:color w:val="FFFFFF" w:themeColor="background1"/>
                        </w:rPr>
                      </w:pPr>
                    </w:p>
                    <w:p w14:paraId="509EC4F9" w14:textId="77777777" w:rsidR="00691AD2" w:rsidRPr="00B94096" w:rsidRDefault="00691AD2" w:rsidP="00691AD2">
                      <w:pPr>
                        <w:spacing w:before="120"/>
                        <w:jc w:val="center"/>
                        <w:rPr>
                          <w:color w:val="FFFFFF" w:themeColor="background1"/>
                        </w:rPr>
                      </w:pPr>
                    </w:p>
                    <w:p w14:paraId="75F76124" w14:textId="77777777" w:rsidR="00691AD2" w:rsidRPr="00B94096" w:rsidRDefault="00A63FEF" w:rsidP="006C2838">
                      <w:pPr>
                        <w:spacing w:before="120"/>
                        <w:ind w:left="426"/>
                        <w:rPr>
                          <w:color w:val="FFFFFF" w:themeColor="background1"/>
                        </w:rPr>
                      </w:pPr>
                      <w:r w:rsidRPr="00B94096">
                        <w:rPr>
                          <w:noProof/>
                        </w:rPr>
                        <w:drawing>
                          <wp:inline distT="0" distB="0" distL="0" distR="0" wp14:anchorId="2BA55ACB" wp14:editId="0198D6C5">
                            <wp:extent cx="2657005" cy="488224"/>
                            <wp:effectExtent l="0" t="0" r="0" b="762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57005" cy="488224"/>
                                    </a:xfrm>
                                    <a:prstGeom prst="rect">
                                      <a:avLst/>
                                    </a:prstGeom>
                                    <a:noFill/>
                                    <a:ln>
                                      <a:noFill/>
                                    </a:ln>
                                  </pic:spPr>
                                </pic:pic>
                              </a:graphicData>
                            </a:graphic>
                          </wp:inline>
                        </w:drawing>
                      </w:r>
                    </w:p>
                  </w:txbxContent>
                </v:textbox>
                <w10:wrap anchorx="page"/>
              </v:rect>
            </w:pict>
          </mc:Fallback>
        </mc:AlternateContent>
      </w:r>
    </w:p>
    <w:p w14:paraId="5698BB56" w14:textId="77777777" w:rsidR="00630050" w:rsidRPr="00B94096" w:rsidRDefault="00630050" w:rsidP="00AB5BB7">
      <w:pPr>
        <w:ind w:left="0"/>
      </w:pPr>
    </w:p>
    <w:p w14:paraId="3C57B825" w14:textId="77777777" w:rsidR="003140C3" w:rsidRPr="00B94096" w:rsidRDefault="003140C3" w:rsidP="00AB5BB7">
      <w:pPr>
        <w:ind w:left="0"/>
      </w:pPr>
    </w:p>
    <w:p w14:paraId="0C403E7C" w14:textId="77777777" w:rsidR="003140C3" w:rsidRPr="00B94096" w:rsidRDefault="003140C3" w:rsidP="00AB5BB7">
      <w:pPr>
        <w:ind w:left="0"/>
      </w:pPr>
    </w:p>
    <w:p w14:paraId="17A9C2C3" w14:textId="77777777" w:rsidR="003140C3" w:rsidRPr="00B94096" w:rsidRDefault="003140C3" w:rsidP="00AE5E0D">
      <w:pPr>
        <w:ind w:left="0"/>
        <w:jc w:val="center"/>
      </w:pPr>
    </w:p>
    <w:p w14:paraId="66A170A7" w14:textId="77777777" w:rsidR="003140C3" w:rsidRPr="00B94096" w:rsidRDefault="003140C3" w:rsidP="00AB5BB7">
      <w:pPr>
        <w:ind w:left="0"/>
      </w:pPr>
    </w:p>
    <w:p w14:paraId="5A6BB140" w14:textId="77777777" w:rsidR="00C36D11" w:rsidRPr="00B94096" w:rsidRDefault="00C56207" w:rsidP="00C36D11">
      <w:pPr>
        <w:ind w:left="0"/>
      </w:pPr>
      <w:r w:rsidRPr="00B94096">
        <w:br w:type="page"/>
      </w:r>
    </w:p>
    <w:p w14:paraId="5F0B4DAC" w14:textId="77777777" w:rsidR="00BC087B" w:rsidRDefault="00BC087B" w:rsidP="00BC087B">
      <w:pPr>
        <w:pStyle w:val="Kop1"/>
        <w:numPr>
          <w:ilvl w:val="0"/>
          <w:numId w:val="0"/>
        </w:numPr>
        <w:ind w:left="357" w:right="5386"/>
        <w:rPr>
          <w:lang w:val="en-GB"/>
        </w:rPr>
      </w:pPr>
      <w:r w:rsidRPr="004B0F10">
        <w:rPr>
          <w:lang w:val="en-GB"/>
        </w:rPr>
        <w:lastRenderedPageBreak/>
        <w:t>Supp</w:t>
      </w:r>
      <w:r>
        <w:rPr>
          <w:lang w:val="en-GB"/>
        </w:rPr>
        <w:t>ort inventory</w:t>
      </w:r>
    </w:p>
    <w:p w14:paraId="4FAF9A39" w14:textId="77777777" w:rsidR="00BC087B" w:rsidRPr="00B6670E" w:rsidRDefault="00BC087B" w:rsidP="00BC087B">
      <w:r>
        <w:br/>
      </w:r>
      <w:r w:rsidRPr="00B6670E">
        <w:t>When it comes to your needs and requirements, you are the expert.  Use this expertise and self-knowledge to prepare your transition to higher education and apply for the appropriate support.</w:t>
      </w:r>
    </w:p>
    <w:p w14:paraId="1EBC5546" w14:textId="77777777" w:rsidR="00BC087B" w:rsidRPr="00B6670E" w:rsidRDefault="00BC087B" w:rsidP="00BC087B">
      <w:r w:rsidRPr="00B6670E">
        <w:t>This form is a useful tool to help prepare the assessment interview with the contact person at your institution for higher education. This list contains questions that will stimulate you to reflect on the chosen study program, class attenda</w:t>
      </w:r>
      <w:r>
        <w:t>n</w:t>
      </w:r>
      <w:r w:rsidRPr="00B6670E">
        <w:t xml:space="preserve">ce, studying, student life, housing arrangements and the potential barriers you might encounter during these activities. This reflection will help you to inventory and express your support needs during the assessment interview. A good level of self-knowledge will also help you address your studies more efficiently. </w:t>
      </w:r>
    </w:p>
    <w:p w14:paraId="3A202CBB" w14:textId="77777777" w:rsidR="00BC087B" w:rsidRPr="00B6670E" w:rsidRDefault="00BC087B" w:rsidP="00BC087B">
      <w:pPr>
        <w:spacing w:after="360"/>
        <w:ind w:left="709"/>
      </w:pPr>
      <w:r w:rsidRPr="00B6670E">
        <w:t>You can add digital notes to every question. Fill in the following form and take it with you to the assessment interview that will take place at your host institution.</w:t>
      </w:r>
    </w:p>
    <w:p w14:paraId="7F60D4A7" w14:textId="77777777" w:rsidR="00BC087B" w:rsidRPr="004B0F10" w:rsidRDefault="00BC087B" w:rsidP="00BC087B">
      <w:pPr>
        <w:pStyle w:val="Kop2"/>
        <w:rPr>
          <w:lang w:val="en-GB"/>
        </w:rPr>
      </w:pPr>
      <w:r w:rsidRPr="004B0F10">
        <w:rPr>
          <w:lang w:val="en-GB"/>
        </w:rPr>
        <w:t>Disability</w:t>
      </w:r>
    </w:p>
    <w:p w14:paraId="40CAF8E3" w14:textId="77777777" w:rsidR="00BC087B" w:rsidRDefault="00BC087B" w:rsidP="00BC087B">
      <w:r>
        <w:t>What is the nature of your disability?</w:t>
      </w:r>
    </w:p>
    <w:p w14:paraId="45BAFDCC" w14:textId="77777777" w:rsidR="00BC087B" w:rsidRPr="006B0F96" w:rsidRDefault="00BF13BC" w:rsidP="00BC087B">
      <w:pPr>
        <w:spacing w:after="0"/>
        <w:ind w:firstLine="1419"/>
        <w:contextualSpacing/>
        <w:rPr>
          <w:rFonts w:ascii="Times New Roman" w:eastAsia="Times New Roman" w:hAnsi="Times New Roman" w:cs="Times New Roman"/>
          <w:lang w:eastAsia="nl-BE"/>
        </w:rPr>
      </w:pPr>
      <w:sdt>
        <w:sdtPr>
          <w:rPr>
            <w:rFonts w:eastAsiaTheme="minorEastAsia" w:hAnsi="Calibri"/>
            <w:color w:val="000000" w:themeColor="text1"/>
            <w:kern w:val="24"/>
            <w:lang w:eastAsia="nl-BE"/>
          </w:rPr>
          <w:id w:val="-1719282277"/>
          <w14:checkbox>
            <w14:checked w14:val="0"/>
            <w14:checkedState w14:val="2612" w14:font="MS Gothic"/>
            <w14:uncheckedState w14:val="2610" w14:font="MS Gothic"/>
          </w14:checkbox>
        </w:sdtPr>
        <w:sdtEndPr/>
        <w:sdtContent>
          <w:r w:rsidR="00BC087B" w:rsidRPr="006B0F96">
            <w:rPr>
              <w:rFonts w:ascii="MS Gothic" w:eastAsia="MS Gothic" w:hAnsi="MS Gothic"/>
              <w:color w:val="000000" w:themeColor="text1"/>
              <w:kern w:val="24"/>
              <w:lang w:eastAsia="nl-BE"/>
            </w:rPr>
            <w:t>☐</w:t>
          </w:r>
        </w:sdtContent>
      </w:sdt>
      <w:r w:rsidR="00BC087B" w:rsidRPr="006B0F96">
        <w:rPr>
          <w:rFonts w:eastAsiaTheme="minorEastAsia" w:hAnsi="Calibri"/>
          <w:color w:val="000000" w:themeColor="text1"/>
          <w:kern w:val="24"/>
          <w:lang w:eastAsia="nl-BE"/>
        </w:rPr>
        <w:t xml:space="preserve"> Physical </w:t>
      </w:r>
      <w:r w:rsidR="00BC087B">
        <w:rPr>
          <w:rFonts w:eastAsiaTheme="minorEastAsia" w:hAnsi="Calibri"/>
          <w:color w:val="000000" w:themeColor="text1"/>
          <w:kern w:val="24"/>
          <w:lang w:eastAsia="nl-BE"/>
        </w:rPr>
        <w:t>disability</w:t>
      </w:r>
    </w:p>
    <w:p w14:paraId="31A75314" w14:textId="77777777" w:rsidR="00BC087B" w:rsidRPr="006B0F96" w:rsidRDefault="00BF13BC" w:rsidP="00BC087B">
      <w:pPr>
        <w:spacing w:after="0"/>
        <w:ind w:firstLine="1419"/>
        <w:contextualSpacing/>
        <w:rPr>
          <w:rFonts w:ascii="Times New Roman" w:eastAsia="Times New Roman" w:hAnsi="Times New Roman" w:cs="Times New Roman"/>
          <w:lang w:eastAsia="nl-BE"/>
        </w:rPr>
      </w:pPr>
      <w:sdt>
        <w:sdtPr>
          <w:rPr>
            <w:rFonts w:eastAsiaTheme="minorEastAsia" w:hAnsi="Calibri"/>
            <w:color w:val="000000" w:themeColor="text1"/>
            <w:kern w:val="24"/>
            <w:lang w:eastAsia="nl-BE"/>
          </w:rPr>
          <w:id w:val="854773422"/>
          <w14:checkbox>
            <w14:checked w14:val="0"/>
            <w14:checkedState w14:val="2612" w14:font="MS Gothic"/>
            <w14:uncheckedState w14:val="2610" w14:font="MS Gothic"/>
          </w14:checkbox>
        </w:sdtPr>
        <w:sdtEndPr/>
        <w:sdtContent>
          <w:r w:rsidR="00BC087B" w:rsidRPr="006B0F96">
            <w:rPr>
              <w:rFonts w:ascii="MS Gothic" w:eastAsia="MS Gothic" w:hAnsi="MS Gothic"/>
              <w:color w:val="000000" w:themeColor="text1"/>
              <w:kern w:val="24"/>
              <w:lang w:eastAsia="nl-BE"/>
            </w:rPr>
            <w:t>☐</w:t>
          </w:r>
        </w:sdtContent>
      </w:sdt>
      <w:r w:rsidR="00BC087B" w:rsidRPr="006B0F96">
        <w:rPr>
          <w:rFonts w:eastAsiaTheme="minorEastAsia" w:hAnsi="Calibri"/>
          <w:color w:val="000000" w:themeColor="text1"/>
          <w:kern w:val="24"/>
          <w:lang w:eastAsia="nl-BE"/>
        </w:rPr>
        <w:t xml:space="preserve"> </w:t>
      </w:r>
      <w:r w:rsidR="00BC087B">
        <w:rPr>
          <w:rFonts w:eastAsiaTheme="minorEastAsia" w:hAnsi="Calibri"/>
          <w:color w:val="000000" w:themeColor="text1"/>
          <w:kern w:val="24"/>
          <w:lang w:eastAsia="nl-BE"/>
        </w:rPr>
        <w:t>Visual disability</w:t>
      </w:r>
      <w:r w:rsidR="00BC087B" w:rsidRPr="006B0F96">
        <w:rPr>
          <w:rFonts w:eastAsiaTheme="minorEastAsia" w:hAnsi="Calibri"/>
          <w:color w:val="000000" w:themeColor="text1"/>
          <w:kern w:val="24"/>
          <w:lang w:eastAsia="nl-BE"/>
        </w:rPr>
        <w:t xml:space="preserve"> </w:t>
      </w:r>
    </w:p>
    <w:p w14:paraId="7B2AE32E" w14:textId="77777777" w:rsidR="00BC087B" w:rsidRPr="006B0F96" w:rsidRDefault="00BF13BC" w:rsidP="00BC087B">
      <w:pPr>
        <w:spacing w:after="0"/>
        <w:ind w:firstLine="1419"/>
        <w:contextualSpacing/>
        <w:rPr>
          <w:rFonts w:ascii="Times New Roman" w:eastAsia="Times New Roman" w:hAnsi="Times New Roman" w:cs="Times New Roman"/>
          <w:lang w:eastAsia="nl-BE"/>
        </w:rPr>
      </w:pPr>
      <w:sdt>
        <w:sdtPr>
          <w:rPr>
            <w:rFonts w:eastAsiaTheme="minorEastAsia" w:hAnsi="Calibri"/>
            <w:color w:val="000000" w:themeColor="text1"/>
            <w:kern w:val="24"/>
            <w:lang w:eastAsia="nl-BE"/>
          </w:rPr>
          <w:id w:val="-1224909601"/>
          <w14:checkbox>
            <w14:checked w14:val="0"/>
            <w14:checkedState w14:val="2612" w14:font="MS Gothic"/>
            <w14:uncheckedState w14:val="2610" w14:font="MS Gothic"/>
          </w14:checkbox>
        </w:sdtPr>
        <w:sdtEndPr/>
        <w:sdtContent>
          <w:r w:rsidR="00BC087B" w:rsidRPr="006B0F96">
            <w:rPr>
              <w:rFonts w:ascii="MS Gothic" w:eastAsia="MS Gothic" w:hAnsi="MS Gothic"/>
              <w:color w:val="000000" w:themeColor="text1"/>
              <w:kern w:val="24"/>
              <w:lang w:eastAsia="nl-BE"/>
            </w:rPr>
            <w:t>☐</w:t>
          </w:r>
        </w:sdtContent>
      </w:sdt>
      <w:r w:rsidR="00BC087B" w:rsidRPr="006B0F96">
        <w:rPr>
          <w:rFonts w:eastAsiaTheme="minorEastAsia" w:hAnsi="Calibri"/>
          <w:color w:val="000000" w:themeColor="text1"/>
          <w:kern w:val="24"/>
          <w:lang w:eastAsia="nl-BE"/>
        </w:rPr>
        <w:t xml:space="preserve"> </w:t>
      </w:r>
      <w:r w:rsidR="00BC087B">
        <w:rPr>
          <w:rFonts w:eastAsiaTheme="minorEastAsia" w:hAnsi="Calibri"/>
          <w:color w:val="000000" w:themeColor="text1"/>
          <w:kern w:val="24"/>
          <w:lang w:eastAsia="nl-BE"/>
        </w:rPr>
        <w:t>Hearing disability</w:t>
      </w:r>
    </w:p>
    <w:p w14:paraId="375A4F67" w14:textId="77777777" w:rsidR="00BC087B" w:rsidRPr="006B0F96" w:rsidRDefault="00BF13BC" w:rsidP="00BC087B">
      <w:pPr>
        <w:spacing w:after="0"/>
        <w:ind w:firstLine="1419"/>
        <w:contextualSpacing/>
        <w:rPr>
          <w:rFonts w:ascii="Times New Roman" w:eastAsia="Times New Roman" w:hAnsi="Times New Roman" w:cs="Times New Roman"/>
          <w:lang w:eastAsia="nl-BE"/>
        </w:rPr>
      </w:pPr>
      <w:sdt>
        <w:sdtPr>
          <w:rPr>
            <w:rFonts w:eastAsiaTheme="minorEastAsia" w:hAnsi="Calibri"/>
            <w:color w:val="000000" w:themeColor="text1"/>
            <w:kern w:val="24"/>
            <w:lang w:eastAsia="nl-BE"/>
          </w:rPr>
          <w:id w:val="1315308252"/>
          <w14:checkbox>
            <w14:checked w14:val="0"/>
            <w14:checkedState w14:val="2612" w14:font="MS Gothic"/>
            <w14:uncheckedState w14:val="2610" w14:font="MS Gothic"/>
          </w14:checkbox>
        </w:sdtPr>
        <w:sdtEndPr/>
        <w:sdtContent>
          <w:r w:rsidR="00BC087B" w:rsidRPr="006B0F96">
            <w:rPr>
              <w:rFonts w:ascii="MS Gothic" w:eastAsia="MS Gothic" w:hAnsi="MS Gothic"/>
              <w:color w:val="000000" w:themeColor="text1"/>
              <w:kern w:val="24"/>
              <w:lang w:eastAsia="nl-BE"/>
            </w:rPr>
            <w:t>☐</w:t>
          </w:r>
        </w:sdtContent>
      </w:sdt>
      <w:r w:rsidR="00BC087B" w:rsidRPr="006B0F96">
        <w:rPr>
          <w:rFonts w:eastAsiaTheme="minorEastAsia" w:hAnsi="Calibri"/>
          <w:color w:val="000000" w:themeColor="text1"/>
          <w:kern w:val="24"/>
          <w:lang w:eastAsia="nl-BE"/>
        </w:rPr>
        <w:t xml:space="preserve"> </w:t>
      </w:r>
      <w:r w:rsidR="00BC087B">
        <w:rPr>
          <w:rFonts w:eastAsiaTheme="minorEastAsia" w:hAnsi="Calibri"/>
          <w:color w:val="000000" w:themeColor="text1"/>
          <w:kern w:val="24"/>
          <w:lang w:eastAsia="nl-BE"/>
        </w:rPr>
        <w:t>Chronic disease</w:t>
      </w:r>
      <w:r w:rsidR="00BC087B" w:rsidRPr="006B0F96">
        <w:rPr>
          <w:rFonts w:eastAsiaTheme="minorEastAsia" w:hAnsi="Calibri"/>
          <w:color w:val="000000" w:themeColor="text1"/>
          <w:kern w:val="24"/>
          <w:lang w:eastAsia="nl-BE"/>
        </w:rPr>
        <w:t xml:space="preserve"> </w:t>
      </w:r>
    </w:p>
    <w:p w14:paraId="1EA4E748" w14:textId="4C209D48" w:rsidR="00BC087B" w:rsidRPr="006B0F96" w:rsidRDefault="00BC087B" w:rsidP="00BC087B">
      <w:pPr>
        <w:tabs>
          <w:tab w:val="num" w:pos="2127"/>
        </w:tabs>
        <w:spacing w:after="0"/>
        <w:ind w:left="2707" w:hanging="3744"/>
        <w:rPr>
          <w:rFonts w:ascii="Times New Roman" w:eastAsia="Times New Roman" w:hAnsi="Times New Roman" w:cs="Times New Roman"/>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261457447"/>
          <w14:checkbox>
            <w14:checked w14:val="0"/>
            <w14:checkedState w14:val="2612" w14:font="MS Gothic"/>
            <w14:uncheckedState w14:val="2610" w14:font="MS Gothic"/>
          </w14:checkbox>
        </w:sdtPr>
        <w:sdtEnd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w:t>
      </w:r>
      <w:r w:rsidR="003F22EA">
        <w:rPr>
          <w:rFonts w:eastAsiaTheme="minorEastAsia" w:hAnsi="Calibri"/>
          <w:color w:val="000000" w:themeColor="text1"/>
          <w:kern w:val="24"/>
          <w:lang w:eastAsia="nl-BE"/>
        </w:rPr>
        <w:t>D</w:t>
      </w:r>
      <w:r>
        <w:rPr>
          <w:rFonts w:eastAsiaTheme="minorEastAsia" w:hAnsi="Calibri"/>
          <w:color w:val="000000" w:themeColor="text1"/>
          <w:kern w:val="24"/>
          <w:lang w:eastAsia="nl-BE"/>
        </w:rPr>
        <w:t>yslexia or</w:t>
      </w:r>
      <w:r w:rsidRPr="006B0F96">
        <w:rPr>
          <w:rFonts w:eastAsiaTheme="minorEastAsia" w:hAnsi="Calibri"/>
          <w:color w:val="000000" w:themeColor="text1"/>
          <w:kern w:val="24"/>
          <w:lang w:eastAsia="nl-BE"/>
        </w:rPr>
        <w:t xml:space="preserve"> dyscalculia </w:t>
      </w:r>
    </w:p>
    <w:p w14:paraId="374965DC" w14:textId="7C42EF33" w:rsidR="00BC087B" w:rsidRPr="006B0F96" w:rsidRDefault="00BC087B" w:rsidP="00BC087B">
      <w:pPr>
        <w:tabs>
          <w:tab w:val="num" w:pos="2127"/>
        </w:tabs>
        <w:spacing w:after="0"/>
        <w:ind w:left="2707" w:hanging="3744"/>
        <w:rPr>
          <w:rFonts w:ascii="Times New Roman" w:eastAsia="Times New Roman" w:hAnsi="Times New Roman" w:cs="Times New Roman"/>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1919628276"/>
          <w14:checkbox>
            <w14:checked w14:val="0"/>
            <w14:checkedState w14:val="2612" w14:font="MS Gothic"/>
            <w14:uncheckedState w14:val="2610" w14:font="MS Gothic"/>
          </w14:checkbox>
        </w:sdtPr>
        <w:sdtEnd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Autism</w:t>
      </w:r>
      <w:r>
        <w:rPr>
          <w:rFonts w:eastAsiaTheme="minorEastAsia" w:hAnsi="Calibri"/>
          <w:color w:val="000000" w:themeColor="text1"/>
          <w:kern w:val="24"/>
          <w:lang w:eastAsia="nl-BE"/>
        </w:rPr>
        <w:t xml:space="preserve"> spectrum </w:t>
      </w:r>
      <w:r w:rsidRPr="006B0F96">
        <w:rPr>
          <w:rFonts w:eastAsiaTheme="minorEastAsia" w:hAnsi="Calibri"/>
          <w:color w:val="000000" w:themeColor="text1"/>
          <w:kern w:val="24"/>
          <w:lang w:eastAsia="nl-BE"/>
        </w:rPr>
        <w:t xml:space="preserve"> </w:t>
      </w:r>
    </w:p>
    <w:p w14:paraId="15D58550" w14:textId="78C672A6" w:rsidR="00BC087B" w:rsidRPr="006B0F96" w:rsidRDefault="00BC087B" w:rsidP="00BC087B">
      <w:pPr>
        <w:tabs>
          <w:tab w:val="num" w:pos="2127"/>
        </w:tabs>
        <w:spacing w:after="0"/>
        <w:ind w:left="2707" w:hanging="3744"/>
        <w:rPr>
          <w:rFonts w:ascii="Times New Roman" w:eastAsia="Times New Roman" w:hAnsi="Times New Roman" w:cs="Times New Roman"/>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1149788681"/>
          <w14:checkbox>
            <w14:checked w14:val="0"/>
            <w14:checkedState w14:val="2612" w14:font="MS Gothic"/>
            <w14:uncheckedState w14:val="2610" w14:font="MS Gothic"/>
          </w14:checkbox>
        </w:sdtPr>
        <w:sdtEnd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w:t>
      </w:r>
      <w:r>
        <w:rPr>
          <w:rFonts w:eastAsiaTheme="minorEastAsia" w:hAnsi="Calibri"/>
          <w:color w:val="000000" w:themeColor="text1"/>
          <w:kern w:val="24"/>
          <w:lang w:eastAsia="nl-BE"/>
        </w:rPr>
        <w:t>ADHD</w:t>
      </w:r>
    </w:p>
    <w:p w14:paraId="3B68001D" w14:textId="177EF29A" w:rsidR="00BC087B" w:rsidRPr="006B0F96" w:rsidRDefault="00BC087B" w:rsidP="00BC087B">
      <w:pPr>
        <w:tabs>
          <w:tab w:val="num" w:pos="2127"/>
        </w:tabs>
        <w:spacing w:after="0"/>
        <w:ind w:left="2707" w:hanging="3744"/>
        <w:rPr>
          <w:rFonts w:ascii="Times New Roman" w:eastAsia="Times New Roman" w:hAnsi="Times New Roman" w:cs="Times New Roman"/>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1892723261"/>
          <w14:checkbox>
            <w14:checked w14:val="0"/>
            <w14:checkedState w14:val="2612" w14:font="MS Gothic"/>
            <w14:uncheckedState w14:val="2610" w14:font="MS Gothic"/>
          </w14:checkbox>
        </w:sdtPr>
        <w:sdtEnd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Tic</w:t>
      </w:r>
      <w:r w:rsidR="003F22EA">
        <w:rPr>
          <w:rFonts w:eastAsiaTheme="minorEastAsia" w:hAnsi="Calibri"/>
          <w:color w:val="000000" w:themeColor="text1"/>
          <w:kern w:val="24"/>
          <w:lang w:eastAsia="nl-BE"/>
        </w:rPr>
        <w:t>s</w:t>
      </w:r>
    </w:p>
    <w:p w14:paraId="1FD93F44" w14:textId="77777777" w:rsidR="00BC087B" w:rsidRPr="006B0F96" w:rsidRDefault="00BC087B" w:rsidP="00BC087B">
      <w:pPr>
        <w:tabs>
          <w:tab w:val="num" w:pos="2127"/>
        </w:tabs>
        <w:spacing w:after="0"/>
        <w:ind w:left="2707" w:hanging="3744"/>
        <w:rPr>
          <w:rFonts w:ascii="Times New Roman" w:eastAsia="Times New Roman" w:hAnsi="Times New Roman" w:cs="Times New Roman"/>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665911470"/>
          <w14:checkbox>
            <w14:checked w14:val="0"/>
            <w14:checkedState w14:val="2612" w14:font="MS Gothic"/>
            <w14:uncheckedState w14:val="2610" w14:font="MS Gothic"/>
          </w14:checkbox>
        </w:sdtPr>
        <w:sdtEnd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w:t>
      </w:r>
      <w:r>
        <w:rPr>
          <w:rFonts w:eastAsiaTheme="minorEastAsia" w:hAnsi="Calibri"/>
          <w:color w:val="000000" w:themeColor="text1"/>
          <w:kern w:val="24"/>
          <w:lang w:eastAsia="nl-BE"/>
        </w:rPr>
        <w:t>Developmental coordination disorder</w:t>
      </w:r>
      <w:r w:rsidRPr="006B0F96">
        <w:rPr>
          <w:rFonts w:eastAsiaTheme="minorEastAsia" w:hAnsi="Calibri"/>
          <w:color w:val="000000" w:themeColor="text1"/>
          <w:kern w:val="24"/>
          <w:lang w:eastAsia="nl-BE"/>
        </w:rPr>
        <w:t xml:space="preserve"> </w:t>
      </w:r>
    </w:p>
    <w:p w14:paraId="3E7D1F71" w14:textId="2BC953DB" w:rsidR="00BC087B" w:rsidRPr="006B0F96" w:rsidRDefault="00BC087B" w:rsidP="00BC087B">
      <w:pPr>
        <w:tabs>
          <w:tab w:val="num" w:pos="2127"/>
        </w:tabs>
        <w:spacing w:after="0"/>
        <w:ind w:left="2707" w:hanging="3744"/>
        <w:rPr>
          <w:rFonts w:ascii="Times New Roman" w:eastAsia="Times New Roman" w:hAnsi="Times New Roman" w:cs="Times New Roman"/>
          <w:lang w:eastAsia="nl-BE"/>
        </w:rPr>
      </w:pPr>
      <w:r w:rsidRPr="006B0F96">
        <w:rPr>
          <w:rFonts w:eastAsiaTheme="minorEastAsia" w:hAnsi="Calibri"/>
          <w:color w:val="000000" w:themeColor="text1"/>
          <w:kern w:val="24"/>
          <w:lang w:eastAsia="nl-BE"/>
        </w:rPr>
        <w:lastRenderedPageBreak/>
        <w:tab/>
      </w:r>
      <w:sdt>
        <w:sdtPr>
          <w:rPr>
            <w:rFonts w:eastAsiaTheme="minorEastAsia" w:hAnsi="Calibri"/>
            <w:color w:val="000000" w:themeColor="text1"/>
            <w:kern w:val="24"/>
            <w:lang w:eastAsia="nl-BE"/>
          </w:rPr>
          <w:id w:val="1636454829"/>
          <w14:checkbox>
            <w14:checked w14:val="0"/>
            <w14:checkedState w14:val="2612" w14:font="MS Gothic"/>
            <w14:uncheckedState w14:val="2610" w14:font="MS Gothic"/>
          </w14:checkbox>
        </w:sdtPr>
        <w:sdtEnd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w:t>
      </w:r>
      <w:r w:rsidR="00BF13BC">
        <w:rPr>
          <w:rFonts w:eastAsiaTheme="minorEastAsia" w:hAnsi="Calibri"/>
          <w:color w:val="000000" w:themeColor="text1"/>
          <w:kern w:val="24"/>
          <w:lang w:eastAsia="nl-BE"/>
        </w:rPr>
        <w:t>S</w:t>
      </w:r>
      <w:r>
        <w:rPr>
          <w:rFonts w:eastAsiaTheme="minorEastAsia" w:hAnsi="Calibri"/>
          <w:color w:val="000000" w:themeColor="text1"/>
          <w:kern w:val="24"/>
          <w:lang w:eastAsia="nl-BE"/>
        </w:rPr>
        <w:t>tuttering</w:t>
      </w:r>
      <w:r w:rsidRPr="006B0F96">
        <w:rPr>
          <w:rFonts w:eastAsiaTheme="minorEastAsia" w:hAnsi="Calibri"/>
          <w:color w:val="000000" w:themeColor="text1"/>
          <w:kern w:val="24"/>
          <w:lang w:eastAsia="nl-BE"/>
        </w:rPr>
        <w:t xml:space="preserve"> </w:t>
      </w:r>
    </w:p>
    <w:p w14:paraId="612C1A6D" w14:textId="1995D140" w:rsidR="00BC087B" w:rsidRPr="006B0F96" w:rsidRDefault="00BC087B" w:rsidP="00BC087B">
      <w:pPr>
        <w:tabs>
          <w:tab w:val="num" w:pos="2127"/>
        </w:tabs>
        <w:spacing w:after="0"/>
        <w:ind w:left="2707" w:hanging="3744"/>
        <w:rPr>
          <w:rFonts w:eastAsiaTheme="minorEastAsia" w:hAnsi="Calibri"/>
          <w:color w:val="000000" w:themeColor="text1"/>
          <w:kern w:val="24"/>
          <w:lang w:eastAsia="nl-BE"/>
        </w:rPr>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330761976"/>
          <w14:checkbox>
            <w14:checked w14:val="0"/>
            <w14:checkedState w14:val="2612" w14:font="MS Gothic"/>
            <w14:uncheckedState w14:val="2610" w14:font="MS Gothic"/>
          </w14:checkbox>
        </w:sdtPr>
        <w:sdtEnd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w:t>
      </w:r>
      <w:r w:rsidR="002C5852">
        <w:rPr>
          <w:rFonts w:eastAsiaTheme="minorEastAsia" w:hAnsi="Calibri"/>
          <w:color w:val="000000" w:themeColor="text1"/>
          <w:kern w:val="24"/>
          <w:lang w:eastAsia="nl-BE"/>
        </w:rPr>
        <w:t>Psychological needs</w:t>
      </w:r>
      <w:r w:rsidRPr="006B0F96">
        <w:rPr>
          <w:rFonts w:eastAsiaTheme="minorEastAsia" w:hAnsi="Calibri"/>
          <w:color w:val="000000" w:themeColor="text1"/>
          <w:kern w:val="24"/>
          <w:lang w:eastAsia="nl-BE"/>
        </w:rPr>
        <w:t xml:space="preserve"> </w:t>
      </w:r>
    </w:p>
    <w:p w14:paraId="73FEA268" w14:textId="77777777" w:rsidR="00BC087B" w:rsidRPr="004136C5" w:rsidRDefault="00BC087B" w:rsidP="00BC087B">
      <w:pPr>
        <w:ind w:left="1843"/>
      </w:pPr>
      <w:r w:rsidRPr="006B0F96">
        <w:rPr>
          <w:rFonts w:eastAsiaTheme="minorEastAsia" w:hAnsi="Calibri"/>
          <w:color w:val="000000" w:themeColor="text1"/>
          <w:kern w:val="24"/>
          <w:lang w:eastAsia="nl-BE"/>
        </w:rPr>
        <w:tab/>
      </w:r>
      <w:sdt>
        <w:sdtPr>
          <w:rPr>
            <w:rFonts w:eastAsiaTheme="minorEastAsia" w:hAnsi="Calibri"/>
            <w:color w:val="000000" w:themeColor="text1"/>
            <w:kern w:val="24"/>
            <w:lang w:eastAsia="nl-BE"/>
          </w:rPr>
          <w:id w:val="1693804112"/>
          <w14:checkbox>
            <w14:checked w14:val="0"/>
            <w14:checkedState w14:val="2612" w14:font="MS Gothic"/>
            <w14:uncheckedState w14:val="2610" w14:font="MS Gothic"/>
          </w14:checkbox>
        </w:sdtPr>
        <w:sdtEndPr/>
        <w:sdtContent>
          <w:r w:rsidRPr="006B0F96">
            <w:rPr>
              <w:rFonts w:ascii="MS Gothic" w:eastAsia="MS Gothic" w:hAnsi="MS Gothic"/>
              <w:color w:val="000000" w:themeColor="text1"/>
              <w:kern w:val="24"/>
              <w:lang w:eastAsia="nl-BE"/>
            </w:rPr>
            <w:t>☐</w:t>
          </w:r>
        </w:sdtContent>
      </w:sdt>
      <w:r w:rsidRPr="006B0F96">
        <w:rPr>
          <w:rFonts w:eastAsiaTheme="minorEastAsia" w:hAnsi="Calibri"/>
          <w:color w:val="000000" w:themeColor="text1"/>
          <w:kern w:val="24"/>
          <w:lang w:eastAsia="nl-BE"/>
        </w:rPr>
        <w:t xml:space="preserve"> O</w:t>
      </w:r>
      <w:r>
        <w:rPr>
          <w:rFonts w:eastAsiaTheme="minorEastAsia" w:hAnsi="Calibri"/>
          <w:color w:val="000000" w:themeColor="text1"/>
          <w:kern w:val="24"/>
          <w:lang w:eastAsia="nl-BE"/>
        </w:rPr>
        <w:t xml:space="preserve">ther: </w:t>
      </w:r>
      <w:sdt>
        <w:sdtPr>
          <w:rPr>
            <w:rFonts w:eastAsiaTheme="minorEastAsia" w:hAnsi="Calibri"/>
            <w:color w:val="000000" w:themeColor="text1"/>
            <w:kern w:val="24"/>
            <w:lang w:eastAsia="nl-BE"/>
          </w:rPr>
          <w:id w:val="453826189"/>
          <w:placeholder>
            <w:docPart w:val="16DEEBF363AE47ECBE9229D632ADA43E"/>
          </w:placeholder>
          <w:showingPlcHdr/>
        </w:sdtPr>
        <w:sdtEndPr/>
        <w:sdtContent>
          <w:r>
            <w:rPr>
              <w:rStyle w:val="Tekstvantijdelijkeaanduiding"/>
            </w:rPr>
            <w:t>Click here to add text</w:t>
          </w:r>
        </w:sdtContent>
      </w:sdt>
    </w:p>
    <w:p w14:paraId="0AA975AF" w14:textId="77777777" w:rsidR="00BC087B" w:rsidRPr="004B0F10" w:rsidRDefault="00BC087B" w:rsidP="00BC087B">
      <w:pPr>
        <w:pStyle w:val="Kop2"/>
        <w:spacing w:before="240"/>
        <w:ind w:left="709"/>
        <w:rPr>
          <w:lang w:val="en-GB"/>
        </w:rPr>
      </w:pPr>
      <w:r w:rsidRPr="004B0F10">
        <w:rPr>
          <w:lang w:val="en-GB"/>
        </w:rPr>
        <w:t>Educational career</w:t>
      </w:r>
    </w:p>
    <w:p w14:paraId="22145E78" w14:textId="77777777" w:rsidR="00BC087B" w:rsidRPr="00843913" w:rsidRDefault="00BC087B" w:rsidP="00BC087B">
      <w:r w:rsidRPr="00843913">
        <w:t xml:space="preserve">Which study program did </w:t>
      </w:r>
      <w:r>
        <w:t xml:space="preserve">previously </w:t>
      </w:r>
      <w:r w:rsidRPr="00843913">
        <w:t xml:space="preserve">you follow in secondary education or higher education? </w:t>
      </w:r>
    </w:p>
    <w:sdt>
      <w:sdtPr>
        <w:id w:val="-47534660"/>
        <w:placeholder>
          <w:docPart w:val="CA335EEB6BBF41E9B010CDB68B2109C3"/>
        </w:placeholder>
      </w:sdtPr>
      <w:sdtEndPr/>
      <w:sdtContent>
        <w:p w14:paraId="0278D54C" w14:textId="77777777" w:rsidR="00BC087B" w:rsidRPr="003D46A5" w:rsidRDefault="00BF13BC" w:rsidP="00BC087B">
          <w:pPr>
            <w:rPr>
              <w:lang w:val="en-GB"/>
            </w:rPr>
          </w:pPr>
          <w:sdt>
            <w:sdtPr>
              <w:rPr>
                <w:rFonts w:eastAsiaTheme="minorEastAsia" w:hAnsi="Calibri"/>
                <w:color w:val="000000" w:themeColor="text1"/>
                <w:kern w:val="24"/>
                <w:lang w:eastAsia="nl-BE"/>
              </w:rPr>
              <w:id w:val="-284346895"/>
              <w:placeholder>
                <w:docPart w:val="B4112549B4724CF281CF24ADA6E70F95"/>
              </w:placeholder>
              <w:showingPlcHdr/>
            </w:sdtPr>
            <w:sdtEndPr/>
            <w:sdtContent>
              <w:r w:rsidR="00BC087B">
                <w:rPr>
                  <w:rStyle w:val="Tekstvantijdelijkeaanduiding"/>
                </w:rPr>
                <w:t>Click here to add text</w:t>
              </w:r>
            </w:sdtContent>
          </w:sdt>
        </w:p>
      </w:sdtContent>
    </w:sdt>
    <w:p w14:paraId="709B84D2" w14:textId="77777777" w:rsidR="00BC087B" w:rsidRPr="00843913" w:rsidRDefault="00BC087B" w:rsidP="00BC087B">
      <w:r w:rsidRPr="00843913">
        <w:t xml:space="preserve">In what courses do you excel?  </w:t>
      </w:r>
    </w:p>
    <w:sdt>
      <w:sdtPr>
        <w:id w:val="1636986740"/>
        <w:placeholder>
          <w:docPart w:val="1DBC27104C2A483EBF07D9467C9F33ED"/>
        </w:placeholder>
      </w:sdtPr>
      <w:sdtEndPr/>
      <w:sdtContent>
        <w:p w14:paraId="19435FAF" w14:textId="77777777" w:rsidR="00BC087B" w:rsidRPr="00B84FD2" w:rsidRDefault="00BF13BC" w:rsidP="00BC087B">
          <w:pPr>
            <w:rPr>
              <w:lang w:val="en-GB"/>
            </w:rPr>
          </w:pPr>
          <w:sdt>
            <w:sdtPr>
              <w:rPr>
                <w:rFonts w:eastAsiaTheme="minorEastAsia" w:hAnsi="Calibri"/>
                <w:color w:val="000000" w:themeColor="text1"/>
                <w:kern w:val="24"/>
                <w:lang w:eastAsia="nl-BE"/>
              </w:rPr>
              <w:id w:val="375437458"/>
              <w:placeholder>
                <w:docPart w:val="5D00512CE6464F65AA85C3169BE02047"/>
              </w:placeholder>
              <w:showingPlcHdr/>
            </w:sdtPr>
            <w:sdtEndPr/>
            <w:sdtContent>
              <w:r w:rsidR="00BC087B">
                <w:rPr>
                  <w:rStyle w:val="Tekstvantijdelijkeaanduiding"/>
                </w:rPr>
                <w:t>Click here to add text</w:t>
              </w:r>
            </w:sdtContent>
          </w:sdt>
        </w:p>
      </w:sdtContent>
    </w:sdt>
    <w:p w14:paraId="48BA7CA3" w14:textId="77777777" w:rsidR="00BC087B" w:rsidRDefault="00BC087B" w:rsidP="00BC087B">
      <w:r>
        <w:t>W</w:t>
      </w:r>
      <w:r w:rsidRPr="00843913">
        <w:t>hich courses do</w:t>
      </w:r>
      <w:r>
        <w:t xml:space="preserve"> you have difficulties with?</w:t>
      </w:r>
    </w:p>
    <w:sdt>
      <w:sdtPr>
        <w:id w:val="1615867626"/>
        <w:placeholder>
          <w:docPart w:val="6F64744C8E424FF09C3DAEB100F1CC06"/>
        </w:placeholder>
      </w:sdtPr>
      <w:sdtEndPr/>
      <w:sdtContent>
        <w:p w14:paraId="354C5EAB" w14:textId="77777777" w:rsidR="00BC087B" w:rsidRPr="009560B0" w:rsidRDefault="00BF13BC" w:rsidP="00BC087B">
          <w:pPr>
            <w:rPr>
              <w:lang w:val="en-GB"/>
            </w:rPr>
          </w:pPr>
          <w:sdt>
            <w:sdtPr>
              <w:rPr>
                <w:rFonts w:eastAsiaTheme="minorEastAsia" w:hAnsi="Calibri"/>
                <w:color w:val="000000" w:themeColor="text1"/>
                <w:kern w:val="24"/>
                <w:lang w:eastAsia="nl-BE"/>
              </w:rPr>
              <w:id w:val="452294784"/>
              <w:placeholder>
                <w:docPart w:val="D4B714AE998E4DDC81D8784FFA8D72B3"/>
              </w:placeholder>
              <w:showingPlcHdr/>
            </w:sdtPr>
            <w:sdtEndPr/>
            <w:sdtContent>
              <w:r w:rsidR="00BC087B">
                <w:rPr>
                  <w:rStyle w:val="Tekstvantijdelijkeaanduiding"/>
                </w:rPr>
                <w:t>Click here to add text</w:t>
              </w:r>
            </w:sdtContent>
          </w:sdt>
        </w:p>
      </w:sdtContent>
    </w:sdt>
    <w:p w14:paraId="4DD89DB6" w14:textId="77777777" w:rsidR="00BC087B" w:rsidRDefault="00BC087B" w:rsidP="00BC087B">
      <w:r w:rsidRPr="00021BB8">
        <w:t>Which barriers did you encou</w:t>
      </w:r>
      <w:r>
        <w:t>n</w:t>
      </w:r>
      <w:r w:rsidRPr="00021BB8">
        <w:t>ter as a result of your disability?</w:t>
      </w:r>
    </w:p>
    <w:p w14:paraId="0A2735EC" w14:textId="77777777" w:rsidR="00BC087B" w:rsidRDefault="00BF13BC" w:rsidP="00BC087B">
      <w:pPr>
        <w:rPr>
          <w:rFonts w:eastAsiaTheme="minorEastAsia" w:hAnsi="Calibri"/>
          <w:color w:val="000000" w:themeColor="text1"/>
          <w:kern w:val="24"/>
          <w:lang w:eastAsia="nl-BE"/>
        </w:rPr>
      </w:pPr>
      <w:sdt>
        <w:sdtPr>
          <w:rPr>
            <w:rFonts w:eastAsiaTheme="minorEastAsia" w:hAnsi="Calibri"/>
            <w:color w:val="000000" w:themeColor="text1"/>
            <w:kern w:val="24"/>
            <w:lang w:eastAsia="nl-BE"/>
          </w:rPr>
          <w:id w:val="-2133475879"/>
          <w:placeholder>
            <w:docPart w:val="D4F2B7EA78A349989C66327DB69A07F6"/>
          </w:placeholder>
          <w:showingPlcHdr/>
        </w:sdtPr>
        <w:sdtEndPr/>
        <w:sdtContent>
          <w:r w:rsidR="00BC087B">
            <w:rPr>
              <w:rStyle w:val="Tekstvantijdelijkeaanduiding"/>
            </w:rPr>
            <w:t>Click here to add text</w:t>
          </w:r>
        </w:sdtContent>
      </w:sdt>
    </w:p>
    <w:p w14:paraId="1D4C5A4E" w14:textId="77777777" w:rsidR="00BC087B" w:rsidRPr="001A72DD" w:rsidRDefault="00BC087B" w:rsidP="00BC087B">
      <w:pPr>
        <w:spacing w:before="100" w:beforeAutospacing="1" w:after="100" w:afterAutospacing="1"/>
      </w:pPr>
      <w:r w:rsidRPr="001A72DD">
        <w:t>Whi</w:t>
      </w:r>
      <w:r>
        <w:t>ch academic accommodations or support did you receive in the past to help compensate for these barriers</w:t>
      </w:r>
      <w:r w:rsidRPr="001A72DD">
        <w:t xml:space="preserve">? </w:t>
      </w:r>
    </w:p>
    <w:sdt>
      <w:sdtPr>
        <w:id w:val="1147553000"/>
        <w:placeholder>
          <w:docPart w:val="6030BF27451840E483BE718FACC4BBB9"/>
        </w:placeholder>
      </w:sdtPr>
      <w:sdtEndPr/>
      <w:sdtContent>
        <w:p w14:paraId="15312553" w14:textId="77777777" w:rsidR="00BC087B" w:rsidRPr="008A1554" w:rsidRDefault="00BF13BC" w:rsidP="00BC087B">
          <w:pPr>
            <w:spacing w:before="100" w:beforeAutospacing="1" w:after="100" w:afterAutospacing="1"/>
            <w:rPr>
              <w:lang w:val="en-GB"/>
            </w:rPr>
          </w:pPr>
          <w:sdt>
            <w:sdtPr>
              <w:rPr>
                <w:rFonts w:eastAsiaTheme="minorEastAsia" w:hAnsi="Calibri"/>
                <w:color w:val="000000" w:themeColor="text1"/>
                <w:kern w:val="24"/>
                <w:lang w:eastAsia="nl-BE"/>
              </w:rPr>
              <w:id w:val="-592241887"/>
              <w:placeholder>
                <w:docPart w:val="D6EC96248A7A403F9C377EAC821DE2AA"/>
              </w:placeholder>
              <w:showingPlcHdr/>
            </w:sdtPr>
            <w:sdtEndPr/>
            <w:sdtContent>
              <w:r w:rsidR="00BC087B">
                <w:rPr>
                  <w:rStyle w:val="Tekstvantijdelijkeaanduiding"/>
                </w:rPr>
                <w:t>Click here to add text</w:t>
              </w:r>
            </w:sdtContent>
          </w:sdt>
        </w:p>
      </w:sdtContent>
    </w:sdt>
    <w:p w14:paraId="1971A377" w14:textId="77777777" w:rsidR="00BC087B" w:rsidRPr="00021BB8" w:rsidRDefault="00BC087B" w:rsidP="00BC087B">
      <w:pPr>
        <w:spacing w:before="100" w:beforeAutospacing="1" w:after="100" w:afterAutospacing="1"/>
      </w:pPr>
      <w:r w:rsidRPr="00021BB8">
        <w:t xml:space="preserve">Which of these accommodations </w:t>
      </w:r>
      <w:r>
        <w:t>did you find</w:t>
      </w:r>
      <w:r w:rsidRPr="00021BB8">
        <w:t xml:space="preserve"> really effective?</w:t>
      </w:r>
    </w:p>
    <w:p w14:paraId="3798DC8E" w14:textId="77777777" w:rsidR="00BC087B" w:rsidRDefault="00BF13BC" w:rsidP="00BC087B">
      <w:pPr>
        <w:rPr>
          <w:rFonts w:eastAsiaTheme="minorEastAsia" w:hAnsi="Calibri"/>
          <w:color w:val="000000" w:themeColor="text1"/>
          <w:kern w:val="24"/>
          <w:lang w:eastAsia="nl-BE"/>
        </w:rPr>
      </w:pPr>
      <w:sdt>
        <w:sdtPr>
          <w:rPr>
            <w:rFonts w:eastAsiaTheme="minorEastAsia" w:hAnsi="Calibri"/>
            <w:color w:val="000000" w:themeColor="text1"/>
            <w:kern w:val="24"/>
            <w:lang w:eastAsia="nl-BE"/>
          </w:rPr>
          <w:id w:val="-1626916662"/>
          <w:placeholder>
            <w:docPart w:val="0525062EE4AE42D4B48B10F186308804"/>
          </w:placeholder>
          <w:showingPlcHdr/>
        </w:sdtPr>
        <w:sdtEndPr/>
        <w:sdtContent>
          <w:r w:rsidR="00BC087B" w:rsidRPr="00021BB8">
            <w:rPr>
              <w:rStyle w:val="Tekstvantijdelijkeaanduiding"/>
            </w:rPr>
            <w:t>Click here to add text</w:t>
          </w:r>
        </w:sdtContent>
      </w:sdt>
    </w:p>
    <w:p w14:paraId="7E5202A2" w14:textId="77777777" w:rsidR="00BC087B" w:rsidRDefault="00BC087B" w:rsidP="00BC087B">
      <w:pPr>
        <w:spacing w:before="100" w:beforeAutospacing="1" w:after="100" w:afterAutospacing="1"/>
      </w:pPr>
      <w:r w:rsidRPr="007E79C8">
        <w:t>D</w:t>
      </w:r>
      <w:r>
        <w:t>o</w:t>
      </w:r>
      <w:r w:rsidRPr="007E79C8">
        <w:t xml:space="preserve"> you use </w:t>
      </w:r>
      <w:r>
        <w:t>specific tools or assistive technology (</w:t>
      </w:r>
      <w:r w:rsidRPr="007E79C8">
        <w:t xml:space="preserve">for example reading software, a magnifying glass, </w:t>
      </w:r>
      <w:r>
        <w:t>braille, note taker, interpreter, …) ? If yes, please specify.</w:t>
      </w:r>
    </w:p>
    <w:p w14:paraId="2B3BF2E5" w14:textId="77777777" w:rsidR="00BC087B" w:rsidRPr="00067B8B" w:rsidRDefault="00BF13BC" w:rsidP="00BC087B">
      <w:sdt>
        <w:sdtPr>
          <w:rPr>
            <w:rFonts w:eastAsiaTheme="minorEastAsia" w:hAnsi="Calibri"/>
            <w:color w:val="000000" w:themeColor="text1"/>
            <w:kern w:val="24"/>
            <w:lang w:eastAsia="nl-BE"/>
          </w:rPr>
          <w:id w:val="-1363198599"/>
          <w:placeholder>
            <w:docPart w:val="AB937DB4A15648EAA0121D6F987AAD47"/>
          </w:placeholder>
          <w:showingPlcHdr/>
        </w:sdtPr>
        <w:sdtEndPr/>
        <w:sdtContent>
          <w:r w:rsidR="00BC087B">
            <w:rPr>
              <w:rStyle w:val="Tekstvantijdelijkeaanduiding"/>
            </w:rPr>
            <w:t>Click here to add text</w:t>
          </w:r>
        </w:sdtContent>
      </w:sdt>
    </w:p>
    <w:p w14:paraId="35E2005A" w14:textId="77777777" w:rsidR="00BC087B" w:rsidRPr="003F447E" w:rsidRDefault="00BC087B" w:rsidP="00BC087B">
      <w:pPr>
        <w:pStyle w:val="Kop3"/>
        <w:rPr>
          <w:lang w:val="en-GB"/>
        </w:rPr>
      </w:pPr>
      <w:r w:rsidRPr="003F447E">
        <w:rPr>
          <w:lang w:val="en-GB"/>
        </w:rPr>
        <w:lastRenderedPageBreak/>
        <w:t>Study trajectory</w:t>
      </w:r>
    </w:p>
    <w:p w14:paraId="3A344946" w14:textId="77777777" w:rsidR="00BC087B" w:rsidRPr="006606A2" w:rsidRDefault="00BC087B" w:rsidP="00BC087B">
      <w:r w:rsidRPr="00021BB8">
        <w:t>Which study program are</w:t>
      </w:r>
      <w:r>
        <w:t xml:space="preserve"> </w:t>
      </w:r>
      <w:r w:rsidRPr="00021BB8">
        <w:t>you foll</w:t>
      </w:r>
      <w:r>
        <w:t>o</w:t>
      </w:r>
      <w:r w:rsidRPr="00021BB8">
        <w:t>wing or do you wish to follow?</w:t>
      </w:r>
      <w:r>
        <w:t xml:space="preserve"> </w:t>
      </w:r>
    </w:p>
    <w:sdt>
      <w:sdtPr>
        <w:id w:val="2045715204"/>
        <w:placeholder>
          <w:docPart w:val="A4D47097F62C4B48BC9510FA5DC9D87A"/>
        </w:placeholder>
      </w:sdtPr>
      <w:sdtEndPr/>
      <w:sdtContent>
        <w:p w14:paraId="02EBCE56" w14:textId="77777777" w:rsidR="00BC087B" w:rsidRPr="00B63162" w:rsidRDefault="00BF13BC" w:rsidP="00BC087B">
          <w:pPr>
            <w:rPr>
              <w:lang w:val="en-GB"/>
            </w:rPr>
          </w:pPr>
          <w:sdt>
            <w:sdtPr>
              <w:rPr>
                <w:rFonts w:eastAsiaTheme="minorEastAsia" w:hAnsi="Calibri"/>
                <w:color w:val="000000" w:themeColor="text1"/>
                <w:kern w:val="24"/>
                <w:lang w:eastAsia="nl-BE"/>
              </w:rPr>
              <w:id w:val="-1726757661"/>
              <w:placeholder>
                <w:docPart w:val="3F6C0459F3804D32AD29E6A26672981C"/>
              </w:placeholder>
              <w:showingPlcHdr/>
            </w:sdtPr>
            <w:sdtEndPr/>
            <w:sdtContent>
              <w:r w:rsidR="00BC087B">
                <w:rPr>
                  <w:rStyle w:val="Tekstvantijdelijkeaanduiding"/>
                </w:rPr>
                <w:t>Click here to add text</w:t>
              </w:r>
            </w:sdtContent>
          </w:sdt>
        </w:p>
      </w:sdtContent>
    </w:sdt>
    <w:p w14:paraId="2B576CCB" w14:textId="77777777" w:rsidR="00BC087B" w:rsidRPr="00A741BD" w:rsidRDefault="00BC087B" w:rsidP="00BC087B">
      <w:r w:rsidRPr="00A741BD">
        <w:t>Why did you chose this program? Do you have an idea of what yo</w:t>
      </w:r>
      <w:r>
        <w:t>u would like to do in the work field with this degree?</w:t>
      </w:r>
      <w:r w:rsidRPr="00A741BD">
        <w:t xml:space="preserve"> </w:t>
      </w:r>
    </w:p>
    <w:sdt>
      <w:sdtPr>
        <w:id w:val="1377899817"/>
        <w:placeholder>
          <w:docPart w:val="B71D11A21F33458C8E3DF3CF80DDA566"/>
        </w:placeholder>
      </w:sdtPr>
      <w:sdtEndPr/>
      <w:sdtContent>
        <w:p w14:paraId="53F58063" w14:textId="77777777" w:rsidR="00BC087B" w:rsidRPr="008011DB" w:rsidRDefault="00BF13BC" w:rsidP="00BC087B">
          <w:pPr>
            <w:rPr>
              <w:lang w:val="en-GB"/>
            </w:rPr>
          </w:pPr>
          <w:sdt>
            <w:sdtPr>
              <w:rPr>
                <w:rFonts w:eastAsiaTheme="minorEastAsia" w:hAnsi="Calibri"/>
                <w:color w:val="000000" w:themeColor="text1"/>
                <w:kern w:val="24"/>
                <w:lang w:eastAsia="nl-BE"/>
              </w:rPr>
              <w:id w:val="458623020"/>
              <w:placeholder>
                <w:docPart w:val="7EAD6CDA88F044019DCE8A380727DCF7"/>
              </w:placeholder>
              <w:showingPlcHdr/>
            </w:sdtPr>
            <w:sdtEndPr/>
            <w:sdtContent>
              <w:r w:rsidR="00BC087B">
                <w:rPr>
                  <w:rStyle w:val="Tekstvantijdelijkeaanduiding"/>
                </w:rPr>
                <w:t>Click here to add text</w:t>
              </w:r>
            </w:sdtContent>
          </w:sdt>
        </w:p>
      </w:sdtContent>
    </w:sdt>
    <w:p w14:paraId="0C4B423D" w14:textId="77777777" w:rsidR="00BC087B" w:rsidRPr="00A741BD" w:rsidRDefault="00BC087B" w:rsidP="00BC087B">
      <w:r w:rsidRPr="00A741BD">
        <w:t xml:space="preserve">Are you well informed on this study program (information from open </w:t>
      </w:r>
      <w:r>
        <w:t>c</w:t>
      </w:r>
      <w:r w:rsidRPr="00A741BD">
        <w:t>lasses, info</w:t>
      </w:r>
      <w:r>
        <w:t>r</w:t>
      </w:r>
      <w:r w:rsidRPr="00A741BD">
        <w:t>mation b</w:t>
      </w:r>
      <w:r>
        <w:t>r</w:t>
      </w:r>
      <w:r w:rsidRPr="00A741BD">
        <w:t>ochures, info days</w:t>
      </w:r>
      <w:r>
        <w:t xml:space="preserve">, SID-ins, …)? Are you certain of your choice? </w:t>
      </w:r>
      <w:r w:rsidRPr="00A741BD">
        <w:t xml:space="preserve">Are there any other study programs you might consider?  </w:t>
      </w:r>
    </w:p>
    <w:p w14:paraId="3E38E3B2" w14:textId="77777777" w:rsidR="00BC087B" w:rsidRDefault="00BF13BC" w:rsidP="00BC087B">
      <w:pPr>
        <w:rPr>
          <w:rFonts w:eastAsiaTheme="minorEastAsia" w:hAnsi="Calibri"/>
          <w:color w:val="000000" w:themeColor="text1"/>
          <w:kern w:val="24"/>
          <w:lang w:eastAsia="nl-BE"/>
        </w:rPr>
      </w:pPr>
      <w:sdt>
        <w:sdtPr>
          <w:rPr>
            <w:rFonts w:eastAsiaTheme="minorEastAsia" w:hAnsi="Calibri"/>
            <w:color w:val="000000" w:themeColor="text1"/>
            <w:kern w:val="24"/>
            <w:lang w:eastAsia="nl-BE"/>
          </w:rPr>
          <w:id w:val="788015793"/>
          <w:placeholder>
            <w:docPart w:val="75F0C881031F4D718E86D65A73698F24"/>
          </w:placeholder>
          <w:showingPlcHdr/>
        </w:sdtPr>
        <w:sdtEndPr/>
        <w:sdtContent>
          <w:r w:rsidR="00BC087B">
            <w:rPr>
              <w:rStyle w:val="Tekstvantijdelijkeaanduiding"/>
            </w:rPr>
            <w:t>Click here to add text</w:t>
          </w:r>
        </w:sdtContent>
      </w:sdt>
    </w:p>
    <w:p w14:paraId="2783ECB9" w14:textId="77777777" w:rsidR="00BC087B" w:rsidRPr="00A741BD" w:rsidRDefault="00BC087B" w:rsidP="00BC087B">
      <w:r w:rsidRPr="00A741BD">
        <w:t>Do you have a clear view on the learning goals</w:t>
      </w:r>
      <w:r>
        <w:t xml:space="preserve"> (of the study program as a whole and the separate courses ) </w:t>
      </w:r>
      <w:r w:rsidRPr="00A741BD">
        <w:t>you need to achieve in order to gradu</w:t>
      </w:r>
      <w:r>
        <w:t>a</w:t>
      </w:r>
      <w:r w:rsidRPr="00A741BD">
        <w:t>te?</w:t>
      </w:r>
      <w:r>
        <w:t xml:space="preserve"> </w:t>
      </w:r>
      <w:r w:rsidRPr="00A741BD">
        <w:t xml:space="preserve"> You can find this information on the ECTS-charts that are </w:t>
      </w:r>
      <w:r>
        <w:t xml:space="preserve">available on the website of your institution for higher education. </w:t>
      </w:r>
      <w:r w:rsidRPr="00A741BD">
        <w:t xml:space="preserve"> </w:t>
      </w:r>
    </w:p>
    <w:sdt>
      <w:sdtPr>
        <w:id w:val="-1072732806"/>
        <w:placeholder>
          <w:docPart w:val="62A7F0AB6EFD42EB9E8BACE1823E0B4A"/>
        </w:placeholder>
      </w:sdtPr>
      <w:sdtEndPr/>
      <w:sdtContent>
        <w:p w14:paraId="0B1D2C82" w14:textId="77777777" w:rsidR="00BC087B" w:rsidRPr="00C4203C" w:rsidRDefault="00BF13BC" w:rsidP="00BC087B">
          <w:pPr>
            <w:rPr>
              <w:lang w:val="en-GB"/>
            </w:rPr>
          </w:pPr>
          <w:sdt>
            <w:sdtPr>
              <w:rPr>
                <w:rFonts w:eastAsiaTheme="minorEastAsia" w:hAnsi="Calibri"/>
                <w:color w:val="000000" w:themeColor="text1"/>
                <w:kern w:val="24"/>
                <w:lang w:eastAsia="nl-BE"/>
              </w:rPr>
              <w:id w:val="1460529280"/>
              <w:placeholder>
                <w:docPart w:val="1F4DA057F65E486893F740F8443481FC"/>
              </w:placeholder>
              <w:showingPlcHdr/>
            </w:sdtPr>
            <w:sdtEndPr/>
            <w:sdtContent>
              <w:r w:rsidR="00BC087B">
                <w:rPr>
                  <w:rStyle w:val="Tekstvantijdelijkeaanduiding"/>
                </w:rPr>
                <w:t>Click here to add text</w:t>
              </w:r>
            </w:sdtContent>
          </w:sdt>
        </w:p>
      </w:sdtContent>
    </w:sdt>
    <w:p w14:paraId="79412CA6" w14:textId="77777777" w:rsidR="00BC087B" w:rsidRPr="00F3094D" w:rsidRDefault="00BC087B" w:rsidP="00BC087B">
      <w:pPr>
        <w:rPr>
          <w:lang w:val="en-GB"/>
        </w:rPr>
      </w:pPr>
      <w:r w:rsidRPr="00A741BD">
        <w:t>Do you believe certain learning goals might be jeopardized due</w:t>
      </w:r>
      <w:r>
        <w:t xml:space="preserve"> </w:t>
      </w:r>
      <w:r w:rsidRPr="00A741BD">
        <w:t xml:space="preserve">to your disability? </w:t>
      </w:r>
      <w:r w:rsidRPr="00F3094D">
        <w:rPr>
          <w:lang w:val="en-GB"/>
        </w:rPr>
        <w:t xml:space="preserve">If so, please specify. </w:t>
      </w:r>
    </w:p>
    <w:sdt>
      <w:sdtPr>
        <w:id w:val="1095823081"/>
        <w:placeholder>
          <w:docPart w:val="5C0B7AEAD8CB458A9FF7A0E86EDFDBE4"/>
        </w:placeholder>
      </w:sdtPr>
      <w:sdtEndPr/>
      <w:sdtContent>
        <w:p w14:paraId="545AC9B3" w14:textId="77777777" w:rsidR="00BC087B" w:rsidRPr="00F3094D" w:rsidRDefault="00BF13BC" w:rsidP="00BC087B">
          <w:pPr>
            <w:rPr>
              <w:lang w:val="en-GB"/>
            </w:rPr>
          </w:pPr>
          <w:sdt>
            <w:sdtPr>
              <w:rPr>
                <w:rFonts w:eastAsiaTheme="minorEastAsia" w:hAnsi="Calibri"/>
                <w:color w:val="000000" w:themeColor="text1"/>
                <w:kern w:val="24"/>
                <w:lang w:eastAsia="nl-BE"/>
              </w:rPr>
              <w:id w:val="-863589941"/>
              <w:placeholder>
                <w:docPart w:val="779FB3A386954FB8A300DE28548D1418"/>
              </w:placeholder>
              <w:showingPlcHdr/>
            </w:sdtPr>
            <w:sdtEndPr/>
            <w:sdtContent>
              <w:r w:rsidR="00BC087B" w:rsidRPr="00F3094D">
                <w:rPr>
                  <w:rStyle w:val="Tekstvantijdelijkeaanduiding"/>
                  <w:lang w:val="en-GB"/>
                </w:rPr>
                <w:t>Click here to add text</w:t>
              </w:r>
            </w:sdtContent>
          </w:sdt>
        </w:p>
      </w:sdtContent>
    </w:sdt>
    <w:p w14:paraId="39F8B95C" w14:textId="77777777" w:rsidR="00BC087B" w:rsidRPr="00B07687" w:rsidRDefault="00BC087B" w:rsidP="00BC087B">
      <w:r w:rsidRPr="00B07687">
        <w:t>Do you believe a reduced cou</w:t>
      </w:r>
      <w:r>
        <w:t>rs</w:t>
      </w:r>
      <w:r w:rsidRPr="00B07687">
        <w:t>e l</w:t>
      </w:r>
      <w:r>
        <w:t>oa</w:t>
      </w:r>
      <w:r w:rsidRPr="00B07687">
        <w:t>d is in order</w:t>
      </w:r>
      <w:r>
        <w:t xml:space="preserve"> (to prevent e.g. cognitive overload)</w:t>
      </w:r>
      <w:r w:rsidRPr="00B07687">
        <w:t xml:space="preserve">?  </w:t>
      </w:r>
    </w:p>
    <w:sdt>
      <w:sdtPr>
        <w:id w:val="123657979"/>
        <w:placeholder>
          <w:docPart w:val="86019890D881446E98365D008215EB01"/>
        </w:placeholder>
      </w:sdtPr>
      <w:sdtEndPr/>
      <w:sdtContent>
        <w:p w14:paraId="15EBD664" w14:textId="77777777" w:rsidR="00BC087B" w:rsidRDefault="00BF13BC" w:rsidP="00BC087B">
          <w:pPr>
            <w:rPr>
              <w:lang w:val="en-GB"/>
            </w:rPr>
          </w:pPr>
          <w:sdt>
            <w:sdtPr>
              <w:rPr>
                <w:rFonts w:eastAsiaTheme="minorEastAsia" w:hAnsi="Calibri"/>
                <w:color w:val="000000" w:themeColor="text1"/>
                <w:kern w:val="24"/>
                <w:lang w:eastAsia="nl-BE"/>
              </w:rPr>
              <w:id w:val="-1135327435"/>
              <w:placeholder>
                <w:docPart w:val="633A299CEF634D40B25D251CE98AB070"/>
              </w:placeholder>
              <w:showingPlcHdr/>
            </w:sdtPr>
            <w:sdtEndPr/>
            <w:sdtContent>
              <w:r w:rsidR="00BC087B">
                <w:rPr>
                  <w:rStyle w:val="Tekstvantijdelijkeaanduiding"/>
                </w:rPr>
                <w:t>Click here to add text</w:t>
              </w:r>
            </w:sdtContent>
          </w:sdt>
        </w:p>
      </w:sdtContent>
    </w:sdt>
    <w:p w14:paraId="138C773F" w14:textId="77777777" w:rsidR="00BC087B" w:rsidRDefault="00BC087B" w:rsidP="00BC087B">
      <w:pPr>
        <w:rPr>
          <w:lang w:val="en-GB"/>
        </w:rPr>
      </w:pPr>
      <w:r w:rsidRPr="00653F6C">
        <w:rPr>
          <w:lang w:val="en-GB"/>
        </w:rPr>
        <w:t>Different work forms and evaluation methods are being used in higher education</w:t>
      </w:r>
      <w:r>
        <w:rPr>
          <w:lang w:val="en-GB"/>
        </w:rPr>
        <w:t>.</w:t>
      </w:r>
    </w:p>
    <w:p w14:paraId="0EC77937" w14:textId="77777777" w:rsidR="00BC087B" w:rsidRPr="00F65569" w:rsidRDefault="00BF13BC" w:rsidP="00BC087B">
      <w:pPr>
        <w:autoSpaceDE w:val="0"/>
        <w:autoSpaceDN w:val="0"/>
        <w:adjustRightInd w:val="0"/>
        <w:spacing w:after="0"/>
        <w:ind w:firstLine="851"/>
        <w:rPr>
          <w:rFonts w:cs="DINNeuzeitGroteskStd-BdCond"/>
        </w:rPr>
      </w:pPr>
      <w:sdt>
        <w:sdtPr>
          <w:rPr>
            <w:rFonts w:asciiTheme="majorHAnsi" w:hAnsiTheme="majorHAnsi" w:cs="DINNeuzeitGroteskStd-BdCond"/>
          </w:rPr>
          <w:id w:val="-514537423"/>
          <w14:checkbox>
            <w14:checked w14:val="0"/>
            <w14:checkedState w14:val="2612" w14:font="MS Gothic"/>
            <w14:uncheckedState w14:val="2610" w14:font="MS Gothic"/>
          </w14:checkbox>
        </w:sdtPr>
        <w:sdtEndPr/>
        <w:sdtContent>
          <w:r w:rsidR="00BC087B">
            <w:rPr>
              <w:rFonts w:ascii="MS Gothic" w:eastAsia="MS Gothic" w:hAnsi="MS Gothic" w:cs="DINNeuzeitGroteskStd-BdCond" w:hint="eastAsia"/>
            </w:rPr>
            <w:t>☐</w:t>
          </w:r>
        </w:sdtContent>
      </w:sdt>
      <w:r w:rsidR="00BC087B">
        <w:rPr>
          <w:rFonts w:asciiTheme="majorHAnsi" w:hAnsiTheme="majorHAnsi" w:cs="DINNeuzeitGroteskStd-BdCond"/>
        </w:rPr>
        <w:t xml:space="preserve"> </w:t>
      </w:r>
      <w:r w:rsidR="00BC087B" w:rsidRPr="00F65569">
        <w:rPr>
          <w:rFonts w:cs="DINNeuzeitGroteskStd-BdCond"/>
        </w:rPr>
        <w:t>Lectures</w:t>
      </w:r>
    </w:p>
    <w:p w14:paraId="1581F7D8"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917374120"/>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Practical sessions</w:t>
      </w:r>
    </w:p>
    <w:p w14:paraId="360DCA2C"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1812482147"/>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Group assignments (2 persons)</w:t>
      </w:r>
    </w:p>
    <w:p w14:paraId="4A11D65F"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646941121"/>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Group assignments (more than 2 persons)</w:t>
      </w:r>
    </w:p>
    <w:p w14:paraId="2959D2EE"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1004872299"/>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Individual research</w:t>
      </w:r>
    </w:p>
    <w:p w14:paraId="75FDB4D2"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809326161"/>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Independent study</w:t>
      </w:r>
    </w:p>
    <w:p w14:paraId="210EDD9E"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249710248"/>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Field trips</w:t>
      </w:r>
    </w:p>
    <w:p w14:paraId="5258BDA8"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1694960010"/>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Internships</w:t>
      </w:r>
    </w:p>
    <w:p w14:paraId="3170A5E8"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281797328"/>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Individual written assignments, such as papers, thesis</w:t>
      </w:r>
    </w:p>
    <w:p w14:paraId="499980E2"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1740044996"/>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Giving presentations</w:t>
      </w:r>
    </w:p>
    <w:p w14:paraId="20F24282"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1555424313"/>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Field work outside the institution</w:t>
      </w:r>
    </w:p>
    <w:p w14:paraId="08EE37FE"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1890454778"/>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Written exam with open questions</w:t>
      </w:r>
    </w:p>
    <w:p w14:paraId="35E6B8AE"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2285257"/>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Written exam with multiple choice questions</w:t>
      </w:r>
    </w:p>
    <w:p w14:paraId="6F47C7E5" w14:textId="77777777" w:rsidR="00BC087B" w:rsidRPr="00F65569" w:rsidRDefault="00BF13BC" w:rsidP="00BC087B">
      <w:pPr>
        <w:autoSpaceDE w:val="0"/>
        <w:autoSpaceDN w:val="0"/>
        <w:adjustRightInd w:val="0"/>
        <w:spacing w:after="0"/>
        <w:ind w:firstLine="851"/>
        <w:rPr>
          <w:rFonts w:cs="DINNeuzeitGroteskStd-BdCond"/>
        </w:rPr>
      </w:pPr>
      <w:sdt>
        <w:sdtPr>
          <w:rPr>
            <w:rFonts w:cs="DINNeuzeitGroteskStd-BdCond"/>
          </w:rPr>
          <w:id w:val="-1445303290"/>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Open book exam</w:t>
      </w:r>
    </w:p>
    <w:p w14:paraId="2FCC907B" w14:textId="77777777" w:rsidR="00BC087B" w:rsidRPr="00F65569" w:rsidRDefault="00BF13BC" w:rsidP="00BC087B">
      <w:pPr>
        <w:autoSpaceDE w:val="0"/>
        <w:autoSpaceDN w:val="0"/>
        <w:adjustRightInd w:val="0"/>
        <w:spacing w:after="120"/>
        <w:ind w:left="709" w:firstLine="851"/>
        <w:rPr>
          <w:rFonts w:cs="DINNeuzeitGroteskStd-BdCond"/>
        </w:rPr>
      </w:pPr>
      <w:sdt>
        <w:sdtPr>
          <w:rPr>
            <w:rFonts w:cs="DINNeuzeitGroteskStd-BdCond"/>
          </w:rPr>
          <w:id w:val="2066449349"/>
          <w14:checkbox>
            <w14:checked w14:val="0"/>
            <w14:checkedState w14:val="2612" w14:font="MS Gothic"/>
            <w14:uncheckedState w14:val="2610" w14:font="MS Gothic"/>
          </w14:checkbox>
        </w:sdtPr>
        <w:sdtEndPr/>
        <w:sdtContent>
          <w:r w:rsidR="00BC087B" w:rsidRPr="00F65569">
            <w:rPr>
              <w:rFonts w:ascii="Segoe UI Symbol" w:eastAsia="MS Gothic" w:hAnsi="Segoe UI Symbol" w:cs="Segoe UI Symbol"/>
            </w:rPr>
            <w:t>☐</w:t>
          </w:r>
        </w:sdtContent>
      </w:sdt>
      <w:r w:rsidR="00BC087B" w:rsidRPr="00F65569">
        <w:rPr>
          <w:rFonts w:cs="DINNeuzeitGroteskStd-BdCond"/>
        </w:rPr>
        <w:t xml:space="preserve"> Oral exam</w:t>
      </w:r>
    </w:p>
    <w:p w14:paraId="55CF94ED" w14:textId="77777777" w:rsidR="00BC087B" w:rsidRDefault="00BC087B" w:rsidP="00BC087B">
      <w:pPr>
        <w:rPr>
          <w:lang w:val="en-GB"/>
        </w:rPr>
      </w:pPr>
      <w:r w:rsidRPr="000C1E3C">
        <w:rPr>
          <w:lang w:val="en-GB"/>
        </w:rPr>
        <w:t>Do you encounter barriers when using any specific work form or evaluation form in particular? If so, please specify.</w:t>
      </w:r>
    </w:p>
    <w:sdt>
      <w:sdtPr>
        <w:rPr>
          <w:rFonts w:ascii="DINNeuzeitGroteskStd-BdCond" w:hAnsi="DINNeuzeitGroteskStd-BdCond" w:cs="DINNeuzeitGroteskStd-BdCond"/>
          <w:color w:val="000045"/>
          <w:sz w:val="32"/>
          <w:szCs w:val="32"/>
        </w:rPr>
        <w:id w:val="-2118130040"/>
        <w:placeholder>
          <w:docPart w:val="5F6B963AFA294BD589B0C99A57FC8678"/>
        </w:placeholder>
      </w:sdtPr>
      <w:sdtEndPr/>
      <w:sdtContent>
        <w:p w14:paraId="17912490" w14:textId="77777777" w:rsidR="00BC087B" w:rsidRDefault="00BF13BC" w:rsidP="00BC087B">
          <w:pPr>
            <w:autoSpaceDE w:val="0"/>
            <w:autoSpaceDN w:val="0"/>
            <w:adjustRightInd w:val="0"/>
            <w:spacing w:after="0"/>
            <w:rPr>
              <w:rFonts w:ascii="DINNeuzeitGroteskStd-BdCond" w:hAnsi="DINNeuzeitGroteskStd-BdCond" w:cs="DINNeuzeitGroteskStd-BdCond"/>
              <w:color w:val="000045"/>
              <w:sz w:val="32"/>
              <w:szCs w:val="32"/>
            </w:rPr>
          </w:pPr>
          <w:sdt>
            <w:sdtPr>
              <w:rPr>
                <w:rFonts w:eastAsiaTheme="minorEastAsia" w:hAnsi="Calibri"/>
                <w:color w:val="000000" w:themeColor="text1"/>
                <w:kern w:val="24"/>
                <w:lang w:eastAsia="nl-BE"/>
              </w:rPr>
              <w:id w:val="-794909041"/>
              <w:placeholder>
                <w:docPart w:val="17B57AE749E841A29BBBE2F30AD75CDD"/>
              </w:placeholder>
              <w:showingPlcHdr/>
            </w:sdtPr>
            <w:sdtEndPr/>
            <w:sdtContent>
              <w:r w:rsidR="00BC087B">
                <w:rPr>
                  <w:rStyle w:val="Tekstvantijdelijkeaanduiding"/>
                </w:rPr>
                <w:t>Click here to add text</w:t>
              </w:r>
            </w:sdtContent>
          </w:sdt>
        </w:p>
      </w:sdtContent>
    </w:sdt>
    <w:p w14:paraId="36346155" w14:textId="77777777" w:rsidR="00BC087B" w:rsidRDefault="00BC087B" w:rsidP="00BC087B">
      <w:pPr>
        <w:spacing w:before="100" w:beforeAutospacing="1"/>
        <w:ind w:left="709"/>
        <w:rPr>
          <w:rFonts w:cs="FilosofiaOT"/>
        </w:rPr>
      </w:pPr>
      <w:r>
        <w:rPr>
          <w:rFonts w:cs="FilosofiaOT"/>
        </w:rPr>
        <w:t>Do you expect any specific problems while attending classes? (class attendance, sustaining attention, understanding instructions, taking notes, making contact with other students or teachers...)? If so, please specify.</w:t>
      </w:r>
    </w:p>
    <w:p w14:paraId="1286DC7D" w14:textId="77777777" w:rsidR="00BC087B" w:rsidRDefault="00BF13BC" w:rsidP="00BC087B">
      <w:pPr>
        <w:spacing w:before="240"/>
        <w:ind w:left="709"/>
      </w:pPr>
      <w:sdt>
        <w:sdtPr>
          <w:id w:val="730657672"/>
          <w:placeholder>
            <w:docPart w:val="DD32BDDEFBF7479CAC730FF237805043"/>
          </w:placeholder>
        </w:sdtPr>
        <w:sdtEndPr/>
        <w:sdtContent>
          <w:sdt>
            <w:sdtPr>
              <w:rPr>
                <w:rFonts w:eastAsiaTheme="minorEastAsia" w:hAnsi="Calibri"/>
                <w:color w:val="000000" w:themeColor="text1"/>
                <w:kern w:val="24"/>
                <w:lang w:eastAsia="nl-BE"/>
              </w:rPr>
              <w:id w:val="-974519227"/>
              <w:placeholder>
                <w:docPart w:val="B41FB6C0B1D0487FA60C3F6FAD333A6D"/>
              </w:placeholder>
              <w:showingPlcHdr/>
            </w:sdtPr>
            <w:sdtEndPr/>
            <w:sdtContent>
              <w:r w:rsidR="00BC087B">
                <w:rPr>
                  <w:rStyle w:val="Tekstvantijdelijkeaanduiding"/>
                </w:rPr>
                <w:t>Click here to add text</w:t>
              </w:r>
            </w:sdtContent>
          </w:sdt>
        </w:sdtContent>
      </w:sdt>
    </w:p>
    <w:p w14:paraId="5AC55C62" w14:textId="77777777" w:rsidR="00BC087B" w:rsidRDefault="00BC087B" w:rsidP="00BC087B">
      <w:pPr>
        <w:spacing w:before="240"/>
        <w:ind w:left="709"/>
      </w:pPr>
      <w:r>
        <w:t xml:space="preserve">Do you require specific assistive tools in order to be able to attend classes or take exams (compensating software, interpreter, note taker, reading magnifier, …)? Are you already familiar with these tools or do you require further assistance to help you use these tools adequately? </w:t>
      </w:r>
    </w:p>
    <w:sdt>
      <w:sdtPr>
        <w:rPr>
          <w:rFonts w:ascii="DINNeuzeitGroteskStd-BdCond" w:hAnsi="DINNeuzeitGroteskStd-BdCond" w:cs="DINNeuzeitGroteskStd-BdCond"/>
          <w:color w:val="000045"/>
          <w:sz w:val="32"/>
          <w:szCs w:val="32"/>
        </w:rPr>
        <w:id w:val="2063437022"/>
        <w:placeholder>
          <w:docPart w:val="78A61B8386354BE193CB0970D1A35FA7"/>
        </w:placeholder>
      </w:sdtPr>
      <w:sdtEndPr/>
      <w:sdtContent>
        <w:p w14:paraId="6076058C" w14:textId="77777777" w:rsidR="00BC087B" w:rsidRDefault="00BF13BC" w:rsidP="00BC087B">
          <w:pPr>
            <w:autoSpaceDE w:val="0"/>
            <w:autoSpaceDN w:val="0"/>
            <w:adjustRightInd w:val="0"/>
            <w:spacing w:after="0"/>
            <w:rPr>
              <w:rFonts w:ascii="DINNeuzeitGroteskStd-BdCond" w:hAnsi="DINNeuzeitGroteskStd-BdCond" w:cs="DINNeuzeitGroteskStd-BdCond"/>
              <w:color w:val="000045"/>
              <w:sz w:val="32"/>
              <w:szCs w:val="32"/>
            </w:rPr>
          </w:pPr>
          <w:sdt>
            <w:sdtPr>
              <w:rPr>
                <w:rFonts w:eastAsiaTheme="minorEastAsia" w:hAnsi="Calibri"/>
                <w:color w:val="000000" w:themeColor="text1"/>
                <w:kern w:val="24"/>
                <w:lang w:eastAsia="nl-BE"/>
              </w:rPr>
              <w:id w:val="2060822678"/>
              <w:placeholder>
                <w:docPart w:val="5D7EBE41B12642E482E65712DA33EC8E"/>
              </w:placeholder>
              <w:showingPlcHdr/>
            </w:sdtPr>
            <w:sdtEndPr/>
            <w:sdtContent>
              <w:r w:rsidR="00BC087B">
                <w:rPr>
                  <w:rStyle w:val="Tekstvantijdelijkeaanduiding"/>
                </w:rPr>
                <w:t>Click here to add text</w:t>
              </w:r>
            </w:sdtContent>
          </w:sdt>
        </w:p>
      </w:sdtContent>
    </w:sdt>
    <w:p w14:paraId="2ABFC5EB" w14:textId="77777777" w:rsidR="00BC087B" w:rsidRDefault="00BC087B" w:rsidP="00BC087B">
      <w:pPr>
        <w:spacing w:before="100" w:beforeAutospacing="1"/>
        <w:ind w:left="709"/>
      </w:pPr>
      <w:r w:rsidRPr="004A1FE2">
        <w:lastRenderedPageBreak/>
        <w:t>Which academic accommodations do you think you will need?</w:t>
      </w:r>
    </w:p>
    <w:sdt>
      <w:sdtPr>
        <w:rPr>
          <w:rFonts w:ascii="DINNeuzeitGroteskStd-BdCond" w:hAnsi="DINNeuzeitGroteskStd-BdCond" w:cs="DINNeuzeitGroteskStd-BdCond"/>
          <w:color w:val="000045"/>
          <w:sz w:val="32"/>
          <w:szCs w:val="32"/>
        </w:rPr>
        <w:id w:val="749628125"/>
        <w:placeholder>
          <w:docPart w:val="1B6AEB3C61D74F6C854CAEE03A21E280"/>
        </w:placeholder>
      </w:sdtPr>
      <w:sdtEndPr/>
      <w:sdtContent>
        <w:p w14:paraId="1A189E17" w14:textId="77777777" w:rsidR="00BC087B" w:rsidRDefault="00BF13BC" w:rsidP="00BC087B">
          <w:pPr>
            <w:autoSpaceDE w:val="0"/>
            <w:autoSpaceDN w:val="0"/>
            <w:adjustRightInd w:val="0"/>
            <w:spacing w:before="100" w:beforeAutospacing="1" w:after="0"/>
            <w:ind w:left="709"/>
            <w:rPr>
              <w:rFonts w:ascii="DINNeuzeitGroteskStd-BdCond" w:hAnsi="DINNeuzeitGroteskStd-BdCond" w:cs="DINNeuzeitGroteskStd-BdCond"/>
              <w:color w:val="000045"/>
              <w:sz w:val="32"/>
              <w:szCs w:val="32"/>
            </w:rPr>
          </w:pPr>
          <w:sdt>
            <w:sdtPr>
              <w:rPr>
                <w:rFonts w:eastAsiaTheme="minorEastAsia" w:hAnsi="Calibri"/>
                <w:color w:val="000000" w:themeColor="text1"/>
                <w:kern w:val="24"/>
                <w:lang w:eastAsia="nl-BE"/>
              </w:rPr>
              <w:id w:val="133765944"/>
              <w:placeholder>
                <w:docPart w:val="C6D59096725A4B46B99DC7D87CD47B7C"/>
              </w:placeholder>
              <w:showingPlcHdr/>
            </w:sdtPr>
            <w:sdtEndPr/>
            <w:sdtContent>
              <w:r w:rsidR="00BC087B">
                <w:rPr>
                  <w:rStyle w:val="Tekstvantijdelijkeaanduiding"/>
                </w:rPr>
                <w:t>Click here to add text</w:t>
              </w:r>
            </w:sdtContent>
          </w:sdt>
        </w:p>
      </w:sdtContent>
    </w:sdt>
    <w:p w14:paraId="3D75AA67" w14:textId="77777777" w:rsidR="00BC087B" w:rsidRDefault="00BC087B" w:rsidP="00BC087B">
      <w:pPr>
        <w:spacing w:before="100" w:beforeAutospacing="1" w:after="100" w:afterAutospacing="1"/>
      </w:pPr>
      <w:r>
        <w:t>Does your study material require specific adjustments (e.g. large print, conversion to braille, delivery of books or other files in digital format)?</w:t>
      </w:r>
    </w:p>
    <w:p w14:paraId="66170749" w14:textId="77777777" w:rsidR="00BC087B" w:rsidRPr="00D8419A" w:rsidRDefault="00BF13BC" w:rsidP="00BC087B">
      <w:pPr>
        <w:tabs>
          <w:tab w:val="left" w:pos="8155"/>
        </w:tabs>
        <w:rPr>
          <w:rFonts w:ascii="Calibri" w:hAnsi="Calibri"/>
          <w:lang w:val="en-GB"/>
        </w:rPr>
      </w:pPr>
      <w:sdt>
        <w:sdtPr>
          <w:rPr>
            <w:rFonts w:ascii="Calibri" w:hAnsi="Calibri"/>
          </w:rPr>
          <w:id w:val="-21247286"/>
          <w:placeholder>
            <w:docPart w:val="C8AD881119AD44C8989C24879BFB430C"/>
          </w:placeholder>
        </w:sdtPr>
        <w:sdtEndPr/>
        <w:sdtContent>
          <w:sdt>
            <w:sdtPr>
              <w:rPr>
                <w:rFonts w:eastAsiaTheme="minorEastAsia" w:hAnsi="Calibri"/>
                <w:color w:val="000000" w:themeColor="text1"/>
                <w:kern w:val="24"/>
                <w:lang w:eastAsia="nl-BE"/>
              </w:rPr>
              <w:id w:val="1941646967"/>
              <w:placeholder>
                <w:docPart w:val="1DBF0F63BEB546A4ABBC61124948AF9A"/>
              </w:placeholder>
              <w:showingPlcHdr/>
            </w:sdtPr>
            <w:sdtEndPr/>
            <w:sdtContent>
              <w:r w:rsidR="00BC087B">
                <w:rPr>
                  <w:rStyle w:val="Tekstvantijdelijkeaanduiding"/>
                </w:rPr>
                <w:t>Click here to add text</w:t>
              </w:r>
            </w:sdtContent>
          </w:sdt>
        </w:sdtContent>
      </w:sdt>
      <w:r w:rsidR="00BC087B" w:rsidRPr="00D8419A">
        <w:rPr>
          <w:rFonts w:ascii="Calibri" w:hAnsi="Calibri"/>
          <w:lang w:val="en-GB"/>
        </w:rPr>
        <w:tab/>
      </w:r>
    </w:p>
    <w:p w14:paraId="1C7F5B81" w14:textId="77777777" w:rsidR="00BC087B" w:rsidRDefault="00BC087B" w:rsidP="00BC087B">
      <w:pPr>
        <w:tabs>
          <w:tab w:val="left" w:pos="8155"/>
        </w:tabs>
      </w:pPr>
      <w:r w:rsidRPr="008249B4">
        <w:t>In order to be successful in higher education, well developed study skills are crucial.  Examples are making up a study schedule and sticking to it, integrating different course materials (such as notes, textbook, slides,…), separating key issues from side issues, structuring the study content, sustaining attention while studying. Do you experience certain difficulties with one (or more) of these study skills? Make a list of your difficulties/weaknesses, but don’t forget to also take down your strengths! It can be useful to take a look at your results for tests/initiatives such as Columbus, Luci and Simon. Feel free to bring them with you at your assessment interview.</w:t>
      </w:r>
    </w:p>
    <w:sdt>
      <w:sdtPr>
        <w:rPr>
          <w:rFonts w:ascii="Calibri" w:hAnsi="Calibri"/>
        </w:rPr>
        <w:id w:val="116033109"/>
        <w:placeholder>
          <w:docPart w:val="8A5EA93AC89D4CE4B3ED0B8F76CA5EAA"/>
        </w:placeholder>
      </w:sdtPr>
      <w:sdtEndPr/>
      <w:sdtContent>
        <w:p w14:paraId="5CE6317D" w14:textId="77777777" w:rsidR="00BC087B" w:rsidRPr="00A40390" w:rsidRDefault="00BF13BC" w:rsidP="00BC087B">
          <w:pPr>
            <w:rPr>
              <w:rFonts w:ascii="Calibri" w:hAnsi="Calibri"/>
              <w:lang w:val="en-GB"/>
            </w:rPr>
          </w:pPr>
          <w:sdt>
            <w:sdtPr>
              <w:rPr>
                <w:rFonts w:eastAsiaTheme="minorEastAsia" w:hAnsi="Calibri"/>
                <w:color w:val="000000" w:themeColor="text1"/>
                <w:kern w:val="24"/>
                <w:lang w:eastAsia="nl-BE"/>
              </w:rPr>
              <w:id w:val="-76753030"/>
              <w:placeholder>
                <w:docPart w:val="27BA367D29E741AA91C0E833CB4F9952"/>
              </w:placeholder>
              <w:showingPlcHdr/>
            </w:sdtPr>
            <w:sdtEndPr/>
            <w:sdtContent>
              <w:r w:rsidR="00BC087B">
                <w:rPr>
                  <w:rStyle w:val="Tekstvantijdelijkeaanduiding"/>
                </w:rPr>
                <w:t>Click here to add text</w:t>
              </w:r>
            </w:sdtContent>
          </w:sdt>
        </w:p>
      </w:sdtContent>
    </w:sdt>
    <w:p w14:paraId="06056925" w14:textId="77777777" w:rsidR="00BC087B" w:rsidRDefault="00BC087B" w:rsidP="00BC087B">
      <w:r>
        <w:t>Do you easily make contact with fellow students?</w:t>
      </w:r>
    </w:p>
    <w:sdt>
      <w:sdtPr>
        <w:id w:val="-1243786334"/>
        <w:placeholder>
          <w:docPart w:val="988F69B397B24ED5B82F1B5D0531D698"/>
        </w:placeholder>
      </w:sdtPr>
      <w:sdtEndPr/>
      <w:sdtContent>
        <w:p w14:paraId="189F7707" w14:textId="77777777" w:rsidR="00BC087B" w:rsidRPr="00C65CBD" w:rsidRDefault="00BF13BC" w:rsidP="00BC087B">
          <w:pPr>
            <w:rPr>
              <w:lang w:val="en-GB"/>
            </w:rPr>
          </w:pPr>
          <w:sdt>
            <w:sdtPr>
              <w:rPr>
                <w:rFonts w:eastAsiaTheme="minorEastAsia" w:hAnsi="Calibri"/>
                <w:color w:val="000000" w:themeColor="text1"/>
                <w:kern w:val="24"/>
                <w:lang w:eastAsia="nl-BE"/>
              </w:rPr>
              <w:id w:val="-1947613853"/>
              <w:placeholder>
                <w:docPart w:val="9C69B3A204084D4597DAAEB2759480E1"/>
              </w:placeholder>
              <w:showingPlcHdr/>
            </w:sdtPr>
            <w:sdtEndPr/>
            <w:sdtContent>
              <w:r w:rsidR="00BC087B">
                <w:rPr>
                  <w:rStyle w:val="Tekstvantijdelijkeaanduiding"/>
                </w:rPr>
                <w:t>Click here to add text</w:t>
              </w:r>
            </w:sdtContent>
          </w:sdt>
        </w:p>
      </w:sdtContent>
    </w:sdt>
    <w:p w14:paraId="38A5FF11" w14:textId="77777777" w:rsidR="00BC087B" w:rsidRDefault="00BC087B" w:rsidP="00BC087B">
      <w:r>
        <w:t>Are you reluctant to talk about your disability to others? If so, why?</w:t>
      </w:r>
    </w:p>
    <w:p w14:paraId="5336F981" w14:textId="77777777" w:rsidR="00BC087B" w:rsidRPr="00C26560" w:rsidRDefault="00BF13BC" w:rsidP="00BC087B">
      <w:pPr>
        <w:rPr>
          <w:lang w:val="en-GB"/>
        </w:rPr>
      </w:pPr>
      <w:sdt>
        <w:sdtPr>
          <w:id w:val="-1058867147"/>
          <w:placeholder>
            <w:docPart w:val="4487369E81D44228A1F5655F6E0289BE"/>
          </w:placeholder>
        </w:sdtPr>
        <w:sdtEndPr/>
        <w:sdtContent>
          <w:sdt>
            <w:sdtPr>
              <w:rPr>
                <w:rFonts w:eastAsiaTheme="minorEastAsia" w:hAnsi="Calibri"/>
                <w:color w:val="000000" w:themeColor="text1"/>
                <w:kern w:val="24"/>
                <w:lang w:eastAsia="nl-BE"/>
              </w:rPr>
              <w:id w:val="-350643740"/>
              <w:placeholder>
                <w:docPart w:val="C4A5CF77C26947A5A0345F13AF56DC47"/>
              </w:placeholder>
              <w:showingPlcHdr/>
            </w:sdtPr>
            <w:sdtEndPr/>
            <w:sdtContent>
              <w:r w:rsidR="00BC087B">
                <w:rPr>
                  <w:rStyle w:val="Tekstvantijdelijkeaanduiding"/>
                </w:rPr>
                <w:t>Click here to add text</w:t>
              </w:r>
            </w:sdtContent>
          </w:sdt>
        </w:sdtContent>
      </w:sdt>
      <w:r w:rsidR="00BC087B">
        <w:rPr>
          <w:lang w:val="en-GB"/>
        </w:rPr>
        <w:br/>
      </w:r>
      <w:r w:rsidR="00BC087B" w:rsidRPr="00157248">
        <w:t>Would you like teachers and/or fellow students to be informed on your disability? Why (not) so? How do you like to handle this?</w:t>
      </w:r>
    </w:p>
    <w:sdt>
      <w:sdtPr>
        <w:id w:val="-2019233671"/>
      </w:sdtPr>
      <w:sdtEndPr/>
      <w:sdtContent>
        <w:p w14:paraId="7F0EAAE4" w14:textId="77777777" w:rsidR="00BC087B" w:rsidRDefault="00BF13BC" w:rsidP="00BC087B">
          <w:pPr>
            <w:rPr>
              <w:lang w:val="en-GB"/>
            </w:rPr>
          </w:pPr>
          <w:sdt>
            <w:sdtPr>
              <w:rPr>
                <w:rFonts w:eastAsiaTheme="minorEastAsia" w:hAnsi="Calibri"/>
                <w:color w:val="000000" w:themeColor="text1"/>
                <w:kern w:val="24"/>
                <w:lang w:eastAsia="nl-BE"/>
              </w:rPr>
              <w:id w:val="-1380769239"/>
              <w:placeholder>
                <w:docPart w:val="DA58C62DC8DC48D08F0217F508FF88BB"/>
              </w:placeholder>
              <w:showingPlcHdr/>
            </w:sdtPr>
            <w:sdtEndPr/>
            <w:sdtContent>
              <w:r w:rsidR="00BC087B">
                <w:rPr>
                  <w:rStyle w:val="Tekstvantijdelijkeaanduiding"/>
                </w:rPr>
                <w:t>Click here to add text</w:t>
              </w:r>
            </w:sdtContent>
          </w:sdt>
        </w:p>
      </w:sdtContent>
    </w:sdt>
    <w:p w14:paraId="70BEF5A5" w14:textId="77777777" w:rsidR="00BC087B" w:rsidRPr="00961274" w:rsidRDefault="00BC087B" w:rsidP="00BC087B">
      <w:pPr>
        <w:pStyle w:val="Kop2"/>
        <w:spacing w:before="0"/>
        <w:ind w:left="709"/>
        <w:rPr>
          <w:lang w:val="en-GB"/>
        </w:rPr>
      </w:pPr>
      <w:r w:rsidRPr="00D8419A">
        <w:rPr>
          <w:lang w:val="en-GB"/>
        </w:rPr>
        <w:lastRenderedPageBreak/>
        <w:t>Mobility</w:t>
      </w:r>
      <w:r w:rsidRPr="00961274">
        <w:rPr>
          <w:lang w:val="en-GB"/>
        </w:rPr>
        <w:t xml:space="preserve"> and accessibility</w:t>
      </w:r>
    </w:p>
    <w:p w14:paraId="68E2AEDA" w14:textId="77777777" w:rsidR="00BC087B" w:rsidRPr="006606A2" w:rsidRDefault="00BC087B" w:rsidP="00BC087B">
      <w:r w:rsidRPr="006606A2">
        <w:t xml:space="preserve">How </w:t>
      </w:r>
      <w:r>
        <w:t>do you plan to commute between the institution and your residence? Do you have specific needs regarding transportation (adapted transport, personal assistance)?</w:t>
      </w:r>
    </w:p>
    <w:sdt>
      <w:sdtPr>
        <w:id w:val="-56561309"/>
      </w:sdtPr>
      <w:sdtEndPr/>
      <w:sdtContent>
        <w:p w14:paraId="5B5AE165" w14:textId="77777777" w:rsidR="00BC087B" w:rsidRPr="001B2C0E" w:rsidRDefault="00BF13BC" w:rsidP="00BC087B">
          <w:pPr>
            <w:rPr>
              <w:lang w:val="en-GB"/>
            </w:rPr>
          </w:pPr>
          <w:sdt>
            <w:sdtPr>
              <w:rPr>
                <w:rFonts w:eastAsiaTheme="minorEastAsia" w:hAnsi="Calibri"/>
                <w:color w:val="000000" w:themeColor="text1"/>
                <w:kern w:val="24"/>
                <w:lang w:eastAsia="nl-BE"/>
              </w:rPr>
              <w:id w:val="-1718894247"/>
              <w:placeholder>
                <w:docPart w:val="7EECF02864F14079BBA967CA30076BCD"/>
              </w:placeholder>
              <w:showingPlcHdr/>
            </w:sdtPr>
            <w:sdtEndPr/>
            <w:sdtContent>
              <w:r w:rsidR="00BC087B">
                <w:rPr>
                  <w:rStyle w:val="Tekstvantijdelijkeaanduiding"/>
                </w:rPr>
                <w:t>Click here to add text</w:t>
              </w:r>
            </w:sdtContent>
          </w:sdt>
        </w:p>
      </w:sdtContent>
    </w:sdt>
    <w:p w14:paraId="4885D7BA" w14:textId="77777777" w:rsidR="00BC087B" w:rsidRPr="006606A2" w:rsidRDefault="00BC087B" w:rsidP="00BC087B">
      <w:r w:rsidRPr="006606A2">
        <w:t>Do you have specific needs regard</w:t>
      </w:r>
      <w:r>
        <w:t>ing accessibility of the buildings (elevator, wheelchair, … )?</w:t>
      </w:r>
    </w:p>
    <w:sdt>
      <w:sdtPr>
        <w:id w:val="-1021468738"/>
        <w:placeholder>
          <w:docPart w:val="62D2B52C7B014BF29E1AC30A6D8CDA68"/>
        </w:placeholder>
      </w:sdtPr>
      <w:sdtEndPr/>
      <w:sdtContent>
        <w:p w14:paraId="51B1D3F6" w14:textId="77777777" w:rsidR="00BC087B" w:rsidRPr="001C1F53" w:rsidRDefault="00BF13BC" w:rsidP="00BC087B">
          <w:pPr>
            <w:rPr>
              <w:lang w:val="en-GB"/>
            </w:rPr>
          </w:pPr>
          <w:sdt>
            <w:sdtPr>
              <w:rPr>
                <w:rFonts w:eastAsiaTheme="minorEastAsia" w:hAnsi="Calibri"/>
                <w:color w:val="000000" w:themeColor="text1"/>
                <w:kern w:val="24"/>
                <w:lang w:eastAsia="nl-BE"/>
              </w:rPr>
              <w:id w:val="-1083911996"/>
              <w:placeholder>
                <w:docPart w:val="8821BD717A1846DD849D3BB9CB46AE88"/>
              </w:placeholder>
              <w:showingPlcHdr/>
            </w:sdtPr>
            <w:sdtEndPr/>
            <w:sdtContent>
              <w:r w:rsidR="00BC087B">
                <w:rPr>
                  <w:rStyle w:val="Tekstvantijdelijkeaanduiding"/>
                </w:rPr>
                <w:t>Click here to add text</w:t>
              </w:r>
            </w:sdtContent>
          </w:sdt>
        </w:p>
      </w:sdtContent>
    </w:sdt>
    <w:p w14:paraId="2E1D5298" w14:textId="77777777" w:rsidR="00BC087B" w:rsidRPr="00961274" w:rsidRDefault="00BC087B" w:rsidP="00BC087B">
      <w:pPr>
        <w:pStyle w:val="Kop2"/>
        <w:rPr>
          <w:lang w:val="en-GB"/>
        </w:rPr>
      </w:pPr>
      <w:r w:rsidRPr="00961274">
        <w:rPr>
          <w:lang w:val="en-GB"/>
        </w:rPr>
        <w:t>Student life</w:t>
      </w:r>
    </w:p>
    <w:p w14:paraId="35F65CF9" w14:textId="77777777" w:rsidR="00BC087B" w:rsidRPr="006606A2" w:rsidRDefault="00BC087B" w:rsidP="00BC087B">
      <w:r w:rsidRPr="0091672A">
        <w:t>Are you staying in a student room during the week?</w:t>
      </w:r>
      <w:r>
        <w:t xml:space="preserve"> If so, how is that going? </w:t>
      </w:r>
    </w:p>
    <w:sdt>
      <w:sdtPr>
        <w:id w:val="1249777023"/>
      </w:sdtPr>
      <w:sdtEndPr/>
      <w:sdtContent>
        <w:p w14:paraId="4759886F" w14:textId="77777777" w:rsidR="00BC087B" w:rsidRPr="00292A1E" w:rsidRDefault="00BF13BC" w:rsidP="00BC087B">
          <w:pPr>
            <w:rPr>
              <w:lang w:val="en-GB"/>
            </w:rPr>
          </w:pPr>
          <w:sdt>
            <w:sdtPr>
              <w:rPr>
                <w:rFonts w:eastAsiaTheme="minorEastAsia" w:hAnsi="Calibri"/>
                <w:color w:val="000000" w:themeColor="text1"/>
                <w:kern w:val="24"/>
                <w:lang w:eastAsia="nl-BE"/>
              </w:rPr>
              <w:id w:val="-452795910"/>
              <w:placeholder>
                <w:docPart w:val="95A55C63D35144859588168B0D010F91"/>
              </w:placeholder>
              <w:showingPlcHdr/>
            </w:sdtPr>
            <w:sdtEndPr/>
            <w:sdtContent>
              <w:r w:rsidR="00BC087B">
                <w:rPr>
                  <w:rStyle w:val="Tekstvantijdelijkeaanduiding"/>
                </w:rPr>
                <w:t>Click here to add text</w:t>
              </w:r>
            </w:sdtContent>
          </w:sdt>
        </w:p>
      </w:sdtContent>
    </w:sdt>
    <w:p w14:paraId="50D3EB35" w14:textId="77777777" w:rsidR="00BC087B" w:rsidRPr="006606A2" w:rsidRDefault="00BC087B" w:rsidP="00BC087B">
      <w:r w:rsidRPr="0091672A">
        <w:t>Are you plannin</w:t>
      </w:r>
      <w:r>
        <w:t>g</w:t>
      </w:r>
      <w:r w:rsidRPr="0091672A">
        <w:t xml:space="preserve"> to stay in a student room?</w:t>
      </w:r>
      <w:r>
        <w:t xml:space="preserve"> </w:t>
      </w:r>
      <w:r w:rsidRPr="0091672A">
        <w:t xml:space="preserve"> </w:t>
      </w:r>
      <w:r w:rsidRPr="006606A2">
        <w:t>Do you have specific needs regard</w:t>
      </w:r>
      <w:r>
        <w:t>ing accessibility of the buildings (elevator, kitchen, bathroom… )?</w:t>
      </w:r>
    </w:p>
    <w:p w14:paraId="6CF324C5" w14:textId="77777777" w:rsidR="00BC087B" w:rsidRPr="00D8419A" w:rsidRDefault="00BF13BC" w:rsidP="00BC087B">
      <w:pPr>
        <w:rPr>
          <w:lang w:val="en-GB"/>
        </w:rPr>
      </w:pPr>
      <w:sdt>
        <w:sdtPr>
          <w:id w:val="1473553821"/>
        </w:sdtPr>
        <w:sdtEndPr/>
        <w:sdtContent>
          <w:sdt>
            <w:sdtPr>
              <w:rPr>
                <w:rFonts w:eastAsiaTheme="minorEastAsia" w:hAnsi="Calibri"/>
                <w:color w:val="000000" w:themeColor="text1"/>
                <w:kern w:val="24"/>
                <w:lang w:eastAsia="nl-BE"/>
              </w:rPr>
              <w:id w:val="-885254872"/>
              <w:placeholder>
                <w:docPart w:val="6E806D1F4A284C249BC2B5B6D9B6703E"/>
              </w:placeholder>
              <w:showingPlcHdr/>
            </w:sdtPr>
            <w:sdtEndPr/>
            <w:sdtContent>
              <w:r w:rsidR="00BC087B">
                <w:rPr>
                  <w:rStyle w:val="Tekstvantijdelijkeaanduiding"/>
                </w:rPr>
                <w:t>Click here to add text</w:t>
              </w:r>
            </w:sdtContent>
          </w:sdt>
        </w:sdtContent>
      </w:sdt>
    </w:p>
    <w:p w14:paraId="46D69593" w14:textId="77777777" w:rsidR="00BC087B" w:rsidRPr="0091672A" w:rsidRDefault="00BC087B" w:rsidP="00BC087B">
      <w:r w:rsidRPr="0091672A">
        <w:t>Do you have any concerns regarding cooking, self-reliance, organiz</w:t>
      </w:r>
      <w:r>
        <w:t xml:space="preserve">ation? </w:t>
      </w:r>
      <w:r w:rsidRPr="0091672A">
        <w:t xml:space="preserve"> </w:t>
      </w:r>
    </w:p>
    <w:sdt>
      <w:sdtPr>
        <w:id w:val="1061367103"/>
      </w:sdtPr>
      <w:sdtEndPr/>
      <w:sdtContent>
        <w:p w14:paraId="3134F38F" w14:textId="77777777" w:rsidR="00BC087B" w:rsidRPr="00A36539" w:rsidRDefault="00BF13BC" w:rsidP="00BC087B">
          <w:pPr>
            <w:rPr>
              <w:lang w:val="en-GB"/>
            </w:rPr>
          </w:pPr>
          <w:sdt>
            <w:sdtPr>
              <w:rPr>
                <w:rFonts w:eastAsiaTheme="minorEastAsia" w:hAnsi="Calibri"/>
                <w:color w:val="000000" w:themeColor="text1"/>
                <w:kern w:val="24"/>
                <w:lang w:eastAsia="nl-BE"/>
              </w:rPr>
              <w:id w:val="333341936"/>
              <w:placeholder>
                <w:docPart w:val="28D65664693943D991BDC761620B4664"/>
              </w:placeholder>
              <w:showingPlcHdr/>
            </w:sdtPr>
            <w:sdtEndPr/>
            <w:sdtContent>
              <w:r w:rsidR="00BC087B">
                <w:rPr>
                  <w:rStyle w:val="Tekstvantijdelijkeaanduiding"/>
                </w:rPr>
                <w:t>Click here to add text</w:t>
              </w:r>
            </w:sdtContent>
          </w:sdt>
        </w:p>
      </w:sdtContent>
    </w:sdt>
    <w:p w14:paraId="57706F8B" w14:textId="77777777" w:rsidR="00BC087B" w:rsidRPr="0091672A" w:rsidRDefault="00BC087B" w:rsidP="00BC087B">
      <w:r w:rsidRPr="0091672A">
        <w:t>Do you know any people that will be</w:t>
      </w:r>
      <w:r>
        <w:t xml:space="preserve"> staying in a student room or that live nearby?</w:t>
      </w:r>
      <w:r w:rsidRPr="0091672A">
        <w:t xml:space="preserve"> </w:t>
      </w:r>
    </w:p>
    <w:sdt>
      <w:sdtPr>
        <w:id w:val="-1725744258"/>
      </w:sdtPr>
      <w:sdtEndPr/>
      <w:sdtContent>
        <w:p w14:paraId="0F7402FD" w14:textId="77777777" w:rsidR="00BC087B" w:rsidRPr="009C1600" w:rsidRDefault="00BF13BC" w:rsidP="00BC087B">
          <w:pPr>
            <w:rPr>
              <w:lang w:val="en-GB"/>
            </w:rPr>
          </w:pPr>
          <w:sdt>
            <w:sdtPr>
              <w:rPr>
                <w:rFonts w:eastAsiaTheme="minorEastAsia" w:hAnsi="Calibri"/>
                <w:color w:val="000000" w:themeColor="text1"/>
                <w:kern w:val="24"/>
                <w:lang w:eastAsia="nl-BE"/>
              </w:rPr>
              <w:id w:val="-1724979644"/>
              <w:placeholder>
                <w:docPart w:val="33975737860C42AB9703F04F82C6185E"/>
              </w:placeholder>
              <w:showingPlcHdr/>
            </w:sdtPr>
            <w:sdtEndPr/>
            <w:sdtContent>
              <w:r w:rsidR="00BC087B">
                <w:rPr>
                  <w:rStyle w:val="Tekstvantijdelijkeaanduiding"/>
                </w:rPr>
                <w:t>Click here to add text</w:t>
              </w:r>
            </w:sdtContent>
          </w:sdt>
        </w:p>
      </w:sdtContent>
    </w:sdt>
    <w:p w14:paraId="70A34F11" w14:textId="77777777" w:rsidR="00BC087B" w:rsidRDefault="00BC087B" w:rsidP="00BC087B">
      <w:r w:rsidRPr="006E40F5">
        <w:t>Are you planning to inform you</w:t>
      </w:r>
      <w:r>
        <w:t>r peers</w:t>
      </w:r>
      <w:r w:rsidRPr="006E40F5">
        <w:t xml:space="preserve"> </w:t>
      </w:r>
      <w:r>
        <w:t>on</w:t>
      </w:r>
      <w:r w:rsidRPr="006E40F5">
        <w:t xml:space="preserve"> you</w:t>
      </w:r>
      <w:r>
        <w:t>r</w:t>
      </w:r>
      <w:r w:rsidRPr="006E40F5">
        <w:t xml:space="preserve"> disability? </w:t>
      </w:r>
      <w:r>
        <w:t>Why (not) so?</w:t>
      </w:r>
    </w:p>
    <w:p w14:paraId="441D30FE" w14:textId="77777777" w:rsidR="00BC087B" w:rsidRDefault="00BF13BC" w:rsidP="00BC087B">
      <w:pPr>
        <w:rPr>
          <w:rFonts w:eastAsiaTheme="minorEastAsia" w:hAnsi="Calibri"/>
          <w:color w:val="000000" w:themeColor="text1"/>
          <w:kern w:val="24"/>
          <w:lang w:eastAsia="nl-BE"/>
        </w:rPr>
      </w:pPr>
      <w:sdt>
        <w:sdtPr>
          <w:rPr>
            <w:rFonts w:eastAsiaTheme="minorEastAsia" w:hAnsi="Calibri"/>
            <w:color w:val="000000" w:themeColor="text1"/>
            <w:kern w:val="24"/>
            <w:lang w:eastAsia="nl-BE"/>
          </w:rPr>
          <w:id w:val="-1998795901"/>
          <w:placeholder>
            <w:docPart w:val="358676AC9EBB4377801AF085ACD9A6BB"/>
          </w:placeholder>
        </w:sdtPr>
        <w:sdtEndPr/>
        <w:sdtContent>
          <w:sdt>
            <w:sdtPr>
              <w:rPr>
                <w:rFonts w:eastAsiaTheme="minorEastAsia" w:hAnsi="Calibri"/>
                <w:color w:val="000000" w:themeColor="text1"/>
                <w:kern w:val="24"/>
                <w:lang w:eastAsia="nl-BE"/>
              </w:rPr>
              <w:id w:val="-1145040542"/>
              <w:placeholder>
                <w:docPart w:val="E40D3313E0AE47FD9C6A6DA2F7594013"/>
              </w:placeholder>
              <w:showingPlcHdr/>
            </w:sdtPr>
            <w:sdtEndPr/>
            <w:sdtContent>
              <w:r w:rsidR="00BC087B">
                <w:rPr>
                  <w:rStyle w:val="Tekstvantijdelijkeaanduiding"/>
                </w:rPr>
                <w:t>Click here to add text</w:t>
              </w:r>
            </w:sdtContent>
          </w:sdt>
        </w:sdtContent>
      </w:sdt>
    </w:p>
    <w:p w14:paraId="2EED56D1" w14:textId="77777777" w:rsidR="00BC087B" w:rsidRDefault="00BC087B" w:rsidP="00BC087B">
      <w:r>
        <w:t xml:space="preserve">How much information would you like to reveal? How would you like to handle this? </w:t>
      </w:r>
    </w:p>
    <w:p w14:paraId="622861E5" w14:textId="77777777" w:rsidR="00BC087B" w:rsidRPr="00D8419A" w:rsidRDefault="00BF13BC" w:rsidP="00BC087B">
      <w:pPr>
        <w:rPr>
          <w:lang w:val="en-GB"/>
        </w:rPr>
      </w:pPr>
      <w:sdt>
        <w:sdtPr>
          <w:id w:val="780079435"/>
          <w:placeholder>
            <w:docPart w:val="9D81CB54FCA2443CA2172DB1F3F3C004"/>
          </w:placeholder>
        </w:sdtPr>
        <w:sdtEndPr/>
        <w:sdtContent>
          <w:sdt>
            <w:sdtPr>
              <w:rPr>
                <w:rFonts w:eastAsiaTheme="minorEastAsia" w:hAnsi="Calibri"/>
                <w:color w:val="000000" w:themeColor="text1"/>
                <w:kern w:val="24"/>
                <w:lang w:eastAsia="nl-BE"/>
              </w:rPr>
              <w:id w:val="-1146732380"/>
              <w:placeholder>
                <w:docPart w:val="2568E189EE904725B7837850C20E737A"/>
              </w:placeholder>
              <w:showingPlcHdr/>
            </w:sdtPr>
            <w:sdtEndPr/>
            <w:sdtContent>
              <w:r w:rsidR="00BC087B">
                <w:rPr>
                  <w:rStyle w:val="Tekstvantijdelijkeaanduiding"/>
                </w:rPr>
                <w:t>Click here to add text</w:t>
              </w:r>
            </w:sdtContent>
          </w:sdt>
        </w:sdtContent>
      </w:sdt>
    </w:p>
    <w:p w14:paraId="42408374" w14:textId="77777777" w:rsidR="00BC087B" w:rsidRPr="006E40F5" w:rsidRDefault="00BC087B" w:rsidP="00BC087B">
      <w:r w:rsidRPr="006E40F5">
        <w:t>Do you have any hobbies</w:t>
      </w:r>
      <w:r>
        <w:t xml:space="preserve"> or leisure activities</w:t>
      </w:r>
      <w:r w:rsidRPr="006E40F5">
        <w:t>?</w:t>
      </w:r>
      <w:r>
        <w:t xml:space="preserve"> How much of your time do they absorb?</w:t>
      </w:r>
    </w:p>
    <w:sdt>
      <w:sdtPr>
        <w:id w:val="-663558935"/>
        <w:placeholder>
          <w:docPart w:val="755345320588450BA954FC1295291D7F"/>
        </w:placeholder>
      </w:sdtPr>
      <w:sdtEndPr/>
      <w:sdtContent>
        <w:p w14:paraId="3FFFDD3F" w14:textId="77777777" w:rsidR="00BC087B" w:rsidRPr="002E66B2" w:rsidRDefault="00BF13BC" w:rsidP="00BC087B">
          <w:pPr>
            <w:rPr>
              <w:lang w:val="en-GB"/>
            </w:rPr>
          </w:pPr>
          <w:sdt>
            <w:sdtPr>
              <w:rPr>
                <w:rFonts w:eastAsiaTheme="minorEastAsia" w:hAnsi="Calibri"/>
                <w:color w:val="000000" w:themeColor="text1"/>
                <w:kern w:val="24"/>
                <w:lang w:eastAsia="nl-BE"/>
              </w:rPr>
              <w:id w:val="1768195834"/>
              <w:placeholder>
                <w:docPart w:val="F253CA4C45074BF2BF0D22298BF684C3"/>
              </w:placeholder>
              <w:showingPlcHdr/>
            </w:sdtPr>
            <w:sdtEndPr/>
            <w:sdtContent>
              <w:r w:rsidR="00BC087B">
                <w:rPr>
                  <w:rStyle w:val="Tekstvantijdelijkeaanduiding"/>
                </w:rPr>
                <w:t>Click here to add text</w:t>
              </w:r>
            </w:sdtContent>
          </w:sdt>
        </w:p>
      </w:sdtContent>
    </w:sdt>
    <w:p w14:paraId="55D78723" w14:textId="77777777" w:rsidR="00BC087B" w:rsidRDefault="00BC087B" w:rsidP="00BC087B">
      <w:r>
        <w:t xml:space="preserve">Do you have an extensive network of friends and family you can rely on? </w:t>
      </w:r>
    </w:p>
    <w:p w14:paraId="48682DF8" w14:textId="77777777" w:rsidR="00BC087B" w:rsidRDefault="00BF13BC" w:rsidP="00BC087B">
      <w:pPr>
        <w:rPr>
          <w:rFonts w:eastAsiaTheme="minorEastAsia" w:hAnsi="Calibri"/>
          <w:color w:val="000000" w:themeColor="text1"/>
          <w:kern w:val="24"/>
          <w:lang w:eastAsia="nl-BE"/>
        </w:rPr>
      </w:pPr>
      <w:sdt>
        <w:sdtPr>
          <w:rPr>
            <w:rFonts w:eastAsiaTheme="minorEastAsia" w:hAnsi="Calibri"/>
            <w:color w:val="000000" w:themeColor="text1"/>
            <w:kern w:val="24"/>
            <w:lang w:eastAsia="nl-BE"/>
          </w:rPr>
          <w:id w:val="-536586659"/>
          <w:placeholder>
            <w:docPart w:val="60B95156C29041A796A44A1025323A85"/>
          </w:placeholder>
          <w:showingPlcHdr/>
        </w:sdtPr>
        <w:sdtEndPr/>
        <w:sdtContent>
          <w:r w:rsidR="00BC087B">
            <w:rPr>
              <w:rStyle w:val="Tekstvantijdelijkeaanduiding"/>
            </w:rPr>
            <w:t>Click here to add text</w:t>
          </w:r>
        </w:sdtContent>
      </w:sdt>
    </w:p>
    <w:p w14:paraId="5FB85E48" w14:textId="77777777" w:rsidR="00BC087B" w:rsidRDefault="00BC087B" w:rsidP="00BC087B">
      <w:r>
        <w:t>Would you like to participate in student activities that are planned outside the class hours?</w:t>
      </w:r>
    </w:p>
    <w:sdt>
      <w:sdtPr>
        <w:id w:val="-734771875"/>
      </w:sdtPr>
      <w:sdtEndPr/>
      <w:sdtContent>
        <w:p w14:paraId="3F05CC2B" w14:textId="77777777" w:rsidR="00BC087B" w:rsidRPr="009F7078" w:rsidRDefault="00BF13BC" w:rsidP="00BC087B">
          <w:pPr>
            <w:rPr>
              <w:lang w:val="en-GB"/>
            </w:rPr>
          </w:pPr>
          <w:sdt>
            <w:sdtPr>
              <w:rPr>
                <w:rFonts w:eastAsiaTheme="minorEastAsia" w:hAnsi="Calibri"/>
                <w:color w:val="000000" w:themeColor="text1"/>
                <w:kern w:val="24"/>
                <w:lang w:eastAsia="nl-BE"/>
              </w:rPr>
              <w:id w:val="-1360962391"/>
              <w:placeholder>
                <w:docPart w:val="73ED619F6A7D4062827B3105C8802F14"/>
              </w:placeholder>
              <w:showingPlcHdr/>
            </w:sdtPr>
            <w:sdtEndPr/>
            <w:sdtContent>
              <w:r w:rsidR="00BC087B">
                <w:rPr>
                  <w:rStyle w:val="Tekstvantijdelijkeaanduiding"/>
                </w:rPr>
                <w:t>Click here to add text</w:t>
              </w:r>
            </w:sdtContent>
          </w:sdt>
        </w:p>
      </w:sdtContent>
    </w:sdt>
    <w:p w14:paraId="5C76698F" w14:textId="77777777" w:rsidR="00BC087B" w:rsidRDefault="00BC087B" w:rsidP="00BC087B">
      <w:r w:rsidRPr="009B4787">
        <w:t>How is you</w:t>
      </w:r>
      <w:r>
        <w:t>r</w:t>
      </w:r>
      <w:r w:rsidRPr="009B4787">
        <w:t xml:space="preserve"> energy level? </w:t>
      </w:r>
      <w:r>
        <w:t>Are you experiencing fear of failure, fatigue, loneliness?</w:t>
      </w:r>
    </w:p>
    <w:sdt>
      <w:sdtPr>
        <w:id w:val="467100082"/>
        <w:placeholder>
          <w:docPart w:val="AF998CA4AB3448AC9DA673879AF304A6"/>
        </w:placeholder>
      </w:sdtPr>
      <w:sdtEndPr/>
      <w:sdtContent>
        <w:p w14:paraId="45BC67EB" w14:textId="77777777" w:rsidR="00BC087B" w:rsidRPr="005E434F" w:rsidRDefault="00BF13BC" w:rsidP="00BC087B">
          <w:pPr>
            <w:rPr>
              <w:lang w:val="en-GB"/>
            </w:rPr>
          </w:pPr>
          <w:sdt>
            <w:sdtPr>
              <w:rPr>
                <w:rFonts w:eastAsiaTheme="minorEastAsia" w:hAnsi="Calibri"/>
                <w:color w:val="000000" w:themeColor="text1"/>
                <w:kern w:val="24"/>
                <w:lang w:eastAsia="nl-BE"/>
              </w:rPr>
              <w:id w:val="-204331544"/>
              <w:placeholder>
                <w:docPart w:val="E3E097A771844EB48B17DDC016D3592F"/>
              </w:placeholder>
              <w:showingPlcHdr/>
            </w:sdtPr>
            <w:sdtEndPr/>
            <w:sdtContent>
              <w:r w:rsidR="00BC087B">
                <w:rPr>
                  <w:rStyle w:val="Tekstvantijdelijkeaanduiding"/>
                </w:rPr>
                <w:t>Click here to add text</w:t>
              </w:r>
            </w:sdtContent>
          </w:sdt>
        </w:p>
      </w:sdtContent>
    </w:sdt>
    <w:p w14:paraId="67EB7B75" w14:textId="77777777" w:rsidR="00BC087B" w:rsidRDefault="00BC087B" w:rsidP="00BC087B">
      <w:r w:rsidRPr="009B4787">
        <w:t>Who is guiding you?</w:t>
      </w:r>
      <w:r w:rsidRPr="0091672A">
        <w:t xml:space="preserve"> </w:t>
      </w:r>
    </w:p>
    <w:sdt>
      <w:sdtPr>
        <w:id w:val="-1525395991"/>
      </w:sdtPr>
      <w:sdtEndPr/>
      <w:sdtContent>
        <w:p w14:paraId="4FEC3695" w14:textId="77777777" w:rsidR="00BC087B" w:rsidRPr="00627102" w:rsidRDefault="00BF13BC" w:rsidP="00BC087B">
          <w:pPr>
            <w:rPr>
              <w:lang w:val="en-GB"/>
            </w:rPr>
          </w:pPr>
          <w:sdt>
            <w:sdtPr>
              <w:rPr>
                <w:rFonts w:eastAsiaTheme="minorEastAsia" w:hAnsi="Calibri"/>
                <w:color w:val="000000" w:themeColor="text1"/>
                <w:kern w:val="24"/>
                <w:lang w:eastAsia="nl-BE"/>
              </w:rPr>
              <w:id w:val="1259712030"/>
              <w:placeholder>
                <w:docPart w:val="458E47D592A94653AF2C22A611EF60BB"/>
              </w:placeholder>
              <w:showingPlcHdr/>
            </w:sdtPr>
            <w:sdtEndPr/>
            <w:sdtContent>
              <w:r w:rsidR="00BC087B">
                <w:rPr>
                  <w:rStyle w:val="Tekstvantijdelijkeaanduiding"/>
                </w:rPr>
                <w:t>Click here to add text</w:t>
              </w:r>
            </w:sdtContent>
          </w:sdt>
        </w:p>
      </w:sdtContent>
    </w:sdt>
    <w:p w14:paraId="33F6CE5E" w14:textId="77777777" w:rsidR="00BC087B" w:rsidRPr="00D90C88" w:rsidRDefault="00BC087B" w:rsidP="00BC087B">
      <w:pPr>
        <w:pStyle w:val="Kop2"/>
        <w:rPr>
          <w:lang w:val="en-GB"/>
        </w:rPr>
      </w:pPr>
      <w:r w:rsidRPr="00D90C88">
        <w:rPr>
          <w:lang w:val="en-GB"/>
        </w:rPr>
        <w:t>Your questions</w:t>
      </w:r>
    </w:p>
    <w:p w14:paraId="1E57B6A1" w14:textId="77777777" w:rsidR="00BC087B" w:rsidRDefault="00BC087B" w:rsidP="00BC087B">
      <w:pPr>
        <w:rPr>
          <w:lang w:val="en-GB"/>
        </w:rPr>
      </w:pPr>
      <w:r w:rsidRPr="007F2B52">
        <w:rPr>
          <w:lang w:val="en-GB"/>
        </w:rPr>
        <w:t>Do you have any other questions or topics you want to discuss during the assessment interview?</w:t>
      </w:r>
    </w:p>
    <w:sdt>
      <w:sdtPr>
        <w:rPr>
          <w:rFonts w:ascii="Calibri" w:hAnsi="Calibri"/>
          <w:b/>
        </w:rPr>
        <w:id w:val="1156191144"/>
        <w:placeholder>
          <w:docPart w:val="4190B62031684E66AACE14110121E444"/>
        </w:placeholder>
      </w:sdtPr>
      <w:sdtEndPr/>
      <w:sdtContent>
        <w:p w14:paraId="26060719" w14:textId="77777777" w:rsidR="00BC087B" w:rsidRPr="00F97A85" w:rsidRDefault="00BF13BC" w:rsidP="00BC087B">
          <w:pPr>
            <w:rPr>
              <w:rFonts w:ascii="Calibri" w:hAnsi="Calibri"/>
              <w:b/>
              <w:lang w:val="en-GB"/>
            </w:rPr>
          </w:pPr>
          <w:sdt>
            <w:sdtPr>
              <w:rPr>
                <w:rFonts w:eastAsiaTheme="minorEastAsia" w:hAnsi="Calibri"/>
                <w:color w:val="000000" w:themeColor="text1"/>
                <w:kern w:val="24"/>
                <w:lang w:eastAsia="nl-BE"/>
              </w:rPr>
              <w:id w:val="1666588957"/>
              <w:placeholder>
                <w:docPart w:val="BAE6CD9C705A4247A1CDAF56A30F7F38"/>
              </w:placeholder>
              <w:showingPlcHdr/>
            </w:sdtPr>
            <w:sdtEndPr/>
            <w:sdtContent>
              <w:r w:rsidR="00BC087B">
                <w:rPr>
                  <w:rStyle w:val="Tekstvantijdelijkeaanduiding"/>
                </w:rPr>
                <w:t>Click here to add text</w:t>
              </w:r>
            </w:sdtContent>
          </w:sdt>
        </w:p>
      </w:sdtContent>
    </w:sdt>
    <w:p w14:paraId="504AFDEF" w14:textId="77777777" w:rsidR="00BC087B" w:rsidRDefault="00BC087B" w:rsidP="00BC087B">
      <w:pPr>
        <w:pStyle w:val="Kop2"/>
        <w:rPr>
          <w:lang w:val="en-GB"/>
        </w:rPr>
      </w:pPr>
      <w:r w:rsidRPr="00A34BCD">
        <w:rPr>
          <w:lang w:val="en-GB"/>
        </w:rPr>
        <w:t>Documents</w:t>
      </w:r>
    </w:p>
    <w:p w14:paraId="67FC87F9" w14:textId="77777777" w:rsidR="00BC087B" w:rsidRPr="00803F8B" w:rsidRDefault="00BC087B" w:rsidP="00BC087B">
      <w:r w:rsidRPr="00803F8B">
        <w:t xml:space="preserve">In case you need individual accommodations, your disability will need to be registered at your institution. In order to do so, your disability needs to be vouched by sufficient, objective and clear medical documentation. Visit the website of your institution to get more information about attestations and procedures and get in contact with your contact person </w:t>
      </w:r>
      <w:r w:rsidRPr="00803F8B">
        <w:lastRenderedPageBreak/>
        <w:t>for students with a disability, preferably before the start of the academic year/your exchange program.</w:t>
      </w:r>
    </w:p>
    <w:p w14:paraId="5729BF2A" w14:textId="3A323679" w:rsidR="00C36D11" w:rsidRDefault="00BC087B" w:rsidP="00BC087B">
      <w:r w:rsidRPr="00803F8B">
        <w:t>It is advised to consult the website of the host institution and the webpage of the study program in question to get a good overview on the required learning outcomes, work forms and evaluation forms. On this webpage you can find an ECTS-file for each course in your study program. On this ECTS-file the study load, required study materials, learning outcomes, instruction and evaluation forms, evaluation criteria for each of the courses are specified.</w:t>
      </w:r>
    </w:p>
    <w:sectPr w:rsidR="00C36D11" w:rsidSect="00BC087B">
      <w:headerReference w:type="default" r:id="rId12"/>
      <w:footerReference w:type="default" r:id="rId13"/>
      <w:pgSz w:w="11906" w:h="16838"/>
      <w:pgMar w:top="1701" w:right="1418" w:bottom="1701" w:left="1418" w:header="425"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F2DD" w14:textId="77777777" w:rsidR="00BC087B" w:rsidRPr="00B94096" w:rsidRDefault="00BC087B" w:rsidP="007D6D23">
      <w:pPr>
        <w:spacing w:after="0" w:line="240" w:lineRule="auto"/>
      </w:pPr>
      <w:r w:rsidRPr="00B94096">
        <w:separator/>
      </w:r>
    </w:p>
  </w:endnote>
  <w:endnote w:type="continuationSeparator" w:id="0">
    <w:p w14:paraId="26D2EE3F" w14:textId="77777777" w:rsidR="00BC087B" w:rsidRPr="00B94096" w:rsidRDefault="00BC087B" w:rsidP="007D6D23">
      <w:pPr>
        <w:spacing w:after="0" w:line="240" w:lineRule="auto"/>
      </w:pPr>
      <w:r w:rsidRPr="00B940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xend Light">
    <w:panose1 w:val="00000000000000000000"/>
    <w:charset w:val="00"/>
    <w:family w:val="auto"/>
    <w:pitch w:val="variable"/>
    <w:sig w:usb0="A00000FF" w:usb1="4000205B" w:usb2="00000000" w:usb3="00000000" w:csb0="00000193" w:csb1="00000000"/>
  </w:font>
  <w:font w:name="Lexend">
    <w:panose1 w:val="00000000000000000000"/>
    <w:charset w:val="00"/>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xend SemiBol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DINNeuzeitGroteskStd-BdCon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ilosofiaOT">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884433"/>
      <w:docPartObj>
        <w:docPartGallery w:val="Page Numbers (Bottom of Page)"/>
        <w:docPartUnique/>
      </w:docPartObj>
    </w:sdtPr>
    <w:sdtEndPr>
      <w:rPr>
        <w:color w:val="FFFFFF" w:themeColor="background1"/>
      </w:rPr>
    </w:sdtEndPr>
    <w:sdtContent>
      <w:p w14:paraId="2CED9453" w14:textId="77777777" w:rsidR="00607B06" w:rsidRPr="00B94096" w:rsidRDefault="00FA1BD5" w:rsidP="00431125">
        <w:pPr>
          <w:pStyle w:val="Voettekst"/>
          <w:ind w:left="-142"/>
          <w:jc w:val="center"/>
          <w:rPr>
            <w:color w:val="FFFFFF" w:themeColor="background1"/>
          </w:rPr>
        </w:pPr>
        <w:r w:rsidRPr="00B94096">
          <w:rPr>
            <w:noProof/>
          </w:rPr>
          <w:drawing>
            <wp:anchor distT="0" distB="0" distL="114300" distR="114300" simplePos="0" relativeHeight="251658240" behindDoc="0" locked="0" layoutInCell="1" allowOverlap="1" wp14:anchorId="5627D6D0" wp14:editId="5168D0BD">
              <wp:simplePos x="0" y="0"/>
              <wp:positionH relativeFrom="page">
                <wp:posOffset>5240740</wp:posOffset>
              </wp:positionH>
              <wp:positionV relativeFrom="paragraph">
                <wp:posOffset>-23150</wp:posOffset>
              </wp:positionV>
              <wp:extent cx="1922127" cy="353190"/>
              <wp:effectExtent l="0" t="0" r="2540" b="889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2127" cy="353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746C" w:rsidRPr="00B94096">
          <w:rPr>
            <w:rFonts w:ascii="Lexend SemiBold" w:hAnsi="Lexend SemiBold"/>
            <w:noProof/>
            <w:color w:val="FFFFFF" w:themeColor="background1"/>
            <w:sz w:val="32"/>
            <w:szCs w:val="32"/>
          </w:rPr>
          <mc:AlternateContent>
            <mc:Choice Requires="wps">
              <w:drawing>
                <wp:anchor distT="0" distB="0" distL="114300" distR="114300" simplePos="0" relativeHeight="251646463" behindDoc="1" locked="0" layoutInCell="1" allowOverlap="1" wp14:anchorId="3D1CC112" wp14:editId="1327A449">
                  <wp:simplePos x="0" y="0"/>
                  <wp:positionH relativeFrom="page">
                    <wp:align>center</wp:align>
                  </wp:positionH>
                  <wp:positionV relativeFrom="paragraph">
                    <wp:posOffset>-316230</wp:posOffset>
                  </wp:positionV>
                  <wp:extent cx="8740239" cy="1339850"/>
                  <wp:effectExtent l="0" t="0" r="22860" b="12700"/>
                  <wp:wrapNone/>
                  <wp:docPr id="25" name="Rechthoek 25"/>
                  <wp:cNvGraphicFramePr/>
                  <a:graphic xmlns:a="http://schemas.openxmlformats.org/drawingml/2006/main">
                    <a:graphicData uri="http://schemas.microsoft.com/office/word/2010/wordprocessingShape">
                      <wps:wsp>
                        <wps:cNvSpPr/>
                        <wps:spPr>
                          <a:xfrm>
                            <a:off x="0" y="0"/>
                            <a:ext cx="8740239" cy="1339850"/>
                          </a:xfrm>
                          <a:prstGeom prst="rect">
                            <a:avLst/>
                          </a:prstGeom>
                          <a:solidFill>
                            <a:srgbClr val="4C479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401CF" id="Rechthoek 25" o:spid="_x0000_s1026" style="position:absolute;margin-left:0;margin-top:-24.9pt;width:688.2pt;height:105.5pt;z-index:-251670017;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" fillcolor="#4c4797" strokecolor="#25234b [1604]" strokeweight="1pt">
                  <w10:wrap anchorx="page"/>
                </v:rect>
              </w:pict>
            </mc:Fallback>
          </mc:AlternateContent>
        </w:r>
        <w:r w:rsidR="00607B06" w:rsidRPr="00B94096">
          <w:rPr>
            <w:color w:val="FFFFFF" w:themeColor="background1"/>
          </w:rPr>
          <w:fldChar w:fldCharType="begin"/>
        </w:r>
        <w:r w:rsidR="00607B06" w:rsidRPr="00B94096">
          <w:rPr>
            <w:color w:val="FFFFFF" w:themeColor="background1"/>
          </w:rPr>
          <w:instrText>PAGE   \* MERGEFORMAT</w:instrText>
        </w:r>
        <w:r w:rsidR="00607B06" w:rsidRPr="00B94096">
          <w:rPr>
            <w:color w:val="FFFFFF" w:themeColor="background1"/>
          </w:rPr>
          <w:fldChar w:fldCharType="separate"/>
        </w:r>
        <w:r w:rsidR="00607B06" w:rsidRPr="00B94096">
          <w:rPr>
            <w:color w:val="FFFFFF" w:themeColor="background1"/>
          </w:rPr>
          <w:t>2</w:t>
        </w:r>
        <w:r w:rsidR="00607B06" w:rsidRPr="00B94096">
          <w:rPr>
            <w:color w:val="FFFFFF" w:themeColor="background1"/>
          </w:rPr>
          <w:fldChar w:fldCharType="end"/>
        </w:r>
      </w:p>
    </w:sdtContent>
  </w:sdt>
  <w:p w14:paraId="315FFE68" w14:textId="77777777" w:rsidR="007D6D23" w:rsidRPr="00B94096" w:rsidRDefault="007D6D23" w:rsidP="004B2F7C">
    <w:pPr>
      <w:pStyle w:val="Voettekst"/>
      <w:ind w:left="0"/>
      <w:jc w:val="right"/>
      <w:rPr>
        <w:color w:val="FFFF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C20D" w14:textId="77777777" w:rsidR="00BC087B" w:rsidRPr="00B94096" w:rsidRDefault="00BC087B" w:rsidP="007D6D23">
      <w:pPr>
        <w:spacing w:after="0" w:line="240" w:lineRule="auto"/>
      </w:pPr>
      <w:r w:rsidRPr="00B94096">
        <w:separator/>
      </w:r>
    </w:p>
  </w:footnote>
  <w:footnote w:type="continuationSeparator" w:id="0">
    <w:p w14:paraId="59AFC580" w14:textId="77777777" w:rsidR="00BC087B" w:rsidRPr="00B94096" w:rsidRDefault="00BC087B" w:rsidP="007D6D23">
      <w:pPr>
        <w:spacing w:after="0" w:line="240" w:lineRule="auto"/>
      </w:pPr>
      <w:r w:rsidRPr="00B940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1814" w14:textId="4F225E51" w:rsidR="007D6D23" w:rsidRPr="00B94096" w:rsidRDefault="007D6D23" w:rsidP="00092FB9">
    <w:pPr>
      <w:pStyle w:val="Koptekst"/>
      <w:spacing w:line="288" w:lineRule="auto"/>
      <w:ind w:left="0"/>
      <w:jc w:val="center"/>
      <w:rPr>
        <w:rFonts w:ascii="Lexend SemiBold" w:hAnsi="Lexend SemiBold"/>
        <w:color w:val="FFFFFF" w:themeColor="background1"/>
        <w:sz w:val="32"/>
        <w:szCs w:val="32"/>
      </w:rPr>
    </w:pPr>
    <w:r w:rsidRPr="00B94096">
      <w:rPr>
        <w:rFonts w:ascii="Lexend SemiBold" w:hAnsi="Lexend SemiBold"/>
        <w:noProof/>
        <w:color w:val="FFFFFF" w:themeColor="background1"/>
        <w:sz w:val="32"/>
        <w:szCs w:val="32"/>
      </w:rPr>
      <mc:AlternateContent>
        <mc:Choice Requires="wps">
          <w:drawing>
            <wp:anchor distT="0" distB="0" distL="114300" distR="114300" simplePos="0" relativeHeight="251667968" behindDoc="1" locked="0" layoutInCell="1" allowOverlap="1" wp14:anchorId="3B66353D" wp14:editId="5B152B37">
              <wp:simplePos x="0" y="0"/>
              <wp:positionH relativeFrom="column">
                <wp:posOffset>-890742</wp:posOffset>
              </wp:positionH>
              <wp:positionV relativeFrom="paragraph">
                <wp:posOffset>-469686</wp:posOffset>
              </wp:positionV>
              <wp:extent cx="7541537" cy="968721"/>
              <wp:effectExtent l="0" t="0" r="21590" b="22225"/>
              <wp:wrapNone/>
              <wp:docPr id="1" name="Rechthoek 1"/>
              <wp:cNvGraphicFramePr/>
              <a:graphic xmlns:a="http://schemas.openxmlformats.org/drawingml/2006/main">
                <a:graphicData uri="http://schemas.microsoft.com/office/word/2010/wordprocessingShape">
                  <wps:wsp>
                    <wps:cNvSpPr/>
                    <wps:spPr>
                      <a:xfrm>
                        <a:off x="0" y="0"/>
                        <a:ext cx="7541537" cy="968721"/>
                      </a:xfrm>
                      <a:prstGeom prst="rect">
                        <a:avLst/>
                      </a:prstGeom>
                      <a:solidFill>
                        <a:srgbClr val="4C479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1F6E81" id="Rechthoek 1" o:spid="_x0000_s1026" style="position:absolute;margin-left:-70.15pt;margin-top:-37pt;width:593.8pt;height:76.3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" fillcolor="#4c4797" strokecolor="#25234b [1604]" strokeweight="1pt"/>
          </w:pict>
        </mc:Fallback>
      </mc:AlternateContent>
    </w:r>
    <w:r w:rsidR="00AB6D6B" w:rsidRPr="00B94096">
      <w:rPr>
        <w:rFonts w:ascii="Lexend SemiBold" w:hAnsi="Lexend SemiBold"/>
        <w:color w:val="FFFFFF" w:themeColor="background1"/>
        <w:sz w:val="32"/>
        <w:szCs w:val="32"/>
      </w:rPr>
      <w:t xml:space="preserve"> </w:t>
    </w:r>
    <w:r w:rsidR="00BC087B">
      <w:rPr>
        <w:rFonts w:ascii="Lexend SemiBold" w:hAnsi="Lexend SemiBold"/>
        <w:color w:val="FFFFFF" w:themeColor="background1"/>
        <w:sz w:val="32"/>
        <w:szCs w:val="32"/>
      </w:rPr>
      <w:t>Prepare your transition to higher education</w:t>
    </w:r>
  </w:p>
  <w:p w14:paraId="6B01A82E" w14:textId="77777777" w:rsidR="00DC35D8" w:rsidRPr="00B94096" w:rsidRDefault="00DC35D8" w:rsidP="00092FB9">
    <w:pPr>
      <w:pStyle w:val="Koptekst"/>
      <w:spacing w:line="288" w:lineRule="auto"/>
      <w:ind w:left="0"/>
      <w:jc w:val="center"/>
      <w:rPr>
        <w:rFonts w:ascii="Lexend SemiBold" w:hAnsi="Lexend SemiBold"/>
        <w:b/>
        <w:bCs/>
        <w:color w:val="FFFFFF" w:themeColor="background1"/>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AA0"/>
    <w:multiLevelType w:val="hybridMultilevel"/>
    <w:tmpl w:val="BF28DDE6"/>
    <w:lvl w:ilvl="0" w:tplc="4866D120">
      <w:numFmt w:val="bullet"/>
      <w:lvlText w:val="-"/>
      <w:lvlJc w:val="left"/>
      <w:pPr>
        <w:ind w:left="1418" w:hanging="710"/>
      </w:pPr>
      <w:rPr>
        <w:rFonts w:ascii="Lexend Light" w:eastAsiaTheme="minorHAnsi" w:hAnsi="Lexend Light"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 w15:restartNumberingAfterBreak="0">
    <w:nsid w:val="050F3B3B"/>
    <w:multiLevelType w:val="hybridMultilevel"/>
    <w:tmpl w:val="0A84B6B2"/>
    <w:lvl w:ilvl="0" w:tplc="08130001">
      <w:start w:val="1"/>
      <w:numFmt w:val="bullet"/>
      <w:lvlText w:val=""/>
      <w:lvlJc w:val="left"/>
      <w:pPr>
        <w:ind w:left="2148" w:hanging="360"/>
      </w:pPr>
      <w:rPr>
        <w:rFonts w:ascii="Symbol" w:hAnsi="Symbol" w:hint="default"/>
      </w:rPr>
    </w:lvl>
    <w:lvl w:ilvl="1" w:tplc="08130003">
      <w:start w:val="1"/>
      <w:numFmt w:val="bullet"/>
      <w:lvlText w:val="o"/>
      <w:lvlJc w:val="left"/>
      <w:pPr>
        <w:ind w:left="2868" w:hanging="360"/>
      </w:pPr>
      <w:rPr>
        <w:rFonts w:ascii="Courier New" w:hAnsi="Courier New" w:cs="Courier New" w:hint="default"/>
      </w:rPr>
    </w:lvl>
    <w:lvl w:ilvl="2" w:tplc="08130005">
      <w:start w:val="1"/>
      <w:numFmt w:val="bullet"/>
      <w:lvlText w:val=""/>
      <w:lvlJc w:val="left"/>
      <w:pPr>
        <w:ind w:left="3588" w:hanging="360"/>
      </w:pPr>
      <w:rPr>
        <w:rFonts w:ascii="Wingdings" w:hAnsi="Wingdings" w:hint="default"/>
      </w:rPr>
    </w:lvl>
    <w:lvl w:ilvl="3" w:tplc="08130001">
      <w:start w:val="1"/>
      <w:numFmt w:val="bullet"/>
      <w:lvlText w:val=""/>
      <w:lvlJc w:val="left"/>
      <w:pPr>
        <w:ind w:left="4308" w:hanging="360"/>
      </w:pPr>
      <w:rPr>
        <w:rFonts w:ascii="Symbol" w:hAnsi="Symbol" w:hint="default"/>
      </w:rPr>
    </w:lvl>
    <w:lvl w:ilvl="4" w:tplc="08130003">
      <w:start w:val="1"/>
      <w:numFmt w:val="bullet"/>
      <w:lvlText w:val="o"/>
      <w:lvlJc w:val="left"/>
      <w:pPr>
        <w:ind w:left="5028" w:hanging="360"/>
      </w:pPr>
      <w:rPr>
        <w:rFonts w:ascii="Courier New" w:hAnsi="Courier New" w:cs="Courier New" w:hint="default"/>
      </w:rPr>
    </w:lvl>
    <w:lvl w:ilvl="5" w:tplc="08130005">
      <w:start w:val="1"/>
      <w:numFmt w:val="bullet"/>
      <w:lvlText w:val=""/>
      <w:lvlJc w:val="left"/>
      <w:pPr>
        <w:ind w:left="5748" w:hanging="360"/>
      </w:pPr>
      <w:rPr>
        <w:rFonts w:ascii="Wingdings" w:hAnsi="Wingdings" w:hint="default"/>
      </w:rPr>
    </w:lvl>
    <w:lvl w:ilvl="6" w:tplc="08130001">
      <w:start w:val="1"/>
      <w:numFmt w:val="bullet"/>
      <w:lvlText w:val=""/>
      <w:lvlJc w:val="left"/>
      <w:pPr>
        <w:ind w:left="6468" w:hanging="360"/>
      </w:pPr>
      <w:rPr>
        <w:rFonts w:ascii="Symbol" w:hAnsi="Symbol" w:hint="default"/>
      </w:rPr>
    </w:lvl>
    <w:lvl w:ilvl="7" w:tplc="08130003">
      <w:start w:val="1"/>
      <w:numFmt w:val="bullet"/>
      <w:lvlText w:val="o"/>
      <w:lvlJc w:val="left"/>
      <w:pPr>
        <w:ind w:left="7188" w:hanging="360"/>
      </w:pPr>
      <w:rPr>
        <w:rFonts w:ascii="Courier New" w:hAnsi="Courier New" w:cs="Courier New" w:hint="default"/>
      </w:rPr>
    </w:lvl>
    <w:lvl w:ilvl="8" w:tplc="08130005">
      <w:start w:val="1"/>
      <w:numFmt w:val="bullet"/>
      <w:lvlText w:val=""/>
      <w:lvlJc w:val="left"/>
      <w:pPr>
        <w:ind w:left="7908" w:hanging="360"/>
      </w:pPr>
      <w:rPr>
        <w:rFonts w:ascii="Wingdings" w:hAnsi="Wingdings" w:hint="default"/>
      </w:rPr>
    </w:lvl>
  </w:abstractNum>
  <w:abstractNum w:abstractNumId="2" w15:restartNumberingAfterBreak="0">
    <w:nsid w:val="0A9B06D0"/>
    <w:multiLevelType w:val="hybridMultilevel"/>
    <w:tmpl w:val="2DD8165E"/>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 w15:restartNumberingAfterBreak="0">
    <w:nsid w:val="1D4A664F"/>
    <w:multiLevelType w:val="hybridMultilevel"/>
    <w:tmpl w:val="66E4D556"/>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 w15:restartNumberingAfterBreak="0">
    <w:nsid w:val="257B2426"/>
    <w:multiLevelType w:val="hybridMultilevel"/>
    <w:tmpl w:val="FC20178A"/>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 w15:restartNumberingAfterBreak="0">
    <w:nsid w:val="263166BC"/>
    <w:multiLevelType w:val="hybridMultilevel"/>
    <w:tmpl w:val="0180DB1C"/>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6" w15:restartNumberingAfterBreak="0">
    <w:nsid w:val="26320F77"/>
    <w:multiLevelType w:val="hybridMultilevel"/>
    <w:tmpl w:val="1C22B674"/>
    <w:lvl w:ilvl="0" w:tplc="0813000F">
      <w:start w:val="1"/>
      <w:numFmt w:val="decimal"/>
      <w:lvlText w:val="%1."/>
      <w:lvlJc w:val="left"/>
      <w:pPr>
        <w:ind w:left="360" w:hanging="360"/>
      </w:pPr>
    </w:lvl>
    <w:lvl w:ilvl="1" w:tplc="0813000F">
      <w:start w:val="1"/>
      <w:numFmt w:val="decimal"/>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7" w15:restartNumberingAfterBreak="0">
    <w:nsid w:val="28AC0F53"/>
    <w:multiLevelType w:val="hybridMultilevel"/>
    <w:tmpl w:val="467C6C5E"/>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8" w15:restartNumberingAfterBreak="0">
    <w:nsid w:val="2CC948F4"/>
    <w:multiLevelType w:val="hybridMultilevel"/>
    <w:tmpl w:val="12A0D626"/>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9" w15:restartNumberingAfterBreak="0">
    <w:nsid w:val="30F3268B"/>
    <w:multiLevelType w:val="hybridMultilevel"/>
    <w:tmpl w:val="329C07C0"/>
    <w:lvl w:ilvl="0" w:tplc="0813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37A212A3"/>
    <w:multiLevelType w:val="hybridMultilevel"/>
    <w:tmpl w:val="1500150C"/>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1" w15:restartNumberingAfterBreak="0">
    <w:nsid w:val="39AB1306"/>
    <w:multiLevelType w:val="hybridMultilevel"/>
    <w:tmpl w:val="EC88ABD0"/>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2" w15:restartNumberingAfterBreak="0">
    <w:nsid w:val="3D0D60BD"/>
    <w:multiLevelType w:val="hybridMultilevel"/>
    <w:tmpl w:val="6E6A5AAA"/>
    <w:lvl w:ilvl="0" w:tplc="FFFFFFFF">
      <w:start w:val="1"/>
      <w:numFmt w:val="decimal"/>
      <w:lvlText w:val="%1."/>
      <w:lvlJc w:val="left"/>
      <w:pPr>
        <w:ind w:left="360" w:hanging="360"/>
      </w:pPr>
    </w:lvl>
    <w:lvl w:ilvl="1" w:tplc="FFFFFFFF">
      <w:start w:val="1"/>
      <w:numFmt w:val="decimal"/>
      <w:lvlText w:val="%2."/>
      <w:lvlJc w:val="left"/>
      <w:pPr>
        <w:ind w:left="1080" w:hanging="360"/>
      </w:pPr>
      <w:rPr>
        <w:rFonts w:asciiTheme="majorHAnsi" w:eastAsiaTheme="minorEastAsia" w:hAnsiTheme="majorHAnsi" w:cstheme="minorBidi"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46B85234"/>
    <w:multiLevelType w:val="hybridMultilevel"/>
    <w:tmpl w:val="9B80F766"/>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14" w15:restartNumberingAfterBreak="0">
    <w:nsid w:val="47B76965"/>
    <w:multiLevelType w:val="hybridMultilevel"/>
    <w:tmpl w:val="7422B4F2"/>
    <w:lvl w:ilvl="0" w:tplc="0D5A8610">
      <w:start w:val="1"/>
      <w:numFmt w:val="decimal"/>
      <w:lvlText w:val="%1."/>
      <w:lvlJc w:val="left"/>
      <w:pPr>
        <w:ind w:left="1418" w:hanging="71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5" w15:restartNumberingAfterBreak="0">
    <w:nsid w:val="483E3574"/>
    <w:multiLevelType w:val="hybridMultilevel"/>
    <w:tmpl w:val="BC78DFBC"/>
    <w:lvl w:ilvl="0" w:tplc="AA26174E">
      <w:start w:val="1"/>
      <w:numFmt w:val="bullet"/>
      <w:pStyle w:val="Opsomming"/>
      <w:lvlText w:val=""/>
      <w:lvlJc w:val="left"/>
      <w:pPr>
        <w:ind w:left="1418" w:hanging="71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4C1B5EB2"/>
    <w:multiLevelType w:val="hybridMultilevel"/>
    <w:tmpl w:val="80DC1BCE"/>
    <w:lvl w:ilvl="0" w:tplc="0409000F">
      <w:start w:val="1"/>
      <w:numFmt w:val="decimal"/>
      <w:lvlText w:val="%1."/>
      <w:lvlJc w:val="left"/>
      <w:pPr>
        <w:tabs>
          <w:tab w:val="num" w:pos="1068"/>
        </w:tabs>
        <w:ind w:left="1068" w:hanging="360"/>
      </w:pPr>
    </w:lvl>
    <w:lvl w:ilvl="1" w:tplc="04090019">
      <w:start w:val="1"/>
      <w:numFmt w:val="lowerLetter"/>
      <w:lvlText w:val="%2."/>
      <w:lvlJc w:val="left"/>
      <w:pPr>
        <w:tabs>
          <w:tab w:val="num" w:pos="1788"/>
        </w:tabs>
        <w:ind w:left="1788" w:hanging="360"/>
      </w:pPr>
    </w:lvl>
    <w:lvl w:ilvl="2" w:tplc="0409001B">
      <w:start w:val="1"/>
      <w:numFmt w:val="lowerRoman"/>
      <w:lvlText w:val="%3."/>
      <w:lvlJc w:val="right"/>
      <w:pPr>
        <w:tabs>
          <w:tab w:val="num" w:pos="2508"/>
        </w:tabs>
        <w:ind w:left="2508" w:hanging="180"/>
      </w:pPr>
    </w:lvl>
    <w:lvl w:ilvl="3" w:tplc="0409000F">
      <w:start w:val="1"/>
      <w:numFmt w:val="decimal"/>
      <w:lvlText w:val="%4."/>
      <w:lvlJc w:val="left"/>
      <w:pPr>
        <w:tabs>
          <w:tab w:val="num" w:pos="3228"/>
        </w:tabs>
        <w:ind w:left="3228" w:hanging="360"/>
      </w:pPr>
    </w:lvl>
    <w:lvl w:ilvl="4" w:tplc="04090019">
      <w:start w:val="1"/>
      <w:numFmt w:val="lowerLetter"/>
      <w:lvlText w:val="%5."/>
      <w:lvlJc w:val="left"/>
      <w:pPr>
        <w:tabs>
          <w:tab w:val="num" w:pos="3948"/>
        </w:tabs>
        <w:ind w:left="3948" w:hanging="360"/>
      </w:pPr>
    </w:lvl>
    <w:lvl w:ilvl="5" w:tplc="0409001B">
      <w:start w:val="1"/>
      <w:numFmt w:val="lowerRoman"/>
      <w:lvlText w:val="%6."/>
      <w:lvlJc w:val="right"/>
      <w:pPr>
        <w:tabs>
          <w:tab w:val="num" w:pos="4668"/>
        </w:tabs>
        <w:ind w:left="4668" w:hanging="180"/>
      </w:pPr>
    </w:lvl>
    <w:lvl w:ilvl="6" w:tplc="0409000F">
      <w:start w:val="1"/>
      <w:numFmt w:val="decimal"/>
      <w:lvlText w:val="%7."/>
      <w:lvlJc w:val="left"/>
      <w:pPr>
        <w:tabs>
          <w:tab w:val="num" w:pos="5388"/>
        </w:tabs>
        <w:ind w:left="5388" w:hanging="360"/>
      </w:pPr>
    </w:lvl>
    <w:lvl w:ilvl="7" w:tplc="04090019">
      <w:start w:val="1"/>
      <w:numFmt w:val="lowerLetter"/>
      <w:lvlText w:val="%8."/>
      <w:lvlJc w:val="left"/>
      <w:pPr>
        <w:tabs>
          <w:tab w:val="num" w:pos="6108"/>
        </w:tabs>
        <w:ind w:left="6108" w:hanging="360"/>
      </w:pPr>
    </w:lvl>
    <w:lvl w:ilvl="8" w:tplc="0409001B">
      <w:start w:val="1"/>
      <w:numFmt w:val="lowerRoman"/>
      <w:lvlText w:val="%9."/>
      <w:lvlJc w:val="right"/>
      <w:pPr>
        <w:tabs>
          <w:tab w:val="num" w:pos="6828"/>
        </w:tabs>
        <w:ind w:left="6828" w:hanging="180"/>
      </w:pPr>
    </w:lvl>
  </w:abstractNum>
  <w:abstractNum w:abstractNumId="17" w15:restartNumberingAfterBreak="0">
    <w:nsid w:val="50E80A9D"/>
    <w:multiLevelType w:val="multilevel"/>
    <w:tmpl w:val="898C34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pStyle w:val="TIP"/>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543CD2"/>
    <w:multiLevelType w:val="hybridMultilevel"/>
    <w:tmpl w:val="27CC1302"/>
    <w:lvl w:ilvl="0" w:tplc="37900F9A">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9" w15:restartNumberingAfterBreak="0">
    <w:nsid w:val="52887A22"/>
    <w:multiLevelType w:val="hybridMultilevel"/>
    <w:tmpl w:val="E5687BB8"/>
    <w:lvl w:ilvl="0" w:tplc="37900F9A">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0" w15:restartNumberingAfterBreak="0">
    <w:nsid w:val="55724746"/>
    <w:multiLevelType w:val="hybridMultilevel"/>
    <w:tmpl w:val="02BC472E"/>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21" w15:restartNumberingAfterBreak="0">
    <w:nsid w:val="5C3764B2"/>
    <w:multiLevelType w:val="hybridMultilevel"/>
    <w:tmpl w:val="6E6A5AAA"/>
    <w:lvl w:ilvl="0" w:tplc="0813000F">
      <w:start w:val="1"/>
      <w:numFmt w:val="decimal"/>
      <w:lvlText w:val="%1."/>
      <w:lvlJc w:val="left"/>
      <w:pPr>
        <w:ind w:left="360" w:hanging="360"/>
      </w:pPr>
    </w:lvl>
    <w:lvl w:ilvl="1" w:tplc="215077C2">
      <w:start w:val="1"/>
      <w:numFmt w:val="decimal"/>
      <w:pStyle w:val="cijfertjes"/>
      <w:lvlText w:val="%2."/>
      <w:lvlJc w:val="left"/>
      <w:pPr>
        <w:ind w:left="1080" w:hanging="360"/>
      </w:pPr>
      <w:rPr>
        <w:rFonts w:asciiTheme="majorHAnsi" w:eastAsiaTheme="minorEastAsia" w:hAnsiTheme="majorHAnsi" w:cstheme="minorBidi" w:hint="default"/>
      </w:r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63BE3E03"/>
    <w:multiLevelType w:val="hybridMultilevel"/>
    <w:tmpl w:val="F9D4E266"/>
    <w:lvl w:ilvl="0" w:tplc="08130001">
      <w:start w:val="1"/>
      <w:numFmt w:val="bullet"/>
      <w:lvlText w:val=""/>
      <w:lvlJc w:val="left"/>
      <w:pPr>
        <w:ind w:left="1428" w:hanging="360"/>
      </w:pPr>
      <w:rPr>
        <w:rFonts w:ascii="Symbol" w:hAnsi="Symbol" w:hint="default"/>
      </w:rPr>
    </w:lvl>
    <w:lvl w:ilvl="1" w:tplc="08130003">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3" w15:restartNumberingAfterBreak="0">
    <w:nsid w:val="65DA18CF"/>
    <w:multiLevelType w:val="hybridMultilevel"/>
    <w:tmpl w:val="B4E400E4"/>
    <w:lvl w:ilvl="0" w:tplc="08130001">
      <w:start w:val="1"/>
      <w:numFmt w:val="bullet"/>
      <w:lvlText w:val=""/>
      <w:lvlJc w:val="left"/>
      <w:pPr>
        <w:ind w:left="851" w:hanging="360"/>
      </w:pPr>
      <w:rPr>
        <w:rFonts w:ascii="Symbol" w:hAnsi="Symbol" w:hint="default"/>
      </w:rPr>
    </w:lvl>
    <w:lvl w:ilvl="1" w:tplc="08130003">
      <w:start w:val="1"/>
      <w:numFmt w:val="bullet"/>
      <w:lvlText w:val="o"/>
      <w:lvlJc w:val="left"/>
      <w:pPr>
        <w:ind w:left="1571" w:hanging="360"/>
      </w:pPr>
      <w:rPr>
        <w:rFonts w:ascii="Courier New" w:hAnsi="Courier New" w:cs="Courier New" w:hint="default"/>
      </w:rPr>
    </w:lvl>
    <w:lvl w:ilvl="2" w:tplc="08130005">
      <w:start w:val="1"/>
      <w:numFmt w:val="bullet"/>
      <w:lvlText w:val=""/>
      <w:lvlJc w:val="left"/>
      <w:pPr>
        <w:ind w:left="2291" w:hanging="360"/>
      </w:pPr>
      <w:rPr>
        <w:rFonts w:ascii="Wingdings" w:hAnsi="Wingdings" w:hint="default"/>
      </w:rPr>
    </w:lvl>
    <w:lvl w:ilvl="3" w:tplc="08130001">
      <w:start w:val="1"/>
      <w:numFmt w:val="bullet"/>
      <w:lvlText w:val=""/>
      <w:lvlJc w:val="left"/>
      <w:pPr>
        <w:ind w:left="3011" w:hanging="360"/>
      </w:pPr>
      <w:rPr>
        <w:rFonts w:ascii="Symbol" w:hAnsi="Symbol" w:hint="default"/>
      </w:rPr>
    </w:lvl>
    <w:lvl w:ilvl="4" w:tplc="08130003" w:tentative="1">
      <w:start w:val="1"/>
      <w:numFmt w:val="bullet"/>
      <w:lvlText w:val="o"/>
      <w:lvlJc w:val="left"/>
      <w:pPr>
        <w:ind w:left="3731" w:hanging="360"/>
      </w:pPr>
      <w:rPr>
        <w:rFonts w:ascii="Courier New" w:hAnsi="Courier New" w:cs="Courier New" w:hint="default"/>
      </w:rPr>
    </w:lvl>
    <w:lvl w:ilvl="5" w:tplc="08130005" w:tentative="1">
      <w:start w:val="1"/>
      <w:numFmt w:val="bullet"/>
      <w:lvlText w:val=""/>
      <w:lvlJc w:val="left"/>
      <w:pPr>
        <w:ind w:left="4451" w:hanging="360"/>
      </w:pPr>
      <w:rPr>
        <w:rFonts w:ascii="Wingdings" w:hAnsi="Wingdings" w:hint="default"/>
      </w:rPr>
    </w:lvl>
    <w:lvl w:ilvl="6" w:tplc="08130001" w:tentative="1">
      <w:start w:val="1"/>
      <w:numFmt w:val="bullet"/>
      <w:lvlText w:val=""/>
      <w:lvlJc w:val="left"/>
      <w:pPr>
        <w:ind w:left="5171" w:hanging="360"/>
      </w:pPr>
      <w:rPr>
        <w:rFonts w:ascii="Symbol" w:hAnsi="Symbol" w:hint="default"/>
      </w:rPr>
    </w:lvl>
    <w:lvl w:ilvl="7" w:tplc="08130003" w:tentative="1">
      <w:start w:val="1"/>
      <w:numFmt w:val="bullet"/>
      <w:lvlText w:val="o"/>
      <w:lvlJc w:val="left"/>
      <w:pPr>
        <w:ind w:left="5891" w:hanging="360"/>
      </w:pPr>
      <w:rPr>
        <w:rFonts w:ascii="Courier New" w:hAnsi="Courier New" w:cs="Courier New" w:hint="default"/>
      </w:rPr>
    </w:lvl>
    <w:lvl w:ilvl="8" w:tplc="08130005" w:tentative="1">
      <w:start w:val="1"/>
      <w:numFmt w:val="bullet"/>
      <w:lvlText w:val=""/>
      <w:lvlJc w:val="left"/>
      <w:pPr>
        <w:ind w:left="6611" w:hanging="360"/>
      </w:pPr>
      <w:rPr>
        <w:rFonts w:ascii="Wingdings" w:hAnsi="Wingdings" w:hint="default"/>
      </w:rPr>
    </w:lvl>
  </w:abstractNum>
  <w:abstractNum w:abstractNumId="24" w15:restartNumberingAfterBreak="0">
    <w:nsid w:val="65E70BC6"/>
    <w:multiLevelType w:val="hybridMultilevel"/>
    <w:tmpl w:val="61323D70"/>
    <w:lvl w:ilvl="0" w:tplc="B650A7F6">
      <w:start w:val="1"/>
      <w:numFmt w:val="decimal"/>
      <w:lvlText w:val="%1."/>
      <w:lvlJc w:val="left"/>
      <w:pPr>
        <w:ind w:left="1418" w:hanging="710"/>
      </w:pPr>
    </w:lvl>
    <w:lvl w:ilvl="1" w:tplc="677A2AB0">
      <w:start w:val="7"/>
      <w:numFmt w:val="bullet"/>
      <w:lvlText w:val="•"/>
      <w:lvlJc w:val="left"/>
      <w:pPr>
        <w:ind w:left="2138" w:hanging="710"/>
      </w:pPr>
      <w:rPr>
        <w:rFonts w:ascii="Lexend Light" w:eastAsiaTheme="minorHAnsi" w:hAnsi="Lexend Light" w:cstheme="minorBidi" w:hint="default"/>
      </w:r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25" w15:restartNumberingAfterBreak="0">
    <w:nsid w:val="676B4101"/>
    <w:multiLevelType w:val="hybridMultilevel"/>
    <w:tmpl w:val="FAAE94B4"/>
    <w:lvl w:ilvl="0" w:tplc="83A4A79C">
      <w:start w:val="1"/>
      <w:numFmt w:val="decimal"/>
      <w:lvlText w:val="%1."/>
      <w:lvlJc w:val="left"/>
      <w:pPr>
        <w:ind w:left="1418" w:hanging="71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rPr>
        <w:rFonts w:hint="default"/>
      </w:r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6" w15:restartNumberingAfterBreak="0">
    <w:nsid w:val="68EB5895"/>
    <w:multiLevelType w:val="hybridMultilevel"/>
    <w:tmpl w:val="1D8022D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7" w15:restartNumberingAfterBreak="0">
    <w:nsid w:val="69C448C1"/>
    <w:multiLevelType w:val="hybridMultilevel"/>
    <w:tmpl w:val="5C78D604"/>
    <w:lvl w:ilvl="0" w:tplc="FCDE59F6">
      <w:start w:val="1"/>
      <w:numFmt w:val="decimal"/>
      <w:lvlText w:val="%1."/>
      <w:lvlJc w:val="left"/>
      <w:pPr>
        <w:ind w:left="1418" w:hanging="71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7318E350">
      <w:start w:val="1"/>
      <w:numFmt w:val="decimal"/>
      <w:pStyle w:val="Kop5"/>
      <w:lvlText w:val="%4."/>
      <w:lvlJc w:val="left"/>
      <w:pPr>
        <w:ind w:left="3228" w:hanging="360"/>
      </w:pPr>
      <w:rPr>
        <w:rFonts w:hint="default"/>
      </w:r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28" w15:restartNumberingAfterBreak="0">
    <w:nsid w:val="6A410950"/>
    <w:multiLevelType w:val="hybridMultilevel"/>
    <w:tmpl w:val="08528DDA"/>
    <w:lvl w:ilvl="0" w:tplc="37900F9A">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9" w15:restartNumberingAfterBreak="0">
    <w:nsid w:val="6E5B5D7E"/>
    <w:multiLevelType w:val="hybridMultilevel"/>
    <w:tmpl w:val="DCD0A180"/>
    <w:lvl w:ilvl="0" w:tplc="0813000F">
      <w:start w:val="1"/>
      <w:numFmt w:val="decimal"/>
      <w:lvlText w:val="%1."/>
      <w:lvlJc w:val="left"/>
      <w:pPr>
        <w:ind w:left="2148" w:hanging="360"/>
      </w:pPr>
    </w:lvl>
    <w:lvl w:ilvl="1" w:tplc="08130019" w:tentative="1">
      <w:start w:val="1"/>
      <w:numFmt w:val="lowerLetter"/>
      <w:lvlText w:val="%2."/>
      <w:lvlJc w:val="left"/>
      <w:pPr>
        <w:ind w:left="2868" w:hanging="360"/>
      </w:pPr>
    </w:lvl>
    <w:lvl w:ilvl="2" w:tplc="0813001B" w:tentative="1">
      <w:start w:val="1"/>
      <w:numFmt w:val="lowerRoman"/>
      <w:lvlText w:val="%3."/>
      <w:lvlJc w:val="right"/>
      <w:pPr>
        <w:ind w:left="3588" w:hanging="180"/>
      </w:pPr>
    </w:lvl>
    <w:lvl w:ilvl="3" w:tplc="0813000F" w:tentative="1">
      <w:start w:val="1"/>
      <w:numFmt w:val="decimal"/>
      <w:lvlText w:val="%4."/>
      <w:lvlJc w:val="left"/>
      <w:pPr>
        <w:ind w:left="4308" w:hanging="360"/>
      </w:pPr>
    </w:lvl>
    <w:lvl w:ilvl="4" w:tplc="08130019" w:tentative="1">
      <w:start w:val="1"/>
      <w:numFmt w:val="lowerLetter"/>
      <w:lvlText w:val="%5."/>
      <w:lvlJc w:val="left"/>
      <w:pPr>
        <w:ind w:left="5028" w:hanging="360"/>
      </w:pPr>
    </w:lvl>
    <w:lvl w:ilvl="5" w:tplc="0813001B" w:tentative="1">
      <w:start w:val="1"/>
      <w:numFmt w:val="lowerRoman"/>
      <w:lvlText w:val="%6."/>
      <w:lvlJc w:val="right"/>
      <w:pPr>
        <w:ind w:left="5748" w:hanging="180"/>
      </w:pPr>
    </w:lvl>
    <w:lvl w:ilvl="6" w:tplc="0813000F" w:tentative="1">
      <w:start w:val="1"/>
      <w:numFmt w:val="decimal"/>
      <w:lvlText w:val="%7."/>
      <w:lvlJc w:val="left"/>
      <w:pPr>
        <w:ind w:left="6468" w:hanging="360"/>
      </w:pPr>
    </w:lvl>
    <w:lvl w:ilvl="7" w:tplc="08130019" w:tentative="1">
      <w:start w:val="1"/>
      <w:numFmt w:val="lowerLetter"/>
      <w:lvlText w:val="%8."/>
      <w:lvlJc w:val="left"/>
      <w:pPr>
        <w:ind w:left="7188" w:hanging="360"/>
      </w:pPr>
    </w:lvl>
    <w:lvl w:ilvl="8" w:tplc="0813001B" w:tentative="1">
      <w:start w:val="1"/>
      <w:numFmt w:val="lowerRoman"/>
      <w:lvlText w:val="%9."/>
      <w:lvlJc w:val="right"/>
      <w:pPr>
        <w:ind w:left="7908" w:hanging="180"/>
      </w:pPr>
    </w:lvl>
  </w:abstractNum>
  <w:abstractNum w:abstractNumId="30" w15:restartNumberingAfterBreak="0">
    <w:nsid w:val="729338DC"/>
    <w:multiLevelType w:val="hybridMultilevel"/>
    <w:tmpl w:val="2C204F06"/>
    <w:lvl w:ilvl="0" w:tplc="B478F716">
      <w:start w:val="1"/>
      <w:numFmt w:val="decimal"/>
      <w:pStyle w:val="Kop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3B11C10"/>
    <w:multiLevelType w:val="hybridMultilevel"/>
    <w:tmpl w:val="96FCE1CC"/>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32" w15:restartNumberingAfterBreak="0">
    <w:nsid w:val="75D5501F"/>
    <w:multiLevelType w:val="multilevel"/>
    <w:tmpl w:val="EE166740"/>
    <w:lvl w:ilvl="0">
      <w:numFmt w:val="bullet"/>
      <w:lvlText w:val="-"/>
      <w:lvlJc w:val="left"/>
      <w:pPr>
        <w:tabs>
          <w:tab w:val="num" w:pos="720"/>
        </w:tabs>
        <w:ind w:left="720" w:hanging="360"/>
      </w:pPr>
      <w:rPr>
        <w:rFonts w:ascii="Calibri" w:eastAsiaTheme="minorHAnsi" w:hAnsi="Calibri" w:cstheme="minorBidi"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ED2243"/>
    <w:multiLevelType w:val="hybridMultilevel"/>
    <w:tmpl w:val="414AFE80"/>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4" w15:restartNumberingAfterBreak="0">
    <w:nsid w:val="7E61239E"/>
    <w:multiLevelType w:val="hybridMultilevel"/>
    <w:tmpl w:val="3E4A0168"/>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num w:numId="1" w16cid:durableId="1343897720">
    <w:abstractNumId w:val="30"/>
  </w:num>
  <w:num w:numId="2" w16cid:durableId="712920007">
    <w:abstractNumId w:val="23"/>
  </w:num>
  <w:num w:numId="3" w16cid:durableId="1871330937">
    <w:abstractNumId w:val="26"/>
  </w:num>
  <w:num w:numId="4" w16cid:durableId="1323003518">
    <w:abstractNumId w:val="9"/>
  </w:num>
  <w:num w:numId="5" w16cid:durableId="587080887">
    <w:abstractNumId w:val="11"/>
  </w:num>
  <w:num w:numId="6" w16cid:durableId="550580490">
    <w:abstractNumId w:val="2"/>
  </w:num>
  <w:num w:numId="7" w16cid:durableId="1112482034">
    <w:abstractNumId w:val="0"/>
  </w:num>
  <w:num w:numId="8" w16cid:durableId="90469814">
    <w:abstractNumId w:val="3"/>
  </w:num>
  <w:num w:numId="9" w16cid:durableId="1780880014">
    <w:abstractNumId w:val="33"/>
  </w:num>
  <w:num w:numId="10" w16cid:durableId="915936464">
    <w:abstractNumId w:val="5"/>
  </w:num>
  <w:num w:numId="11" w16cid:durableId="1445152019">
    <w:abstractNumId w:val="4"/>
  </w:num>
  <w:num w:numId="12" w16cid:durableId="1662197168">
    <w:abstractNumId w:val="7"/>
  </w:num>
  <w:num w:numId="13" w16cid:durableId="1789274747">
    <w:abstractNumId w:val="15"/>
  </w:num>
  <w:num w:numId="14" w16cid:durableId="1692223938">
    <w:abstractNumId w:val="22"/>
  </w:num>
  <w:num w:numId="15" w16cid:durableId="2863508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16029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1101863">
    <w:abstractNumId w:val="27"/>
  </w:num>
  <w:num w:numId="18" w16cid:durableId="554507561">
    <w:abstractNumId w:val="34"/>
  </w:num>
  <w:num w:numId="19" w16cid:durableId="1495491865">
    <w:abstractNumId w:val="20"/>
  </w:num>
  <w:num w:numId="20" w16cid:durableId="106852128">
    <w:abstractNumId w:val="31"/>
  </w:num>
  <w:num w:numId="21" w16cid:durableId="106236059">
    <w:abstractNumId w:val="13"/>
  </w:num>
  <w:num w:numId="22" w16cid:durableId="590507009">
    <w:abstractNumId w:val="8"/>
  </w:num>
  <w:num w:numId="23" w16cid:durableId="1872036439">
    <w:abstractNumId w:val="19"/>
  </w:num>
  <w:num w:numId="24" w16cid:durableId="254021761">
    <w:abstractNumId w:val="28"/>
  </w:num>
  <w:num w:numId="25" w16cid:durableId="210581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8347475">
    <w:abstractNumId w:val="17"/>
    <w:lvlOverride w:ilvl="0"/>
    <w:lvlOverride w:ilvl="1">
      <w:startOverride w:val="1"/>
    </w:lvlOverride>
    <w:lvlOverride w:ilvl="2"/>
    <w:lvlOverride w:ilvl="3"/>
    <w:lvlOverride w:ilvl="4"/>
    <w:lvlOverride w:ilvl="5"/>
    <w:lvlOverride w:ilvl="6"/>
    <w:lvlOverride w:ilvl="7"/>
    <w:lvlOverride w:ilvl="8"/>
  </w:num>
  <w:num w:numId="27" w16cid:durableId="1420904395">
    <w:abstractNumId w:val="32"/>
    <w:lvlOverride w:ilvl="0"/>
    <w:lvlOverride w:ilvl="1">
      <w:startOverride w:val="1"/>
    </w:lvlOverride>
    <w:lvlOverride w:ilvl="2"/>
    <w:lvlOverride w:ilvl="3"/>
    <w:lvlOverride w:ilvl="4"/>
    <w:lvlOverride w:ilvl="5"/>
    <w:lvlOverride w:ilvl="6"/>
    <w:lvlOverride w:ilvl="7"/>
    <w:lvlOverride w:ilvl="8"/>
  </w:num>
  <w:num w:numId="28" w16cid:durableId="1053893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52572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6357282">
    <w:abstractNumId w:val="21"/>
  </w:num>
  <w:num w:numId="31" w16cid:durableId="1074358763">
    <w:abstractNumId w:val="18"/>
  </w:num>
  <w:num w:numId="32" w16cid:durableId="122093693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2709254">
    <w:abstractNumId w:val="1"/>
  </w:num>
  <w:num w:numId="34" w16cid:durableId="1847279164">
    <w:abstractNumId w:val="6"/>
  </w:num>
  <w:num w:numId="35" w16cid:durableId="994338825">
    <w:abstractNumId w:val="27"/>
  </w:num>
  <w:num w:numId="36" w16cid:durableId="1287854944">
    <w:abstractNumId w:val="29"/>
  </w:num>
  <w:num w:numId="37" w16cid:durableId="1673602084">
    <w:abstractNumId w:val="21"/>
  </w:num>
  <w:num w:numId="38" w16cid:durableId="1497185705">
    <w:abstractNumId w:val="21"/>
    <w:lvlOverride w:ilvl="0">
      <w:lvl w:ilvl="0" w:tplc="0813000F">
        <w:start w:val="1"/>
        <w:numFmt w:val="decimal"/>
        <w:lvlText w:val="%1."/>
        <w:lvlJc w:val="left"/>
        <w:pPr>
          <w:ind w:left="1080" w:hanging="360"/>
        </w:pPr>
        <w:rPr>
          <w:rFonts w:asciiTheme="majorHAnsi" w:eastAsiaTheme="minorEastAsia" w:hAnsiTheme="majorHAnsi" w:cstheme="minorBidi" w:hint="default"/>
        </w:rPr>
      </w:lvl>
    </w:lvlOverride>
    <w:lvlOverride w:ilvl="1">
      <w:lvl w:ilvl="1" w:tplc="215077C2">
        <w:start w:val="1"/>
        <w:numFmt w:val="lowerLetter"/>
        <w:pStyle w:val="cijfertjes"/>
        <w:lvlText w:val="%2."/>
        <w:lvlJc w:val="left"/>
        <w:pPr>
          <w:ind w:left="1440" w:hanging="360"/>
        </w:pPr>
      </w:lvl>
    </w:lvlOverride>
    <w:lvlOverride w:ilvl="2">
      <w:lvl w:ilvl="2" w:tplc="0813001B" w:tentative="1">
        <w:start w:val="1"/>
        <w:numFmt w:val="lowerRoman"/>
        <w:lvlText w:val="%3."/>
        <w:lvlJc w:val="right"/>
        <w:pPr>
          <w:ind w:left="2160" w:hanging="180"/>
        </w:pPr>
      </w:lvl>
    </w:lvlOverride>
    <w:lvlOverride w:ilvl="3">
      <w:lvl w:ilvl="3" w:tplc="0813000F" w:tentative="1">
        <w:start w:val="1"/>
        <w:numFmt w:val="decimal"/>
        <w:lvlText w:val="%4."/>
        <w:lvlJc w:val="left"/>
        <w:pPr>
          <w:ind w:left="2880" w:hanging="360"/>
        </w:pPr>
      </w:lvl>
    </w:lvlOverride>
    <w:lvlOverride w:ilvl="4">
      <w:lvl w:ilvl="4" w:tplc="08130019" w:tentative="1">
        <w:start w:val="1"/>
        <w:numFmt w:val="lowerLetter"/>
        <w:lvlText w:val="%5."/>
        <w:lvlJc w:val="left"/>
        <w:pPr>
          <w:ind w:left="3600" w:hanging="360"/>
        </w:pPr>
      </w:lvl>
    </w:lvlOverride>
    <w:lvlOverride w:ilvl="5">
      <w:lvl w:ilvl="5" w:tplc="0813001B" w:tentative="1">
        <w:start w:val="1"/>
        <w:numFmt w:val="lowerRoman"/>
        <w:lvlText w:val="%6."/>
        <w:lvlJc w:val="right"/>
        <w:pPr>
          <w:ind w:left="4320" w:hanging="180"/>
        </w:pPr>
      </w:lvl>
    </w:lvlOverride>
    <w:lvlOverride w:ilvl="6">
      <w:lvl w:ilvl="6" w:tplc="0813000F" w:tentative="1">
        <w:start w:val="1"/>
        <w:numFmt w:val="decimal"/>
        <w:lvlText w:val="%7."/>
        <w:lvlJc w:val="left"/>
        <w:pPr>
          <w:ind w:left="5040" w:hanging="360"/>
        </w:pPr>
      </w:lvl>
    </w:lvlOverride>
    <w:lvlOverride w:ilvl="7">
      <w:lvl w:ilvl="7" w:tplc="08130019" w:tentative="1">
        <w:start w:val="1"/>
        <w:numFmt w:val="lowerLetter"/>
        <w:lvlText w:val="%8."/>
        <w:lvlJc w:val="left"/>
        <w:pPr>
          <w:ind w:left="5760" w:hanging="360"/>
        </w:pPr>
      </w:lvl>
    </w:lvlOverride>
    <w:lvlOverride w:ilvl="8">
      <w:lvl w:ilvl="8" w:tplc="0813001B" w:tentative="1">
        <w:start w:val="1"/>
        <w:numFmt w:val="lowerRoman"/>
        <w:lvlText w:val="%9."/>
        <w:lvlJc w:val="right"/>
        <w:pPr>
          <w:ind w:left="6480" w:hanging="180"/>
        </w:pPr>
      </w:lvl>
    </w:lvlOverride>
  </w:num>
  <w:num w:numId="39" w16cid:durableId="123277274">
    <w:abstractNumId w:val="27"/>
    <w:lvlOverride w:ilvl="0">
      <w:startOverride w:val="1"/>
    </w:lvlOverride>
  </w:num>
  <w:num w:numId="40" w16cid:durableId="281501278">
    <w:abstractNumId w:val="25"/>
  </w:num>
  <w:num w:numId="41" w16cid:durableId="411321301">
    <w:abstractNumId w:val="21"/>
    <w:lvlOverride w:ilvl="0">
      <w:lvl w:ilvl="0" w:tplc="0813000F">
        <w:start w:val="1"/>
        <w:numFmt w:val="decimal"/>
        <w:lvlText w:val="%1."/>
        <w:lvlJc w:val="left"/>
        <w:pPr>
          <w:ind w:left="1080" w:hanging="360"/>
        </w:pPr>
        <w:rPr>
          <w:rFonts w:asciiTheme="majorHAnsi" w:eastAsiaTheme="minorEastAsia" w:hAnsiTheme="majorHAnsi" w:cstheme="minorBidi" w:hint="default"/>
        </w:rPr>
      </w:lvl>
    </w:lvlOverride>
    <w:lvlOverride w:ilvl="1">
      <w:lvl w:ilvl="1" w:tplc="215077C2">
        <w:start w:val="1"/>
        <w:numFmt w:val="lowerLetter"/>
        <w:pStyle w:val="cijfertjes"/>
        <w:lvlText w:val="%2."/>
        <w:lvlJc w:val="left"/>
        <w:pPr>
          <w:ind w:left="1440" w:hanging="360"/>
        </w:pPr>
      </w:lvl>
    </w:lvlOverride>
    <w:lvlOverride w:ilvl="2">
      <w:lvl w:ilvl="2" w:tplc="0813001B" w:tentative="1">
        <w:start w:val="1"/>
        <w:numFmt w:val="lowerRoman"/>
        <w:lvlText w:val="%3."/>
        <w:lvlJc w:val="right"/>
        <w:pPr>
          <w:ind w:left="2160" w:hanging="180"/>
        </w:pPr>
      </w:lvl>
    </w:lvlOverride>
    <w:lvlOverride w:ilvl="3">
      <w:lvl w:ilvl="3" w:tplc="0813000F" w:tentative="1">
        <w:start w:val="1"/>
        <w:numFmt w:val="decimal"/>
        <w:lvlText w:val="%4."/>
        <w:lvlJc w:val="left"/>
        <w:pPr>
          <w:ind w:left="2880" w:hanging="360"/>
        </w:pPr>
      </w:lvl>
    </w:lvlOverride>
    <w:lvlOverride w:ilvl="4">
      <w:lvl w:ilvl="4" w:tplc="08130019" w:tentative="1">
        <w:start w:val="1"/>
        <w:numFmt w:val="lowerLetter"/>
        <w:lvlText w:val="%5."/>
        <w:lvlJc w:val="left"/>
        <w:pPr>
          <w:ind w:left="3600" w:hanging="360"/>
        </w:pPr>
      </w:lvl>
    </w:lvlOverride>
    <w:lvlOverride w:ilvl="5">
      <w:lvl w:ilvl="5" w:tplc="0813001B" w:tentative="1">
        <w:start w:val="1"/>
        <w:numFmt w:val="lowerRoman"/>
        <w:lvlText w:val="%6."/>
        <w:lvlJc w:val="right"/>
        <w:pPr>
          <w:ind w:left="4320" w:hanging="180"/>
        </w:pPr>
      </w:lvl>
    </w:lvlOverride>
    <w:lvlOverride w:ilvl="6">
      <w:lvl w:ilvl="6" w:tplc="0813000F" w:tentative="1">
        <w:start w:val="1"/>
        <w:numFmt w:val="decimal"/>
        <w:lvlText w:val="%7."/>
        <w:lvlJc w:val="left"/>
        <w:pPr>
          <w:ind w:left="5040" w:hanging="360"/>
        </w:pPr>
      </w:lvl>
    </w:lvlOverride>
    <w:lvlOverride w:ilvl="7">
      <w:lvl w:ilvl="7" w:tplc="08130019" w:tentative="1">
        <w:start w:val="1"/>
        <w:numFmt w:val="lowerLetter"/>
        <w:lvlText w:val="%8."/>
        <w:lvlJc w:val="left"/>
        <w:pPr>
          <w:ind w:left="5760" w:hanging="360"/>
        </w:pPr>
      </w:lvl>
    </w:lvlOverride>
    <w:lvlOverride w:ilvl="8">
      <w:lvl w:ilvl="8" w:tplc="0813001B" w:tentative="1">
        <w:start w:val="1"/>
        <w:numFmt w:val="lowerRoman"/>
        <w:lvlText w:val="%9."/>
        <w:lvlJc w:val="right"/>
        <w:pPr>
          <w:ind w:left="6480" w:hanging="180"/>
        </w:pPr>
      </w:lvl>
    </w:lvlOverride>
  </w:num>
  <w:num w:numId="42" w16cid:durableId="1323503220">
    <w:abstractNumId w:val="21"/>
    <w:lvlOverride w:ilvl="0">
      <w:lvl w:ilvl="0" w:tplc="0813000F">
        <w:start w:val="1"/>
        <w:numFmt w:val="decimal"/>
        <w:lvlText w:val="%1."/>
        <w:lvlJc w:val="left"/>
        <w:pPr>
          <w:ind w:left="1080" w:hanging="360"/>
        </w:pPr>
        <w:rPr>
          <w:rFonts w:asciiTheme="majorHAnsi" w:eastAsiaTheme="minorEastAsia" w:hAnsiTheme="majorHAnsi" w:cstheme="minorBidi" w:hint="default"/>
        </w:rPr>
      </w:lvl>
    </w:lvlOverride>
    <w:lvlOverride w:ilvl="1">
      <w:lvl w:ilvl="1" w:tplc="215077C2">
        <w:start w:val="1"/>
        <w:numFmt w:val="lowerLetter"/>
        <w:pStyle w:val="cijfertjes"/>
        <w:lvlText w:val="%2."/>
        <w:lvlJc w:val="left"/>
        <w:pPr>
          <w:ind w:left="1440" w:hanging="360"/>
        </w:pPr>
      </w:lvl>
    </w:lvlOverride>
    <w:lvlOverride w:ilvl="2">
      <w:lvl w:ilvl="2" w:tplc="0813001B" w:tentative="1">
        <w:start w:val="1"/>
        <w:numFmt w:val="lowerRoman"/>
        <w:lvlText w:val="%3."/>
        <w:lvlJc w:val="right"/>
        <w:pPr>
          <w:ind w:left="2160" w:hanging="180"/>
        </w:pPr>
      </w:lvl>
    </w:lvlOverride>
    <w:lvlOverride w:ilvl="3">
      <w:lvl w:ilvl="3" w:tplc="0813000F" w:tentative="1">
        <w:start w:val="1"/>
        <w:numFmt w:val="decimal"/>
        <w:lvlText w:val="%4."/>
        <w:lvlJc w:val="left"/>
        <w:pPr>
          <w:ind w:left="2880" w:hanging="360"/>
        </w:pPr>
      </w:lvl>
    </w:lvlOverride>
    <w:lvlOverride w:ilvl="4">
      <w:lvl w:ilvl="4" w:tplc="08130019" w:tentative="1">
        <w:start w:val="1"/>
        <w:numFmt w:val="lowerLetter"/>
        <w:lvlText w:val="%5."/>
        <w:lvlJc w:val="left"/>
        <w:pPr>
          <w:ind w:left="3600" w:hanging="360"/>
        </w:pPr>
      </w:lvl>
    </w:lvlOverride>
    <w:lvlOverride w:ilvl="5">
      <w:lvl w:ilvl="5" w:tplc="0813001B" w:tentative="1">
        <w:start w:val="1"/>
        <w:numFmt w:val="lowerRoman"/>
        <w:lvlText w:val="%6."/>
        <w:lvlJc w:val="right"/>
        <w:pPr>
          <w:ind w:left="4320" w:hanging="180"/>
        </w:pPr>
      </w:lvl>
    </w:lvlOverride>
    <w:lvlOverride w:ilvl="6">
      <w:lvl w:ilvl="6" w:tplc="0813000F" w:tentative="1">
        <w:start w:val="1"/>
        <w:numFmt w:val="decimal"/>
        <w:lvlText w:val="%7."/>
        <w:lvlJc w:val="left"/>
        <w:pPr>
          <w:ind w:left="5040" w:hanging="360"/>
        </w:pPr>
      </w:lvl>
    </w:lvlOverride>
    <w:lvlOverride w:ilvl="7">
      <w:lvl w:ilvl="7" w:tplc="08130019" w:tentative="1">
        <w:start w:val="1"/>
        <w:numFmt w:val="lowerLetter"/>
        <w:lvlText w:val="%8."/>
        <w:lvlJc w:val="left"/>
        <w:pPr>
          <w:ind w:left="5760" w:hanging="360"/>
        </w:pPr>
      </w:lvl>
    </w:lvlOverride>
    <w:lvlOverride w:ilvl="8">
      <w:lvl w:ilvl="8" w:tplc="0813001B" w:tentative="1">
        <w:start w:val="1"/>
        <w:numFmt w:val="lowerRoman"/>
        <w:lvlText w:val="%9."/>
        <w:lvlJc w:val="right"/>
        <w:pPr>
          <w:ind w:left="6480" w:hanging="180"/>
        </w:pPr>
      </w:lvl>
    </w:lvlOverride>
  </w:num>
  <w:num w:numId="43" w16cid:durableId="1713310912">
    <w:abstractNumId w:val="21"/>
    <w:lvlOverride w:ilvl="0">
      <w:startOverride w:val="1"/>
    </w:lvlOverride>
  </w:num>
  <w:num w:numId="44" w16cid:durableId="1748989113">
    <w:abstractNumId w:val="21"/>
    <w:lvlOverride w:ilvl="0">
      <w:startOverride w:val="1"/>
    </w:lvlOverride>
  </w:num>
  <w:num w:numId="45" w16cid:durableId="1608999896">
    <w:abstractNumId w:val="21"/>
    <w:lvlOverride w:ilvl="0">
      <w:startOverride w:val="1"/>
    </w:lvlOverride>
  </w:num>
  <w:num w:numId="46" w16cid:durableId="1087076434">
    <w:abstractNumId w:val="21"/>
    <w:lvlOverride w:ilvl="0">
      <w:startOverride w:val="1"/>
    </w:lvlOverride>
  </w:num>
  <w:num w:numId="47" w16cid:durableId="164710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7B"/>
    <w:rsid w:val="000055A2"/>
    <w:rsid w:val="00012CEB"/>
    <w:rsid w:val="0003469D"/>
    <w:rsid w:val="000347B3"/>
    <w:rsid w:val="000470D1"/>
    <w:rsid w:val="00051692"/>
    <w:rsid w:val="00053CE9"/>
    <w:rsid w:val="00057E92"/>
    <w:rsid w:val="0006015B"/>
    <w:rsid w:val="00067B8B"/>
    <w:rsid w:val="000712CD"/>
    <w:rsid w:val="00074AFE"/>
    <w:rsid w:val="00083B3B"/>
    <w:rsid w:val="00092FB9"/>
    <w:rsid w:val="00094579"/>
    <w:rsid w:val="000A2F5D"/>
    <w:rsid w:val="000A622E"/>
    <w:rsid w:val="000B0D0E"/>
    <w:rsid w:val="000C15A9"/>
    <w:rsid w:val="000C1E3C"/>
    <w:rsid w:val="000C32D9"/>
    <w:rsid w:val="000D11B6"/>
    <w:rsid w:val="000D607A"/>
    <w:rsid w:val="000E3B6D"/>
    <w:rsid w:val="000E5287"/>
    <w:rsid w:val="000F27DD"/>
    <w:rsid w:val="000F2C7E"/>
    <w:rsid w:val="000F3836"/>
    <w:rsid w:val="00102E83"/>
    <w:rsid w:val="00104349"/>
    <w:rsid w:val="00114F84"/>
    <w:rsid w:val="00120E38"/>
    <w:rsid w:val="00121AC9"/>
    <w:rsid w:val="00124A82"/>
    <w:rsid w:val="00126ACB"/>
    <w:rsid w:val="00135B80"/>
    <w:rsid w:val="00140B1E"/>
    <w:rsid w:val="00152231"/>
    <w:rsid w:val="00157248"/>
    <w:rsid w:val="001634EB"/>
    <w:rsid w:val="001764EE"/>
    <w:rsid w:val="00177235"/>
    <w:rsid w:val="001846BF"/>
    <w:rsid w:val="001873E9"/>
    <w:rsid w:val="001A7957"/>
    <w:rsid w:val="001A7EB2"/>
    <w:rsid w:val="001B2069"/>
    <w:rsid w:val="001B2C0E"/>
    <w:rsid w:val="001C1F53"/>
    <w:rsid w:val="001E23A2"/>
    <w:rsid w:val="001E25DD"/>
    <w:rsid w:val="001E45BA"/>
    <w:rsid w:val="001F03ED"/>
    <w:rsid w:val="001F4859"/>
    <w:rsid w:val="001F62EC"/>
    <w:rsid w:val="002006EF"/>
    <w:rsid w:val="00201757"/>
    <w:rsid w:val="00201911"/>
    <w:rsid w:val="00212EC9"/>
    <w:rsid w:val="0021648F"/>
    <w:rsid w:val="00220F8A"/>
    <w:rsid w:val="00225ADF"/>
    <w:rsid w:val="0023702D"/>
    <w:rsid w:val="00237C47"/>
    <w:rsid w:val="00242CBB"/>
    <w:rsid w:val="00251800"/>
    <w:rsid w:val="00254399"/>
    <w:rsid w:val="00256B2E"/>
    <w:rsid w:val="00276C7A"/>
    <w:rsid w:val="00281DD1"/>
    <w:rsid w:val="00290498"/>
    <w:rsid w:val="00292A1E"/>
    <w:rsid w:val="002951C9"/>
    <w:rsid w:val="002953FA"/>
    <w:rsid w:val="002A0FA5"/>
    <w:rsid w:val="002A3938"/>
    <w:rsid w:val="002A4385"/>
    <w:rsid w:val="002B4674"/>
    <w:rsid w:val="002B6371"/>
    <w:rsid w:val="002C1B3B"/>
    <w:rsid w:val="002C5852"/>
    <w:rsid w:val="002C7CF6"/>
    <w:rsid w:val="002D02A1"/>
    <w:rsid w:val="002D75BA"/>
    <w:rsid w:val="002E28DF"/>
    <w:rsid w:val="002E66B2"/>
    <w:rsid w:val="002F3A2F"/>
    <w:rsid w:val="00302C07"/>
    <w:rsid w:val="00307A3D"/>
    <w:rsid w:val="003106AE"/>
    <w:rsid w:val="00312C82"/>
    <w:rsid w:val="003140C3"/>
    <w:rsid w:val="00314574"/>
    <w:rsid w:val="00323B45"/>
    <w:rsid w:val="003242E4"/>
    <w:rsid w:val="00326386"/>
    <w:rsid w:val="003263A0"/>
    <w:rsid w:val="003305C9"/>
    <w:rsid w:val="00331F01"/>
    <w:rsid w:val="0034239E"/>
    <w:rsid w:val="00346A75"/>
    <w:rsid w:val="00351722"/>
    <w:rsid w:val="00354733"/>
    <w:rsid w:val="00357173"/>
    <w:rsid w:val="00357530"/>
    <w:rsid w:val="00361609"/>
    <w:rsid w:val="00365D66"/>
    <w:rsid w:val="0038274C"/>
    <w:rsid w:val="003929DC"/>
    <w:rsid w:val="003A13E8"/>
    <w:rsid w:val="003A4038"/>
    <w:rsid w:val="003A4351"/>
    <w:rsid w:val="003A51DB"/>
    <w:rsid w:val="003B3E5D"/>
    <w:rsid w:val="003B5F63"/>
    <w:rsid w:val="003C01DE"/>
    <w:rsid w:val="003C5FA1"/>
    <w:rsid w:val="003D1193"/>
    <w:rsid w:val="003D46A5"/>
    <w:rsid w:val="003E04C4"/>
    <w:rsid w:val="003F22EA"/>
    <w:rsid w:val="003F2444"/>
    <w:rsid w:val="003F447E"/>
    <w:rsid w:val="00400DA3"/>
    <w:rsid w:val="004010A9"/>
    <w:rsid w:val="004023D9"/>
    <w:rsid w:val="00404224"/>
    <w:rsid w:val="004045F9"/>
    <w:rsid w:val="00410C34"/>
    <w:rsid w:val="004136C5"/>
    <w:rsid w:val="00417A05"/>
    <w:rsid w:val="0042032E"/>
    <w:rsid w:val="00423885"/>
    <w:rsid w:val="004240C9"/>
    <w:rsid w:val="004253D9"/>
    <w:rsid w:val="004268B8"/>
    <w:rsid w:val="00426EEE"/>
    <w:rsid w:val="004277C8"/>
    <w:rsid w:val="00430563"/>
    <w:rsid w:val="00431125"/>
    <w:rsid w:val="00431FFA"/>
    <w:rsid w:val="00434570"/>
    <w:rsid w:val="004353D3"/>
    <w:rsid w:val="00444F6F"/>
    <w:rsid w:val="00454A47"/>
    <w:rsid w:val="00460899"/>
    <w:rsid w:val="00462DCF"/>
    <w:rsid w:val="004744A0"/>
    <w:rsid w:val="00475604"/>
    <w:rsid w:val="00475BE6"/>
    <w:rsid w:val="00484E78"/>
    <w:rsid w:val="0048517C"/>
    <w:rsid w:val="00486FB4"/>
    <w:rsid w:val="004960F4"/>
    <w:rsid w:val="004A19F7"/>
    <w:rsid w:val="004A1FE2"/>
    <w:rsid w:val="004A352C"/>
    <w:rsid w:val="004A7128"/>
    <w:rsid w:val="004B0018"/>
    <w:rsid w:val="004B0F10"/>
    <w:rsid w:val="004B2F7C"/>
    <w:rsid w:val="004B3B82"/>
    <w:rsid w:val="004C5E5F"/>
    <w:rsid w:val="004D1891"/>
    <w:rsid w:val="004E1314"/>
    <w:rsid w:val="004F2A47"/>
    <w:rsid w:val="0050374B"/>
    <w:rsid w:val="00504F6C"/>
    <w:rsid w:val="005138F8"/>
    <w:rsid w:val="00521750"/>
    <w:rsid w:val="005435A8"/>
    <w:rsid w:val="005502FA"/>
    <w:rsid w:val="00567A8A"/>
    <w:rsid w:val="00582C22"/>
    <w:rsid w:val="00584ED8"/>
    <w:rsid w:val="0058703F"/>
    <w:rsid w:val="00595357"/>
    <w:rsid w:val="005A1DB0"/>
    <w:rsid w:val="005B0060"/>
    <w:rsid w:val="005B03CC"/>
    <w:rsid w:val="005B1501"/>
    <w:rsid w:val="005C051E"/>
    <w:rsid w:val="005C0B66"/>
    <w:rsid w:val="005C7232"/>
    <w:rsid w:val="005C7EE9"/>
    <w:rsid w:val="005D2D2B"/>
    <w:rsid w:val="005E1D42"/>
    <w:rsid w:val="005E434F"/>
    <w:rsid w:val="005E4D03"/>
    <w:rsid w:val="005F13EE"/>
    <w:rsid w:val="005F3D35"/>
    <w:rsid w:val="00601B35"/>
    <w:rsid w:val="00605008"/>
    <w:rsid w:val="00607B06"/>
    <w:rsid w:val="006153E6"/>
    <w:rsid w:val="006157C0"/>
    <w:rsid w:val="00627102"/>
    <w:rsid w:val="00630050"/>
    <w:rsid w:val="0063331F"/>
    <w:rsid w:val="006427C7"/>
    <w:rsid w:val="0065306E"/>
    <w:rsid w:val="00653CA2"/>
    <w:rsid w:val="00653F6C"/>
    <w:rsid w:val="006540E2"/>
    <w:rsid w:val="00654B33"/>
    <w:rsid w:val="00656168"/>
    <w:rsid w:val="006647B4"/>
    <w:rsid w:val="00671439"/>
    <w:rsid w:val="00675982"/>
    <w:rsid w:val="00686793"/>
    <w:rsid w:val="00691AD2"/>
    <w:rsid w:val="006A6A01"/>
    <w:rsid w:val="006A6F91"/>
    <w:rsid w:val="006B0257"/>
    <w:rsid w:val="006C2838"/>
    <w:rsid w:val="006C3EAA"/>
    <w:rsid w:val="006C4F20"/>
    <w:rsid w:val="006C74EE"/>
    <w:rsid w:val="006D2BE3"/>
    <w:rsid w:val="006F7847"/>
    <w:rsid w:val="00700BC0"/>
    <w:rsid w:val="00706DF2"/>
    <w:rsid w:val="007123CA"/>
    <w:rsid w:val="0071273F"/>
    <w:rsid w:val="007250AE"/>
    <w:rsid w:val="00732044"/>
    <w:rsid w:val="00736A2A"/>
    <w:rsid w:val="0075029E"/>
    <w:rsid w:val="0075571A"/>
    <w:rsid w:val="00757847"/>
    <w:rsid w:val="00766831"/>
    <w:rsid w:val="00770BB6"/>
    <w:rsid w:val="00770FCC"/>
    <w:rsid w:val="00772FA3"/>
    <w:rsid w:val="00775DD6"/>
    <w:rsid w:val="00777191"/>
    <w:rsid w:val="00785E04"/>
    <w:rsid w:val="00786C55"/>
    <w:rsid w:val="007A3010"/>
    <w:rsid w:val="007B1D4E"/>
    <w:rsid w:val="007C42D3"/>
    <w:rsid w:val="007C4512"/>
    <w:rsid w:val="007C4E2B"/>
    <w:rsid w:val="007D6D23"/>
    <w:rsid w:val="007D6E51"/>
    <w:rsid w:val="007D7403"/>
    <w:rsid w:val="007E2767"/>
    <w:rsid w:val="007E2D50"/>
    <w:rsid w:val="007E4D8B"/>
    <w:rsid w:val="007F2953"/>
    <w:rsid w:val="007F2B52"/>
    <w:rsid w:val="0080070C"/>
    <w:rsid w:val="008011DB"/>
    <w:rsid w:val="00803F8B"/>
    <w:rsid w:val="00806CB7"/>
    <w:rsid w:val="00807A1B"/>
    <w:rsid w:val="00807A94"/>
    <w:rsid w:val="00807D73"/>
    <w:rsid w:val="008131A3"/>
    <w:rsid w:val="008146EA"/>
    <w:rsid w:val="00816C2D"/>
    <w:rsid w:val="008249B4"/>
    <w:rsid w:val="008268B4"/>
    <w:rsid w:val="008310DB"/>
    <w:rsid w:val="00834203"/>
    <w:rsid w:val="00835400"/>
    <w:rsid w:val="00836E71"/>
    <w:rsid w:val="00852C90"/>
    <w:rsid w:val="008609E5"/>
    <w:rsid w:val="008658B4"/>
    <w:rsid w:val="008668B9"/>
    <w:rsid w:val="008672A9"/>
    <w:rsid w:val="00876F5E"/>
    <w:rsid w:val="00877B16"/>
    <w:rsid w:val="008A1554"/>
    <w:rsid w:val="008A6189"/>
    <w:rsid w:val="008C4365"/>
    <w:rsid w:val="008C7309"/>
    <w:rsid w:val="008D5877"/>
    <w:rsid w:val="008F01B6"/>
    <w:rsid w:val="008F127D"/>
    <w:rsid w:val="008F5C5B"/>
    <w:rsid w:val="008F5E00"/>
    <w:rsid w:val="00901301"/>
    <w:rsid w:val="0090172B"/>
    <w:rsid w:val="00904FCB"/>
    <w:rsid w:val="00915BD1"/>
    <w:rsid w:val="00922404"/>
    <w:rsid w:val="009311B7"/>
    <w:rsid w:val="00936537"/>
    <w:rsid w:val="00937A6E"/>
    <w:rsid w:val="00944B80"/>
    <w:rsid w:val="00955385"/>
    <w:rsid w:val="009560B0"/>
    <w:rsid w:val="00956D0E"/>
    <w:rsid w:val="009603DC"/>
    <w:rsid w:val="00961274"/>
    <w:rsid w:val="00963042"/>
    <w:rsid w:val="00971C81"/>
    <w:rsid w:val="009720EA"/>
    <w:rsid w:val="00980319"/>
    <w:rsid w:val="00987F60"/>
    <w:rsid w:val="009910E3"/>
    <w:rsid w:val="00994E77"/>
    <w:rsid w:val="009A1589"/>
    <w:rsid w:val="009A26F0"/>
    <w:rsid w:val="009A49FA"/>
    <w:rsid w:val="009A5EB4"/>
    <w:rsid w:val="009C1600"/>
    <w:rsid w:val="009C25F8"/>
    <w:rsid w:val="009C5BF9"/>
    <w:rsid w:val="009C5F0A"/>
    <w:rsid w:val="009D1F6F"/>
    <w:rsid w:val="009D3F83"/>
    <w:rsid w:val="009D6E48"/>
    <w:rsid w:val="009F0B37"/>
    <w:rsid w:val="009F7078"/>
    <w:rsid w:val="00A005F2"/>
    <w:rsid w:val="00A05031"/>
    <w:rsid w:val="00A050F2"/>
    <w:rsid w:val="00A12883"/>
    <w:rsid w:val="00A237D8"/>
    <w:rsid w:val="00A3379E"/>
    <w:rsid w:val="00A34BCD"/>
    <w:rsid w:val="00A35F8B"/>
    <w:rsid w:val="00A36132"/>
    <w:rsid w:val="00A36539"/>
    <w:rsid w:val="00A40390"/>
    <w:rsid w:val="00A41601"/>
    <w:rsid w:val="00A41C31"/>
    <w:rsid w:val="00A50B9D"/>
    <w:rsid w:val="00A603A9"/>
    <w:rsid w:val="00A63FEF"/>
    <w:rsid w:val="00A6745E"/>
    <w:rsid w:val="00A826C5"/>
    <w:rsid w:val="00A82D53"/>
    <w:rsid w:val="00A85C8E"/>
    <w:rsid w:val="00A87777"/>
    <w:rsid w:val="00AA1F04"/>
    <w:rsid w:val="00AA48F1"/>
    <w:rsid w:val="00AA5765"/>
    <w:rsid w:val="00AB5BB7"/>
    <w:rsid w:val="00AB6D6B"/>
    <w:rsid w:val="00AC4307"/>
    <w:rsid w:val="00AE0170"/>
    <w:rsid w:val="00AE5E0D"/>
    <w:rsid w:val="00AF49F6"/>
    <w:rsid w:val="00B10A18"/>
    <w:rsid w:val="00B11ECC"/>
    <w:rsid w:val="00B130F1"/>
    <w:rsid w:val="00B15840"/>
    <w:rsid w:val="00B1746C"/>
    <w:rsid w:val="00B174FD"/>
    <w:rsid w:val="00B2709C"/>
    <w:rsid w:val="00B31B29"/>
    <w:rsid w:val="00B3651E"/>
    <w:rsid w:val="00B4544C"/>
    <w:rsid w:val="00B45F4B"/>
    <w:rsid w:val="00B6120B"/>
    <w:rsid w:val="00B62701"/>
    <w:rsid w:val="00B63162"/>
    <w:rsid w:val="00B6670E"/>
    <w:rsid w:val="00B76A09"/>
    <w:rsid w:val="00B81B82"/>
    <w:rsid w:val="00B84FD2"/>
    <w:rsid w:val="00B85E85"/>
    <w:rsid w:val="00B91BA8"/>
    <w:rsid w:val="00B94096"/>
    <w:rsid w:val="00BA3483"/>
    <w:rsid w:val="00BB0E62"/>
    <w:rsid w:val="00BB29EB"/>
    <w:rsid w:val="00BC087B"/>
    <w:rsid w:val="00BD0E8B"/>
    <w:rsid w:val="00BD7243"/>
    <w:rsid w:val="00BE0D14"/>
    <w:rsid w:val="00BE7509"/>
    <w:rsid w:val="00BF13BC"/>
    <w:rsid w:val="00BF404F"/>
    <w:rsid w:val="00C047A3"/>
    <w:rsid w:val="00C1211D"/>
    <w:rsid w:val="00C213A4"/>
    <w:rsid w:val="00C2577A"/>
    <w:rsid w:val="00C26560"/>
    <w:rsid w:val="00C2675B"/>
    <w:rsid w:val="00C33158"/>
    <w:rsid w:val="00C36D11"/>
    <w:rsid w:val="00C37857"/>
    <w:rsid w:val="00C4203C"/>
    <w:rsid w:val="00C42655"/>
    <w:rsid w:val="00C4429D"/>
    <w:rsid w:val="00C4715D"/>
    <w:rsid w:val="00C56207"/>
    <w:rsid w:val="00C63CE2"/>
    <w:rsid w:val="00C64950"/>
    <w:rsid w:val="00C64ACD"/>
    <w:rsid w:val="00C65CBD"/>
    <w:rsid w:val="00C66B8F"/>
    <w:rsid w:val="00C70817"/>
    <w:rsid w:val="00C86337"/>
    <w:rsid w:val="00C8759C"/>
    <w:rsid w:val="00C9099B"/>
    <w:rsid w:val="00C95E23"/>
    <w:rsid w:val="00C96487"/>
    <w:rsid w:val="00CA1E8A"/>
    <w:rsid w:val="00CB16C0"/>
    <w:rsid w:val="00CB26C8"/>
    <w:rsid w:val="00CB5BB7"/>
    <w:rsid w:val="00CB7CC5"/>
    <w:rsid w:val="00CE64BA"/>
    <w:rsid w:val="00CE77A0"/>
    <w:rsid w:val="00CF028B"/>
    <w:rsid w:val="00CF1B39"/>
    <w:rsid w:val="00CF1F9E"/>
    <w:rsid w:val="00CF2609"/>
    <w:rsid w:val="00D0151D"/>
    <w:rsid w:val="00D05FEA"/>
    <w:rsid w:val="00D10250"/>
    <w:rsid w:val="00D17A46"/>
    <w:rsid w:val="00D26C1A"/>
    <w:rsid w:val="00D40410"/>
    <w:rsid w:val="00D55B3D"/>
    <w:rsid w:val="00D61AE7"/>
    <w:rsid w:val="00D71B6B"/>
    <w:rsid w:val="00D75B04"/>
    <w:rsid w:val="00D84F97"/>
    <w:rsid w:val="00D90C88"/>
    <w:rsid w:val="00D94865"/>
    <w:rsid w:val="00D948D7"/>
    <w:rsid w:val="00D95E07"/>
    <w:rsid w:val="00DC35D8"/>
    <w:rsid w:val="00DC7861"/>
    <w:rsid w:val="00DD3DF7"/>
    <w:rsid w:val="00DD4BAA"/>
    <w:rsid w:val="00DD58AA"/>
    <w:rsid w:val="00DD624B"/>
    <w:rsid w:val="00DF4FD7"/>
    <w:rsid w:val="00E21091"/>
    <w:rsid w:val="00E31434"/>
    <w:rsid w:val="00E3320F"/>
    <w:rsid w:val="00E33F74"/>
    <w:rsid w:val="00E36EAA"/>
    <w:rsid w:val="00E51D17"/>
    <w:rsid w:val="00E5432F"/>
    <w:rsid w:val="00E56E3A"/>
    <w:rsid w:val="00E66277"/>
    <w:rsid w:val="00E71D20"/>
    <w:rsid w:val="00E7394F"/>
    <w:rsid w:val="00E83748"/>
    <w:rsid w:val="00E85F56"/>
    <w:rsid w:val="00E86522"/>
    <w:rsid w:val="00E924C9"/>
    <w:rsid w:val="00E92734"/>
    <w:rsid w:val="00E93342"/>
    <w:rsid w:val="00E94A8E"/>
    <w:rsid w:val="00E9734C"/>
    <w:rsid w:val="00E97CF7"/>
    <w:rsid w:val="00EA3A62"/>
    <w:rsid w:val="00EB44B2"/>
    <w:rsid w:val="00EB6194"/>
    <w:rsid w:val="00EC0BE2"/>
    <w:rsid w:val="00EC63B6"/>
    <w:rsid w:val="00ED2B42"/>
    <w:rsid w:val="00ED5A51"/>
    <w:rsid w:val="00EE0515"/>
    <w:rsid w:val="00EF464A"/>
    <w:rsid w:val="00F003E0"/>
    <w:rsid w:val="00F00599"/>
    <w:rsid w:val="00F02A6F"/>
    <w:rsid w:val="00F15427"/>
    <w:rsid w:val="00F15FD4"/>
    <w:rsid w:val="00F21C2A"/>
    <w:rsid w:val="00F22BA5"/>
    <w:rsid w:val="00F3067E"/>
    <w:rsid w:val="00F3094D"/>
    <w:rsid w:val="00F31CF2"/>
    <w:rsid w:val="00F35537"/>
    <w:rsid w:val="00F4272D"/>
    <w:rsid w:val="00F44E70"/>
    <w:rsid w:val="00F454D7"/>
    <w:rsid w:val="00F5507D"/>
    <w:rsid w:val="00F60839"/>
    <w:rsid w:val="00F61261"/>
    <w:rsid w:val="00F62DC6"/>
    <w:rsid w:val="00F664F4"/>
    <w:rsid w:val="00F71B76"/>
    <w:rsid w:val="00F7387F"/>
    <w:rsid w:val="00F81724"/>
    <w:rsid w:val="00F821F3"/>
    <w:rsid w:val="00F85A0C"/>
    <w:rsid w:val="00F87275"/>
    <w:rsid w:val="00F95EC2"/>
    <w:rsid w:val="00F97A85"/>
    <w:rsid w:val="00FA0AA7"/>
    <w:rsid w:val="00FA1BD5"/>
    <w:rsid w:val="00FA4A8E"/>
    <w:rsid w:val="00FA65F3"/>
    <w:rsid w:val="00FB1C98"/>
    <w:rsid w:val="00FB675B"/>
    <w:rsid w:val="00FD3BB2"/>
    <w:rsid w:val="00FE1A00"/>
    <w:rsid w:val="00FF191B"/>
    <w:rsid w:val="00FF33BD"/>
    <w:rsid w:val="00FF374C"/>
    <w:rsid w:val="00FF4701"/>
    <w:rsid w:val="00FF5292"/>
    <w:rsid w:val="00FF7C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9838B"/>
  <w15:chartTrackingRefBased/>
  <w15:docId w15:val="{342348B8-3E47-4A09-BEE0-A6B2E7E8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79E"/>
    <w:pPr>
      <w:spacing w:line="360" w:lineRule="auto"/>
      <w:ind w:left="708"/>
    </w:pPr>
    <w:rPr>
      <w:rFonts w:ascii="Lexend Light" w:hAnsi="Lexend Light"/>
      <w:sz w:val="24"/>
      <w:lang w:val="en-US"/>
    </w:rPr>
  </w:style>
  <w:style w:type="paragraph" w:styleId="Kop1">
    <w:name w:val="heading 1"/>
    <w:basedOn w:val="Standaard"/>
    <w:next w:val="Standaard"/>
    <w:link w:val="Kop1Char"/>
    <w:uiPriority w:val="9"/>
    <w:qFormat/>
    <w:rsid w:val="00256B2E"/>
    <w:pPr>
      <w:keepNext/>
      <w:keepLines/>
      <w:numPr>
        <w:numId w:val="1"/>
      </w:numPr>
      <w:pBdr>
        <w:top w:val="single" w:sz="48" w:space="1" w:color="4C4797"/>
        <w:left w:val="single" w:sz="48" w:space="4" w:color="4C4797"/>
        <w:bottom w:val="single" w:sz="48" w:space="1" w:color="4C4797"/>
        <w:right w:val="single" w:sz="48" w:space="4" w:color="4C4797"/>
      </w:pBdr>
      <w:shd w:val="solid" w:color="4C4797" w:fill="4C4797"/>
      <w:spacing w:before="240" w:after="0" w:line="240" w:lineRule="auto"/>
      <w:ind w:left="357" w:hanging="357"/>
      <w:outlineLvl w:val="0"/>
    </w:pPr>
    <w:rPr>
      <w:rFonts w:ascii="Lexend SemiBold" w:eastAsiaTheme="majorEastAsia" w:hAnsi="Lexend SemiBold" w:cstheme="majorBidi"/>
      <w:color w:val="FFFFFF" w:themeColor="background1"/>
      <w:sz w:val="34"/>
      <w:szCs w:val="32"/>
    </w:rPr>
  </w:style>
  <w:style w:type="paragraph" w:styleId="Kop2">
    <w:name w:val="heading 2"/>
    <w:basedOn w:val="Standaard"/>
    <w:next w:val="Standaard"/>
    <w:link w:val="Kop2Char"/>
    <w:uiPriority w:val="9"/>
    <w:unhideWhenUsed/>
    <w:qFormat/>
    <w:rsid w:val="00CF2609"/>
    <w:pPr>
      <w:keepNext/>
      <w:keepLines/>
      <w:spacing w:before="40" w:after="0"/>
      <w:outlineLvl w:val="1"/>
    </w:pPr>
    <w:rPr>
      <w:rFonts w:ascii="Lexend SemiBold" w:eastAsiaTheme="majorEastAsia" w:hAnsi="Lexend SemiBold" w:cstheme="majorBidi"/>
      <w:color w:val="4C4797"/>
      <w:sz w:val="28"/>
      <w:szCs w:val="26"/>
    </w:rPr>
  </w:style>
  <w:style w:type="paragraph" w:styleId="Kop3">
    <w:name w:val="heading 3"/>
    <w:basedOn w:val="Standaard"/>
    <w:next w:val="Standaard"/>
    <w:link w:val="Kop3Char"/>
    <w:uiPriority w:val="9"/>
    <w:unhideWhenUsed/>
    <w:qFormat/>
    <w:rsid w:val="00671439"/>
    <w:pPr>
      <w:keepNext/>
      <w:keepLines/>
      <w:spacing w:before="40" w:after="0"/>
      <w:outlineLvl w:val="2"/>
    </w:pPr>
    <w:rPr>
      <w:rFonts w:ascii="Lexend SemiBold" w:eastAsiaTheme="majorEastAsia" w:hAnsi="Lexend SemiBold" w:cstheme="majorBidi"/>
      <w:color w:val="FD948F"/>
      <w:szCs w:val="24"/>
    </w:rPr>
  </w:style>
  <w:style w:type="paragraph" w:styleId="Kop4">
    <w:name w:val="heading 4"/>
    <w:basedOn w:val="Standaard"/>
    <w:next w:val="Standaard"/>
    <w:link w:val="Kop4Char"/>
    <w:uiPriority w:val="9"/>
    <w:unhideWhenUsed/>
    <w:qFormat/>
    <w:rsid w:val="00BD7243"/>
    <w:pPr>
      <w:keepNext/>
      <w:ind w:left="709"/>
      <w:outlineLvl w:val="3"/>
    </w:pPr>
    <w:rPr>
      <w:b/>
      <w:bCs/>
    </w:rPr>
  </w:style>
  <w:style w:type="paragraph" w:styleId="Kop5">
    <w:name w:val="heading 5"/>
    <w:basedOn w:val="Standaard"/>
    <w:next w:val="Standaard"/>
    <w:link w:val="Kop5Char"/>
    <w:uiPriority w:val="9"/>
    <w:unhideWhenUsed/>
    <w:qFormat/>
    <w:rsid w:val="009910E3"/>
    <w:pPr>
      <w:keepNext/>
      <w:keepLines/>
      <w:numPr>
        <w:ilvl w:val="3"/>
        <w:numId w:val="17"/>
      </w:numPr>
      <w:spacing w:before="40" w:after="0"/>
      <w:outlineLvl w:val="4"/>
    </w:pPr>
    <w:rPr>
      <w:rFonts w:asciiTheme="majorHAnsi" w:eastAsiaTheme="majorEastAsia" w:hAnsiTheme="majorHAnsi" w:cstheme="majorBidi"/>
      <w:color w:val="383570"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D6D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6D23"/>
  </w:style>
  <w:style w:type="paragraph" w:styleId="Voettekst">
    <w:name w:val="footer"/>
    <w:basedOn w:val="Standaard"/>
    <w:link w:val="VoettekstChar"/>
    <w:uiPriority w:val="99"/>
    <w:unhideWhenUsed/>
    <w:rsid w:val="007D6D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6D23"/>
  </w:style>
  <w:style w:type="character" w:customStyle="1" w:styleId="jsgrdq">
    <w:name w:val="jsgrdq"/>
    <w:basedOn w:val="Standaardalinea-lettertype"/>
    <w:rsid w:val="00B11ECC"/>
  </w:style>
  <w:style w:type="character" w:customStyle="1" w:styleId="Kop1Char">
    <w:name w:val="Kop 1 Char"/>
    <w:basedOn w:val="Standaardalinea-lettertype"/>
    <w:link w:val="Kop1"/>
    <w:uiPriority w:val="9"/>
    <w:rsid w:val="00256B2E"/>
    <w:rPr>
      <w:rFonts w:ascii="Lexend SemiBold" w:eastAsiaTheme="majorEastAsia" w:hAnsi="Lexend SemiBold" w:cstheme="majorBidi"/>
      <w:color w:val="FFFFFF" w:themeColor="background1"/>
      <w:sz w:val="34"/>
      <w:szCs w:val="32"/>
      <w:shd w:val="solid" w:color="4C4797" w:fill="4C4797"/>
    </w:rPr>
  </w:style>
  <w:style w:type="character" w:customStyle="1" w:styleId="Kop2Char">
    <w:name w:val="Kop 2 Char"/>
    <w:basedOn w:val="Standaardalinea-lettertype"/>
    <w:link w:val="Kop2"/>
    <w:uiPriority w:val="9"/>
    <w:rsid w:val="00CF2609"/>
    <w:rPr>
      <w:rFonts w:ascii="Lexend SemiBold" w:eastAsiaTheme="majorEastAsia" w:hAnsi="Lexend SemiBold" w:cstheme="majorBidi"/>
      <w:color w:val="4C4797"/>
      <w:sz w:val="28"/>
      <w:szCs w:val="26"/>
    </w:rPr>
  </w:style>
  <w:style w:type="character" w:customStyle="1" w:styleId="Kop3Char">
    <w:name w:val="Kop 3 Char"/>
    <w:basedOn w:val="Standaardalinea-lettertype"/>
    <w:link w:val="Kop3"/>
    <w:uiPriority w:val="9"/>
    <w:rsid w:val="00671439"/>
    <w:rPr>
      <w:rFonts w:ascii="Lexend SemiBold" w:eastAsiaTheme="majorEastAsia" w:hAnsi="Lexend SemiBold" w:cstheme="majorBidi"/>
      <w:color w:val="FD948F"/>
      <w:sz w:val="24"/>
      <w:szCs w:val="24"/>
    </w:rPr>
  </w:style>
  <w:style w:type="paragraph" w:styleId="Lijstalinea">
    <w:name w:val="List Paragraph"/>
    <w:basedOn w:val="Standaard"/>
    <w:link w:val="LijstalineaChar"/>
    <w:uiPriority w:val="34"/>
    <w:qFormat/>
    <w:rsid w:val="004C5E5F"/>
    <w:pPr>
      <w:ind w:left="720"/>
      <w:contextualSpacing/>
    </w:pPr>
  </w:style>
  <w:style w:type="paragraph" w:styleId="Ondertitel">
    <w:name w:val="Subtitle"/>
    <w:basedOn w:val="Standaard"/>
    <w:next w:val="Standaard"/>
    <w:link w:val="OndertitelChar"/>
    <w:uiPriority w:val="11"/>
    <w:qFormat/>
    <w:rsid w:val="003140C3"/>
    <w:pPr>
      <w:numPr>
        <w:ilvl w:val="1"/>
      </w:numPr>
      <w:pBdr>
        <w:top w:val="single" w:sz="48" w:space="1" w:color="FFC364"/>
        <w:left w:val="single" w:sz="48" w:space="4" w:color="FFC364"/>
        <w:bottom w:val="single" w:sz="48" w:space="1" w:color="FFC364"/>
        <w:right w:val="single" w:sz="48" w:space="4" w:color="FFC364"/>
      </w:pBdr>
      <w:shd w:val="solid" w:color="FFC364" w:fill="FFC364"/>
      <w:spacing w:line="240" w:lineRule="auto"/>
      <w:ind w:left="709"/>
    </w:pPr>
    <w:rPr>
      <w:rFonts w:ascii="Lexend SemiBold" w:eastAsiaTheme="minorEastAsia" w:hAnsi="Lexend SemiBold"/>
      <w:color w:val="FFFFFF" w:themeColor="background1"/>
      <w:spacing w:val="15"/>
      <w:sz w:val="34"/>
    </w:rPr>
  </w:style>
  <w:style w:type="character" w:customStyle="1" w:styleId="OndertitelChar">
    <w:name w:val="Ondertitel Char"/>
    <w:basedOn w:val="Standaardalinea-lettertype"/>
    <w:link w:val="Ondertitel"/>
    <w:uiPriority w:val="11"/>
    <w:rsid w:val="003140C3"/>
    <w:rPr>
      <w:rFonts w:ascii="Lexend SemiBold" w:eastAsiaTheme="minorEastAsia" w:hAnsi="Lexend SemiBold"/>
      <w:color w:val="FFFFFF" w:themeColor="background1"/>
      <w:spacing w:val="15"/>
      <w:sz w:val="34"/>
      <w:shd w:val="solid" w:color="FFC364" w:fill="FFC364"/>
    </w:rPr>
  </w:style>
  <w:style w:type="character" w:styleId="Tekstvantijdelijkeaanduiding">
    <w:name w:val="Placeholder Text"/>
    <w:basedOn w:val="Standaardalinea-lettertype"/>
    <w:uiPriority w:val="99"/>
    <w:semiHidden/>
    <w:rsid w:val="00785E04"/>
    <w:rPr>
      <w:color w:val="808080"/>
    </w:rPr>
  </w:style>
  <w:style w:type="paragraph" w:styleId="Kopvaninhoudsopgave">
    <w:name w:val="TOC Heading"/>
    <w:basedOn w:val="Kop1"/>
    <w:next w:val="Standaard"/>
    <w:uiPriority w:val="39"/>
    <w:unhideWhenUsed/>
    <w:qFormat/>
    <w:rsid w:val="003A13E8"/>
    <w:pPr>
      <w:numPr>
        <w:numId w:val="0"/>
      </w:numPr>
      <w:pBdr>
        <w:top w:val="none" w:sz="0" w:space="0" w:color="auto"/>
        <w:left w:val="none" w:sz="0" w:space="0" w:color="auto"/>
        <w:bottom w:val="none" w:sz="0" w:space="0" w:color="auto"/>
        <w:right w:val="none" w:sz="0" w:space="0" w:color="auto"/>
      </w:pBdr>
      <w:shd w:val="clear" w:color="auto" w:fill="auto"/>
      <w:spacing w:line="259" w:lineRule="auto"/>
      <w:outlineLvl w:val="9"/>
    </w:pPr>
    <w:rPr>
      <w:rFonts w:asciiTheme="majorHAnsi" w:hAnsiTheme="majorHAnsi"/>
      <w:color w:val="383570" w:themeColor="accent1" w:themeShade="BF"/>
      <w:sz w:val="32"/>
      <w:lang w:eastAsia="nl-BE"/>
    </w:rPr>
  </w:style>
  <w:style w:type="paragraph" w:styleId="Inhopg1">
    <w:name w:val="toc 1"/>
    <w:basedOn w:val="Standaard"/>
    <w:next w:val="Standaard"/>
    <w:autoRedefine/>
    <w:uiPriority w:val="39"/>
    <w:unhideWhenUsed/>
    <w:rsid w:val="003A13E8"/>
    <w:pPr>
      <w:spacing w:after="100"/>
      <w:ind w:left="0"/>
    </w:pPr>
  </w:style>
  <w:style w:type="paragraph" w:styleId="Inhopg2">
    <w:name w:val="toc 2"/>
    <w:basedOn w:val="Standaard"/>
    <w:next w:val="Standaard"/>
    <w:autoRedefine/>
    <w:uiPriority w:val="39"/>
    <w:unhideWhenUsed/>
    <w:rsid w:val="003A13E8"/>
    <w:pPr>
      <w:spacing w:after="100"/>
      <w:ind w:left="240"/>
    </w:pPr>
  </w:style>
  <w:style w:type="paragraph" w:styleId="Inhopg3">
    <w:name w:val="toc 3"/>
    <w:basedOn w:val="Standaard"/>
    <w:next w:val="Standaard"/>
    <w:autoRedefine/>
    <w:uiPriority w:val="39"/>
    <w:unhideWhenUsed/>
    <w:rsid w:val="003A13E8"/>
    <w:pPr>
      <w:spacing w:after="100"/>
      <w:ind w:left="480"/>
    </w:pPr>
  </w:style>
  <w:style w:type="character" w:styleId="Hyperlink">
    <w:name w:val="Hyperlink"/>
    <w:basedOn w:val="Standaardalinea-lettertype"/>
    <w:uiPriority w:val="99"/>
    <w:unhideWhenUsed/>
    <w:rsid w:val="003A13E8"/>
    <w:rPr>
      <w:color w:val="4F5CD6" w:themeColor="hyperlink"/>
      <w:u w:val="single"/>
    </w:rPr>
  </w:style>
  <w:style w:type="character" w:customStyle="1" w:styleId="Kop4Char">
    <w:name w:val="Kop 4 Char"/>
    <w:basedOn w:val="Standaardalinea-lettertype"/>
    <w:link w:val="Kop4"/>
    <w:uiPriority w:val="9"/>
    <w:rsid w:val="00BD7243"/>
    <w:rPr>
      <w:rFonts w:ascii="Lexend Light" w:hAnsi="Lexend Light"/>
      <w:b/>
      <w:bCs/>
      <w:sz w:val="24"/>
      <w:lang w:val="en-US"/>
    </w:rPr>
  </w:style>
  <w:style w:type="paragraph" w:customStyle="1" w:styleId="Opsomming">
    <w:name w:val="Opsomming"/>
    <w:basedOn w:val="Lijstalinea"/>
    <w:link w:val="OpsommingChar"/>
    <w:qFormat/>
    <w:rsid w:val="006C3EAA"/>
    <w:pPr>
      <w:numPr>
        <w:numId w:val="13"/>
      </w:numPr>
      <w:ind w:left="1560" w:hanging="284"/>
    </w:pPr>
  </w:style>
  <w:style w:type="character" w:customStyle="1" w:styleId="LijstalineaChar">
    <w:name w:val="Lijstalinea Char"/>
    <w:basedOn w:val="Standaardalinea-lettertype"/>
    <w:link w:val="Lijstalinea"/>
    <w:uiPriority w:val="34"/>
    <w:rsid w:val="008A6189"/>
    <w:rPr>
      <w:rFonts w:ascii="Lexend Light" w:hAnsi="Lexend Light"/>
      <w:sz w:val="24"/>
    </w:rPr>
  </w:style>
  <w:style w:type="character" w:customStyle="1" w:styleId="OpsommingChar">
    <w:name w:val="Opsomming Char"/>
    <w:basedOn w:val="LijstalineaChar"/>
    <w:link w:val="Opsomming"/>
    <w:rsid w:val="006C3EAA"/>
    <w:rPr>
      <w:rFonts w:ascii="Lexend Light" w:hAnsi="Lexend Light"/>
      <w:sz w:val="24"/>
      <w:lang w:val="en-US"/>
    </w:rPr>
  </w:style>
  <w:style w:type="paragraph" w:customStyle="1" w:styleId="vakjes">
    <w:name w:val="vakjes"/>
    <w:basedOn w:val="Standaard"/>
    <w:link w:val="vakjesChar"/>
    <w:qFormat/>
    <w:rsid w:val="00475BE6"/>
    <w:pPr>
      <w:spacing w:after="0"/>
      <w:ind w:left="2124"/>
    </w:pPr>
    <w:rPr>
      <w:rFonts w:eastAsia="Times New Roman"/>
      <w:color w:val="000000"/>
      <w:kern w:val="24"/>
      <w:lang w:eastAsia="nl-BE"/>
    </w:rPr>
  </w:style>
  <w:style w:type="character" w:customStyle="1" w:styleId="vakjesChar">
    <w:name w:val="vakjes Char"/>
    <w:basedOn w:val="Standaardalinea-lettertype"/>
    <w:link w:val="vakjes"/>
    <w:rsid w:val="00475BE6"/>
    <w:rPr>
      <w:rFonts w:ascii="Lexend Light" w:eastAsia="Times New Roman" w:hAnsi="Lexend Light"/>
      <w:color w:val="000000"/>
      <w:kern w:val="24"/>
      <w:sz w:val="24"/>
      <w:lang w:eastAsia="nl-BE"/>
    </w:rPr>
  </w:style>
  <w:style w:type="character" w:customStyle="1" w:styleId="GeenafstandChar">
    <w:name w:val="Geen afstand Char"/>
    <w:basedOn w:val="Standaardalinea-lettertype"/>
    <w:link w:val="Geenafstand"/>
    <w:uiPriority w:val="1"/>
    <w:locked/>
    <w:rsid w:val="00C36D11"/>
    <w:rPr>
      <w:rFonts w:ascii="Times New Roman" w:eastAsiaTheme="minorEastAsia" w:hAnsi="Times New Roman" w:cs="Times New Roman"/>
      <w:lang w:eastAsia="nl-BE"/>
    </w:rPr>
  </w:style>
  <w:style w:type="paragraph" w:styleId="Geenafstand">
    <w:name w:val="No Spacing"/>
    <w:link w:val="GeenafstandChar"/>
    <w:uiPriority w:val="1"/>
    <w:qFormat/>
    <w:rsid w:val="00C36D11"/>
    <w:pPr>
      <w:spacing w:after="0" w:line="240" w:lineRule="auto"/>
    </w:pPr>
    <w:rPr>
      <w:rFonts w:ascii="Times New Roman" w:eastAsiaTheme="minorEastAsia" w:hAnsi="Times New Roman" w:cs="Times New Roman"/>
      <w:lang w:eastAsia="nl-BE"/>
    </w:rPr>
  </w:style>
  <w:style w:type="character" w:styleId="Subtieleverwijzing">
    <w:name w:val="Subtle Reference"/>
    <w:basedOn w:val="Standaardalinea-lettertype"/>
    <w:uiPriority w:val="31"/>
    <w:qFormat/>
    <w:rsid w:val="00C36D11"/>
    <w:rPr>
      <w:smallCaps/>
      <w:color w:val="5A5A5A" w:themeColor="text1" w:themeTint="A5"/>
    </w:rPr>
  </w:style>
  <w:style w:type="character" w:styleId="Zwaar">
    <w:name w:val="Strong"/>
    <w:basedOn w:val="Standaardalinea-lettertype"/>
    <w:uiPriority w:val="22"/>
    <w:qFormat/>
    <w:rsid w:val="00C36D11"/>
    <w:rPr>
      <w:b/>
      <w:bCs/>
    </w:rPr>
  </w:style>
  <w:style w:type="character" w:customStyle="1" w:styleId="Kop5Char">
    <w:name w:val="Kop 5 Char"/>
    <w:basedOn w:val="Standaardalinea-lettertype"/>
    <w:link w:val="Kop5"/>
    <w:uiPriority w:val="9"/>
    <w:rsid w:val="009910E3"/>
    <w:rPr>
      <w:rFonts w:asciiTheme="majorHAnsi" w:eastAsiaTheme="majorEastAsia" w:hAnsiTheme="majorHAnsi" w:cstheme="majorBidi"/>
      <w:color w:val="383570" w:themeColor="accent1" w:themeShade="BF"/>
      <w:sz w:val="24"/>
    </w:rPr>
  </w:style>
  <w:style w:type="paragraph" w:customStyle="1" w:styleId="cijfertjes">
    <w:name w:val="cijfertjes"/>
    <w:basedOn w:val="Geenafstand"/>
    <w:link w:val="cijfertjesChar"/>
    <w:qFormat/>
    <w:rsid w:val="00CA1E8A"/>
    <w:pPr>
      <w:numPr>
        <w:ilvl w:val="1"/>
        <w:numId w:val="30"/>
      </w:numPr>
      <w:spacing w:line="360" w:lineRule="auto"/>
    </w:pPr>
    <w:rPr>
      <w:rFonts w:ascii="Lexend Light" w:hAnsi="Lexend Light"/>
      <w:lang w:val="en-GB"/>
    </w:rPr>
  </w:style>
  <w:style w:type="character" w:customStyle="1" w:styleId="cijfertjesChar">
    <w:name w:val="cijfertjes Char"/>
    <w:basedOn w:val="GeenafstandChar"/>
    <w:link w:val="cijfertjes"/>
    <w:rsid w:val="00CA1E8A"/>
    <w:rPr>
      <w:rFonts w:ascii="Lexend Light" w:eastAsiaTheme="minorEastAsia" w:hAnsi="Lexend Light" w:cs="Times New Roman"/>
      <w:lang w:val="en-GB" w:eastAsia="nl-BE"/>
    </w:rPr>
  </w:style>
  <w:style w:type="paragraph" w:customStyle="1" w:styleId="TIP">
    <w:name w:val="TIP"/>
    <w:basedOn w:val="Geenafstand"/>
    <w:link w:val="TIPChar"/>
    <w:qFormat/>
    <w:rsid w:val="00DD624B"/>
    <w:pPr>
      <w:numPr>
        <w:ilvl w:val="2"/>
        <w:numId w:val="26"/>
      </w:numPr>
      <w:spacing w:line="360" w:lineRule="auto"/>
    </w:pPr>
    <w:rPr>
      <w:rFonts w:ascii="Lexend Light" w:hAnsi="Lexend Light"/>
      <w:b/>
      <w:bCs/>
      <w:i/>
      <w:iCs/>
    </w:rPr>
  </w:style>
  <w:style w:type="character" w:customStyle="1" w:styleId="TIPChar">
    <w:name w:val="TIP Char"/>
    <w:basedOn w:val="GeenafstandChar"/>
    <w:link w:val="TIP"/>
    <w:rsid w:val="00DD624B"/>
    <w:rPr>
      <w:rFonts w:ascii="Lexend Light" w:eastAsiaTheme="minorEastAsia" w:hAnsi="Lexend Light" w:cs="Times New Roman"/>
      <w:b/>
      <w:bCs/>
      <w:i/>
      <w:iCs/>
      <w:lang w:eastAsia="nl-BE"/>
    </w:rPr>
  </w:style>
  <w:style w:type="character" w:styleId="GevolgdeHyperlink">
    <w:name w:val="FollowedHyperlink"/>
    <w:basedOn w:val="Standaardalinea-lettertype"/>
    <w:uiPriority w:val="99"/>
    <w:semiHidden/>
    <w:unhideWhenUsed/>
    <w:rsid w:val="00083B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6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oqu\OneDrive%20-%20Arteveldehogeschool\Documenten\Outcomes\Database\sjabloon\Sjabloon0311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DEEBF363AE47ECBE9229D632ADA43E"/>
        <w:category>
          <w:name w:val="Algemeen"/>
          <w:gallery w:val="placeholder"/>
        </w:category>
        <w:types>
          <w:type w:val="bbPlcHdr"/>
        </w:types>
        <w:behaviors>
          <w:behavior w:val="content"/>
        </w:behaviors>
        <w:guid w:val="{45151FB9-706C-4612-809A-BDF6E3A90F65}"/>
      </w:docPartPr>
      <w:docPartBody>
        <w:p w:rsidR="00290056" w:rsidRDefault="00290056" w:rsidP="00290056">
          <w:pPr>
            <w:pStyle w:val="16DEEBF363AE47ECBE9229D632ADA43E"/>
          </w:pPr>
          <w:r>
            <w:rPr>
              <w:rStyle w:val="Tekstvantijdelijkeaanduiding"/>
              <w:lang w:val="en-US"/>
            </w:rPr>
            <w:t>Click here to add text</w:t>
          </w:r>
        </w:p>
      </w:docPartBody>
    </w:docPart>
    <w:docPart>
      <w:docPartPr>
        <w:name w:val="CA335EEB6BBF41E9B010CDB68B2109C3"/>
        <w:category>
          <w:name w:val="Algemeen"/>
          <w:gallery w:val="placeholder"/>
        </w:category>
        <w:types>
          <w:type w:val="bbPlcHdr"/>
        </w:types>
        <w:behaviors>
          <w:behavior w:val="content"/>
        </w:behaviors>
        <w:guid w:val="{EC4F6984-60F6-46EC-84A0-AEDBA8B547E7}"/>
      </w:docPartPr>
      <w:docPartBody>
        <w:p w:rsidR="00290056" w:rsidRDefault="00290056" w:rsidP="00290056">
          <w:pPr>
            <w:pStyle w:val="CA335EEB6BBF41E9B010CDB68B2109C3"/>
          </w:pPr>
          <w:r w:rsidRPr="0033372C">
            <w:rPr>
              <w:rStyle w:val="Tekstvantijdelijkeaanduiding"/>
            </w:rPr>
            <w:t>Klik of tik om tekst in te voeren.</w:t>
          </w:r>
        </w:p>
      </w:docPartBody>
    </w:docPart>
    <w:docPart>
      <w:docPartPr>
        <w:name w:val="B4112549B4724CF281CF24ADA6E70F95"/>
        <w:category>
          <w:name w:val="Algemeen"/>
          <w:gallery w:val="placeholder"/>
        </w:category>
        <w:types>
          <w:type w:val="bbPlcHdr"/>
        </w:types>
        <w:behaviors>
          <w:behavior w:val="content"/>
        </w:behaviors>
        <w:guid w:val="{B68FB3CE-9BE0-42B2-8C59-6E251C3D527E}"/>
      </w:docPartPr>
      <w:docPartBody>
        <w:p w:rsidR="00290056" w:rsidRDefault="00290056" w:rsidP="00290056">
          <w:pPr>
            <w:pStyle w:val="B4112549B4724CF281CF24ADA6E70F95"/>
          </w:pPr>
          <w:r>
            <w:rPr>
              <w:rStyle w:val="Tekstvantijdelijkeaanduiding"/>
              <w:lang w:val="en-US"/>
            </w:rPr>
            <w:t>Click here to add text</w:t>
          </w:r>
        </w:p>
      </w:docPartBody>
    </w:docPart>
    <w:docPart>
      <w:docPartPr>
        <w:name w:val="1DBC27104C2A483EBF07D9467C9F33ED"/>
        <w:category>
          <w:name w:val="Algemeen"/>
          <w:gallery w:val="placeholder"/>
        </w:category>
        <w:types>
          <w:type w:val="bbPlcHdr"/>
        </w:types>
        <w:behaviors>
          <w:behavior w:val="content"/>
        </w:behaviors>
        <w:guid w:val="{DDB2586F-B603-42B7-9810-FEE3C1222EC7}"/>
      </w:docPartPr>
      <w:docPartBody>
        <w:p w:rsidR="00290056" w:rsidRDefault="00290056" w:rsidP="00290056">
          <w:pPr>
            <w:pStyle w:val="1DBC27104C2A483EBF07D9467C9F33ED"/>
          </w:pPr>
          <w:r w:rsidRPr="0033372C">
            <w:rPr>
              <w:rStyle w:val="Tekstvantijdelijkeaanduiding"/>
            </w:rPr>
            <w:t>Klik of tik om tekst in te voeren.</w:t>
          </w:r>
        </w:p>
      </w:docPartBody>
    </w:docPart>
    <w:docPart>
      <w:docPartPr>
        <w:name w:val="5D00512CE6464F65AA85C3169BE02047"/>
        <w:category>
          <w:name w:val="Algemeen"/>
          <w:gallery w:val="placeholder"/>
        </w:category>
        <w:types>
          <w:type w:val="bbPlcHdr"/>
        </w:types>
        <w:behaviors>
          <w:behavior w:val="content"/>
        </w:behaviors>
        <w:guid w:val="{D31E44B1-E48B-4A92-A2AA-959CD6C60B63}"/>
      </w:docPartPr>
      <w:docPartBody>
        <w:p w:rsidR="00290056" w:rsidRDefault="00290056" w:rsidP="00290056">
          <w:pPr>
            <w:pStyle w:val="5D00512CE6464F65AA85C3169BE02047"/>
          </w:pPr>
          <w:r>
            <w:rPr>
              <w:rStyle w:val="Tekstvantijdelijkeaanduiding"/>
              <w:lang w:val="en-US"/>
            </w:rPr>
            <w:t>Click here to add text</w:t>
          </w:r>
        </w:p>
      </w:docPartBody>
    </w:docPart>
    <w:docPart>
      <w:docPartPr>
        <w:name w:val="6F64744C8E424FF09C3DAEB100F1CC06"/>
        <w:category>
          <w:name w:val="Algemeen"/>
          <w:gallery w:val="placeholder"/>
        </w:category>
        <w:types>
          <w:type w:val="bbPlcHdr"/>
        </w:types>
        <w:behaviors>
          <w:behavior w:val="content"/>
        </w:behaviors>
        <w:guid w:val="{584B89D3-3914-463B-8079-6F8BB7C3E4C7}"/>
      </w:docPartPr>
      <w:docPartBody>
        <w:p w:rsidR="00290056" w:rsidRDefault="00290056" w:rsidP="00290056">
          <w:pPr>
            <w:pStyle w:val="6F64744C8E424FF09C3DAEB100F1CC06"/>
          </w:pPr>
          <w:r w:rsidRPr="0033372C">
            <w:rPr>
              <w:rStyle w:val="Tekstvantijdelijkeaanduiding"/>
            </w:rPr>
            <w:t>Klik of tik om tekst in te voeren.</w:t>
          </w:r>
        </w:p>
      </w:docPartBody>
    </w:docPart>
    <w:docPart>
      <w:docPartPr>
        <w:name w:val="D4B714AE998E4DDC81D8784FFA8D72B3"/>
        <w:category>
          <w:name w:val="Algemeen"/>
          <w:gallery w:val="placeholder"/>
        </w:category>
        <w:types>
          <w:type w:val="bbPlcHdr"/>
        </w:types>
        <w:behaviors>
          <w:behavior w:val="content"/>
        </w:behaviors>
        <w:guid w:val="{36A975BF-71E3-4729-A24A-C630C9E8E8A3}"/>
      </w:docPartPr>
      <w:docPartBody>
        <w:p w:rsidR="00290056" w:rsidRDefault="00290056" w:rsidP="00290056">
          <w:pPr>
            <w:pStyle w:val="D4B714AE998E4DDC81D8784FFA8D72B3"/>
          </w:pPr>
          <w:r>
            <w:rPr>
              <w:rStyle w:val="Tekstvantijdelijkeaanduiding"/>
              <w:lang w:val="en-US"/>
            </w:rPr>
            <w:t>Click here to add text</w:t>
          </w:r>
        </w:p>
      </w:docPartBody>
    </w:docPart>
    <w:docPart>
      <w:docPartPr>
        <w:name w:val="D4F2B7EA78A349989C66327DB69A07F6"/>
        <w:category>
          <w:name w:val="Algemeen"/>
          <w:gallery w:val="placeholder"/>
        </w:category>
        <w:types>
          <w:type w:val="bbPlcHdr"/>
        </w:types>
        <w:behaviors>
          <w:behavior w:val="content"/>
        </w:behaviors>
        <w:guid w:val="{081BBBB5-DC4A-4CA4-91E8-BB0AD92911F4}"/>
      </w:docPartPr>
      <w:docPartBody>
        <w:p w:rsidR="00290056" w:rsidRDefault="00290056" w:rsidP="00290056">
          <w:pPr>
            <w:pStyle w:val="D4F2B7EA78A349989C66327DB69A07F6"/>
          </w:pPr>
          <w:r>
            <w:rPr>
              <w:rStyle w:val="Tekstvantijdelijkeaanduiding"/>
              <w:lang w:val="en-US"/>
            </w:rPr>
            <w:t>Click here to add text</w:t>
          </w:r>
        </w:p>
      </w:docPartBody>
    </w:docPart>
    <w:docPart>
      <w:docPartPr>
        <w:name w:val="6030BF27451840E483BE718FACC4BBB9"/>
        <w:category>
          <w:name w:val="Algemeen"/>
          <w:gallery w:val="placeholder"/>
        </w:category>
        <w:types>
          <w:type w:val="bbPlcHdr"/>
        </w:types>
        <w:behaviors>
          <w:behavior w:val="content"/>
        </w:behaviors>
        <w:guid w:val="{40979844-1C3E-4038-95C4-3A9BA01C815A}"/>
      </w:docPartPr>
      <w:docPartBody>
        <w:p w:rsidR="00290056" w:rsidRDefault="00290056" w:rsidP="00290056">
          <w:pPr>
            <w:pStyle w:val="6030BF27451840E483BE718FACC4BBB9"/>
          </w:pPr>
          <w:r w:rsidRPr="0033372C">
            <w:rPr>
              <w:rStyle w:val="Tekstvantijdelijkeaanduiding"/>
            </w:rPr>
            <w:t>Klik of tik om tekst in te voeren.</w:t>
          </w:r>
        </w:p>
      </w:docPartBody>
    </w:docPart>
    <w:docPart>
      <w:docPartPr>
        <w:name w:val="D6EC96248A7A403F9C377EAC821DE2AA"/>
        <w:category>
          <w:name w:val="Algemeen"/>
          <w:gallery w:val="placeholder"/>
        </w:category>
        <w:types>
          <w:type w:val="bbPlcHdr"/>
        </w:types>
        <w:behaviors>
          <w:behavior w:val="content"/>
        </w:behaviors>
        <w:guid w:val="{47497B05-BC1A-430C-8A8A-FB19B12CE524}"/>
      </w:docPartPr>
      <w:docPartBody>
        <w:p w:rsidR="00290056" w:rsidRDefault="00290056" w:rsidP="00290056">
          <w:pPr>
            <w:pStyle w:val="D6EC96248A7A403F9C377EAC821DE2AA"/>
          </w:pPr>
          <w:r>
            <w:rPr>
              <w:rStyle w:val="Tekstvantijdelijkeaanduiding"/>
              <w:lang w:val="en-US"/>
            </w:rPr>
            <w:t>Click here to add text</w:t>
          </w:r>
        </w:p>
      </w:docPartBody>
    </w:docPart>
    <w:docPart>
      <w:docPartPr>
        <w:name w:val="0525062EE4AE42D4B48B10F186308804"/>
        <w:category>
          <w:name w:val="Algemeen"/>
          <w:gallery w:val="placeholder"/>
        </w:category>
        <w:types>
          <w:type w:val="bbPlcHdr"/>
        </w:types>
        <w:behaviors>
          <w:behavior w:val="content"/>
        </w:behaviors>
        <w:guid w:val="{74216827-84C9-4568-9437-D59F825A390A}"/>
      </w:docPartPr>
      <w:docPartBody>
        <w:p w:rsidR="00290056" w:rsidRDefault="00290056" w:rsidP="00290056">
          <w:pPr>
            <w:pStyle w:val="0525062EE4AE42D4B48B10F186308804"/>
          </w:pPr>
          <w:r>
            <w:rPr>
              <w:rStyle w:val="Tekstvantijdelijkeaanduiding"/>
              <w:lang w:val="en-US"/>
            </w:rPr>
            <w:t>Click here to add text</w:t>
          </w:r>
        </w:p>
      </w:docPartBody>
    </w:docPart>
    <w:docPart>
      <w:docPartPr>
        <w:name w:val="AB937DB4A15648EAA0121D6F987AAD47"/>
        <w:category>
          <w:name w:val="Algemeen"/>
          <w:gallery w:val="placeholder"/>
        </w:category>
        <w:types>
          <w:type w:val="bbPlcHdr"/>
        </w:types>
        <w:behaviors>
          <w:behavior w:val="content"/>
        </w:behaviors>
        <w:guid w:val="{693565E7-6AB9-4189-BDD6-B2526C7C2176}"/>
      </w:docPartPr>
      <w:docPartBody>
        <w:p w:rsidR="00290056" w:rsidRDefault="00290056" w:rsidP="00290056">
          <w:pPr>
            <w:pStyle w:val="AB937DB4A15648EAA0121D6F987AAD47"/>
          </w:pPr>
          <w:r>
            <w:rPr>
              <w:rStyle w:val="Tekstvantijdelijkeaanduiding"/>
              <w:lang w:val="en-US"/>
            </w:rPr>
            <w:t>Click here to add text</w:t>
          </w:r>
        </w:p>
      </w:docPartBody>
    </w:docPart>
    <w:docPart>
      <w:docPartPr>
        <w:name w:val="A4D47097F62C4B48BC9510FA5DC9D87A"/>
        <w:category>
          <w:name w:val="Algemeen"/>
          <w:gallery w:val="placeholder"/>
        </w:category>
        <w:types>
          <w:type w:val="bbPlcHdr"/>
        </w:types>
        <w:behaviors>
          <w:behavior w:val="content"/>
        </w:behaviors>
        <w:guid w:val="{477D133A-6C88-49C8-8114-B36DBAD902DE}"/>
      </w:docPartPr>
      <w:docPartBody>
        <w:p w:rsidR="00290056" w:rsidRDefault="00290056" w:rsidP="00290056">
          <w:pPr>
            <w:pStyle w:val="A4D47097F62C4B48BC9510FA5DC9D87A"/>
          </w:pPr>
          <w:r w:rsidRPr="0033372C">
            <w:rPr>
              <w:rStyle w:val="Tekstvantijdelijkeaanduiding"/>
            </w:rPr>
            <w:t>Klik of tik om tekst in te voeren.</w:t>
          </w:r>
        </w:p>
      </w:docPartBody>
    </w:docPart>
    <w:docPart>
      <w:docPartPr>
        <w:name w:val="3F6C0459F3804D32AD29E6A26672981C"/>
        <w:category>
          <w:name w:val="Algemeen"/>
          <w:gallery w:val="placeholder"/>
        </w:category>
        <w:types>
          <w:type w:val="bbPlcHdr"/>
        </w:types>
        <w:behaviors>
          <w:behavior w:val="content"/>
        </w:behaviors>
        <w:guid w:val="{3B408FB2-C9C6-4C65-AE57-F9AB96AA35AE}"/>
      </w:docPartPr>
      <w:docPartBody>
        <w:p w:rsidR="00290056" w:rsidRDefault="00290056" w:rsidP="00290056">
          <w:pPr>
            <w:pStyle w:val="3F6C0459F3804D32AD29E6A26672981C"/>
          </w:pPr>
          <w:r>
            <w:rPr>
              <w:rStyle w:val="Tekstvantijdelijkeaanduiding"/>
              <w:lang w:val="en-US"/>
            </w:rPr>
            <w:t>Click here to add text</w:t>
          </w:r>
        </w:p>
      </w:docPartBody>
    </w:docPart>
    <w:docPart>
      <w:docPartPr>
        <w:name w:val="B71D11A21F33458C8E3DF3CF80DDA566"/>
        <w:category>
          <w:name w:val="Algemeen"/>
          <w:gallery w:val="placeholder"/>
        </w:category>
        <w:types>
          <w:type w:val="bbPlcHdr"/>
        </w:types>
        <w:behaviors>
          <w:behavior w:val="content"/>
        </w:behaviors>
        <w:guid w:val="{5348E20F-220F-4123-B005-E0F4DF021851}"/>
      </w:docPartPr>
      <w:docPartBody>
        <w:p w:rsidR="00290056" w:rsidRDefault="00290056" w:rsidP="00290056">
          <w:pPr>
            <w:pStyle w:val="B71D11A21F33458C8E3DF3CF80DDA566"/>
          </w:pPr>
          <w:r w:rsidRPr="0033372C">
            <w:rPr>
              <w:rStyle w:val="Tekstvantijdelijkeaanduiding"/>
            </w:rPr>
            <w:t>Klik of tik om tekst in te voeren.</w:t>
          </w:r>
        </w:p>
      </w:docPartBody>
    </w:docPart>
    <w:docPart>
      <w:docPartPr>
        <w:name w:val="7EAD6CDA88F044019DCE8A380727DCF7"/>
        <w:category>
          <w:name w:val="Algemeen"/>
          <w:gallery w:val="placeholder"/>
        </w:category>
        <w:types>
          <w:type w:val="bbPlcHdr"/>
        </w:types>
        <w:behaviors>
          <w:behavior w:val="content"/>
        </w:behaviors>
        <w:guid w:val="{B33A692B-3A8F-467E-A080-87DCAB0F509A}"/>
      </w:docPartPr>
      <w:docPartBody>
        <w:p w:rsidR="00290056" w:rsidRDefault="00290056" w:rsidP="00290056">
          <w:pPr>
            <w:pStyle w:val="7EAD6CDA88F044019DCE8A380727DCF7"/>
          </w:pPr>
          <w:r>
            <w:rPr>
              <w:rStyle w:val="Tekstvantijdelijkeaanduiding"/>
              <w:lang w:val="en-US"/>
            </w:rPr>
            <w:t>Click here to add text</w:t>
          </w:r>
        </w:p>
      </w:docPartBody>
    </w:docPart>
    <w:docPart>
      <w:docPartPr>
        <w:name w:val="75F0C881031F4D718E86D65A73698F24"/>
        <w:category>
          <w:name w:val="Algemeen"/>
          <w:gallery w:val="placeholder"/>
        </w:category>
        <w:types>
          <w:type w:val="bbPlcHdr"/>
        </w:types>
        <w:behaviors>
          <w:behavior w:val="content"/>
        </w:behaviors>
        <w:guid w:val="{A4D94F86-7084-4539-86EC-06B9F7A514F1}"/>
      </w:docPartPr>
      <w:docPartBody>
        <w:p w:rsidR="00290056" w:rsidRDefault="00290056" w:rsidP="00290056">
          <w:pPr>
            <w:pStyle w:val="75F0C881031F4D718E86D65A73698F24"/>
          </w:pPr>
          <w:r>
            <w:rPr>
              <w:rStyle w:val="Tekstvantijdelijkeaanduiding"/>
              <w:lang w:val="en-US"/>
            </w:rPr>
            <w:t>Click here to add text</w:t>
          </w:r>
        </w:p>
      </w:docPartBody>
    </w:docPart>
    <w:docPart>
      <w:docPartPr>
        <w:name w:val="62A7F0AB6EFD42EB9E8BACE1823E0B4A"/>
        <w:category>
          <w:name w:val="Algemeen"/>
          <w:gallery w:val="placeholder"/>
        </w:category>
        <w:types>
          <w:type w:val="bbPlcHdr"/>
        </w:types>
        <w:behaviors>
          <w:behavior w:val="content"/>
        </w:behaviors>
        <w:guid w:val="{E3E7F014-73F1-4DAD-B571-E89BDF82B26A}"/>
      </w:docPartPr>
      <w:docPartBody>
        <w:p w:rsidR="00290056" w:rsidRDefault="00290056" w:rsidP="00290056">
          <w:pPr>
            <w:pStyle w:val="62A7F0AB6EFD42EB9E8BACE1823E0B4A"/>
          </w:pPr>
          <w:r w:rsidRPr="0033372C">
            <w:rPr>
              <w:rStyle w:val="Tekstvantijdelijkeaanduiding"/>
            </w:rPr>
            <w:t>Klik of tik om tekst in te voeren.</w:t>
          </w:r>
        </w:p>
      </w:docPartBody>
    </w:docPart>
    <w:docPart>
      <w:docPartPr>
        <w:name w:val="1F4DA057F65E486893F740F8443481FC"/>
        <w:category>
          <w:name w:val="Algemeen"/>
          <w:gallery w:val="placeholder"/>
        </w:category>
        <w:types>
          <w:type w:val="bbPlcHdr"/>
        </w:types>
        <w:behaviors>
          <w:behavior w:val="content"/>
        </w:behaviors>
        <w:guid w:val="{060EAAC4-0B41-4E2F-9231-E2946F97556B}"/>
      </w:docPartPr>
      <w:docPartBody>
        <w:p w:rsidR="00290056" w:rsidRDefault="00290056" w:rsidP="00290056">
          <w:pPr>
            <w:pStyle w:val="1F4DA057F65E486893F740F8443481FC"/>
          </w:pPr>
          <w:r>
            <w:rPr>
              <w:rStyle w:val="Tekstvantijdelijkeaanduiding"/>
              <w:lang w:val="en-US"/>
            </w:rPr>
            <w:t>Click here to add text</w:t>
          </w:r>
        </w:p>
      </w:docPartBody>
    </w:docPart>
    <w:docPart>
      <w:docPartPr>
        <w:name w:val="5C0B7AEAD8CB458A9FF7A0E86EDFDBE4"/>
        <w:category>
          <w:name w:val="Algemeen"/>
          <w:gallery w:val="placeholder"/>
        </w:category>
        <w:types>
          <w:type w:val="bbPlcHdr"/>
        </w:types>
        <w:behaviors>
          <w:behavior w:val="content"/>
        </w:behaviors>
        <w:guid w:val="{F9D8C294-010D-4CDB-BBF9-737A24B666EA}"/>
      </w:docPartPr>
      <w:docPartBody>
        <w:p w:rsidR="00290056" w:rsidRDefault="00290056" w:rsidP="00290056">
          <w:pPr>
            <w:pStyle w:val="5C0B7AEAD8CB458A9FF7A0E86EDFDBE4"/>
          </w:pPr>
          <w:r w:rsidRPr="0033372C">
            <w:rPr>
              <w:rStyle w:val="Tekstvantijdelijkeaanduiding"/>
            </w:rPr>
            <w:t>Klik of tik om tekst in te voeren.</w:t>
          </w:r>
        </w:p>
      </w:docPartBody>
    </w:docPart>
    <w:docPart>
      <w:docPartPr>
        <w:name w:val="779FB3A386954FB8A300DE28548D1418"/>
        <w:category>
          <w:name w:val="Algemeen"/>
          <w:gallery w:val="placeholder"/>
        </w:category>
        <w:types>
          <w:type w:val="bbPlcHdr"/>
        </w:types>
        <w:behaviors>
          <w:behavior w:val="content"/>
        </w:behaviors>
        <w:guid w:val="{7A1E4B74-B6C9-41C3-A7FA-0501DAEADB96}"/>
      </w:docPartPr>
      <w:docPartBody>
        <w:p w:rsidR="00290056" w:rsidRDefault="00290056" w:rsidP="00290056">
          <w:pPr>
            <w:pStyle w:val="779FB3A386954FB8A300DE28548D1418"/>
          </w:pPr>
          <w:r>
            <w:rPr>
              <w:rStyle w:val="Tekstvantijdelijkeaanduiding"/>
              <w:lang w:val="en-US"/>
            </w:rPr>
            <w:t>Click here to add text</w:t>
          </w:r>
        </w:p>
      </w:docPartBody>
    </w:docPart>
    <w:docPart>
      <w:docPartPr>
        <w:name w:val="86019890D881446E98365D008215EB01"/>
        <w:category>
          <w:name w:val="Algemeen"/>
          <w:gallery w:val="placeholder"/>
        </w:category>
        <w:types>
          <w:type w:val="bbPlcHdr"/>
        </w:types>
        <w:behaviors>
          <w:behavior w:val="content"/>
        </w:behaviors>
        <w:guid w:val="{CDEC65BD-0BF1-434C-B90A-9AF1DCEED051}"/>
      </w:docPartPr>
      <w:docPartBody>
        <w:p w:rsidR="00290056" w:rsidRDefault="00290056" w:rsidP="00290056">
          <w:pPr>
            <w:pStyle w:val="86019890D881446E98365D008215EB01"/>
          </w:pPr>
          <w:r w:rsidRPr="0033372C">
            <w:rPr>
              <w:rStyle w:val="Tekstvantijdelijkeaanduiding"/>
            </w:rPr>
            <w:t>Klik of tik om tekst in te voeren.</w:t>
          </w:r>
        </w:p>
      </w:docPartBody>
    </w:docPart>
    <w:docPart>
      <w:docPartPr>
        <w:name w:val="633A299CEF634D40B25D251CE98AB070"/>
        <w:category>
          <w:name w:val="Algemeen"/>
          <w:gallery w:val="placeholder"/>
        </w:category>
        <w:types>
          <w:type w:val="bbPlcHdr"/>
        </w:types>
        <w:behaviors>
          <w:behavior w:val="content"/>
        </w:behaviors>
        <w:guid w:val="{D1298BA3-D731-4CA2-A0B5-271463B1133E}"/>
      </w:docPartPr>
      <w:docPartBody>
        <w:p w:rsidR="00290056" w:rsidRDefault="00290056" w:rsidP="00290056">
          <w:pPr>
            <w:pStyle w:val="633A299CEF634D40B25D251CE98AB070"/>
          </w:pPr>
          <w:r>
            <w:rPr>
              <w:rStyle w:val="Tekstvantijdelijkeaanduiding"/>
              <w:lang w:val="en-US"/>
            </w:rPr>
            <w:t>Click here to add text</w:t>
          </w:r>
        </w:p>
      </w:docPartBody>
    </w:docPart>
    <w:docPart>
      <w:docPartPr>
        <w:name w:val="5F6B963AFA294BD589B0C99A57FC8678"/>
        <w:category>
          <w:name w:val="Algemeen"/>
          <w:gallery w:val="placeholder"/>
        </w:category>
        <w:types>
          <w:type w:val="bbPlcHdr"/>
        </w:types>
        <w:behaviors>
          <w:behavior w:val="content"/>
        </w:behaviors>
        <w:guid w:val="{D9426DFD-C8EC-482E-BB19-F6914C1FD9C2}"/>
      </w:docPartPr>
      <w:docPartBody>
        <w:p w:rsidR="00290056" w:rsidRDefault="00290056" w:rsidP="00290056">
          <w:pPr>
            <w:pStyle w:val="5F6B963AFA294BD589B0C99A57FC8678"/>
          </w:pPr>
          <w:r>
            <w:rPr>
              <w:rStyle w:val="Tekstvantijdelijkeaanduiding"/>
            </w:rPr>
            <w:t>Klik of tik om tekst in te voeren.</w:t>
          </w:r>
        </w:p>
      </w:docPartBody>
    </w:docPart>
    <w:docPart>
      <w:docPartPr>
        <w:name w:val="17B57AE749E841A29BBBE2F30AD75CDD"/>
        <w:category>
          <w:name w:val="Algemeen"/>
          <w:gallery w:val="placeholder"/>
        </w:category>
        <w:types>
          <w:type w:val="bbPlcHdr"/>
        </w:types>
        <w:behaviors>
          <w:behavior w:val="content"/>
        </w:behaviors>
        <w:guid w:val="{1B80D75B-DA19-4A51-B4DD-8BEBE7D86511}"/>
      </w:docPartPr>
      <w:docPartBody>
        <w:p w:rsidR="00290056" w:rsidRDefault="00290056" w:rsidP="00290056">
          <w:pPr>
            <w:pStyle w:val="17B57AE749E841A29BBBE2F30AD75CDD"/>
          </w:pPr>
          <w:r>
            <w:rPr>
              <w:rStyle w:val="Tekstvantijdelijkeaanduiding"/>
              <w:lang w:val="en-US"/>
            </w:rPr>
            <w:t>Click here to add text</w:t>
          </w:r>
        </w:p>
      </w:docPartBody>
    </w:docPart>
    <w:docPart>
      <w:docPartPr>
        <w:name w:val="DD32BDDEFBF7479CAC730FF237805043"/>
        <w:category>
          <w:name w:val="Algemeen"/>
          <w:gallery w:val="placeholder"/>
        </w:category>
        <w:types>
          <w:type w:val="bbPlcHdr"/>
        </w:types>
        <w:behaviors>
          <w:behavior w:val="content"/>
        </w:behaviors>
        <w:guid w:val="{CDB8CDB9-2FC3-4433-9183-57B26FD3AC48}"/>
      </w:docPartPr>
      <w:docPartBody>
        <w:p w:rsidR="00290056" w:rsidRDefault="00290056" w:rsidP="00290056">
          <w:pPr>
            <w:pStyle w:val="DD32BDDEFBF7479CAC730FF237805043"/>
          </w:pPr>
          <w:r>
            <w:rPr>
              <w:rStyle w:val="Tekstvantijdelijkeaanduiding"/>
            </w:rPr>
            <w:t>Klik of tik om tekst in te voeren.</w:t>
          </w:r>
        </w:p>
      </w:docPartBody>
    </w:docPart>
    <w:docPart>
      <w:docPartPr>
        <w:name w:val="B41FB6C0B1D0487FA60C3F6FAD333A6D"/>
        <w:category>
          <w:name w:val="Algemeen"/>
          <w:gallery w:val="placeholder"/>
        </w:category>
        <w:types>
          <w:type w:val="bbPlcHdr"/>
        </w:types>
        <w:behaviors>
          <w:behavior w:val="content"/>
        </w:behaviors>
        <w:guid w:val="{265CD3AE-2062-4390-8DC0-C74FAC96ACFC}"/>
      </w:docPartPr>
      <w:docPartBody>
        <w:p w:rsidR="00290056" w:rsidRDefault="00290056" w:rsidP="00290056">
          <w:pPr>
            <w:pStyle w:val="B41FB6C0B1D0487FA60C3F6FAD333A6D"/>
          </w:pPr>
          <w:r>
            <w:rPr>
              <w:rStyle w:val="Tekstvantijdelijkeaanduiding"/>
              <w:lang w:val="en-US"/>
            </w:rPr>
            <w:t>Click here to add text</w:t>
          </w:r>
        </w:p>
      </w:docPartBody>
    </w:docPart>
    <w:docPart>
      <w:docPartPr>
        <w:name w:val="78A61B8386354BE193CB0970D1A35FA7"/>
        <w:category>
          <w:name w:val="Algemeen"/>
          <w:gallery w:val="placeholder"/>
        </w:category>
        <w:types>
          <w:type w:val="bbPlcHdr"/>
        </w:types>
        <w:behaviors>
          <w:behavior w:val="content"/>
        </w:behaviors>
        <w:guid w:val="{E96FC634-9802-4EF7-857F-FD613C8B5CEB}"/>
      </w:docPartPr>
      <w:docPartBody>
        <w:p w:rsidR="00290056" w:rsidRDefault="00290056" w:rsidP="00290056">
          <w:pPr>
            <w:pStyle w:val="78A61B8386354BE193CB0970D1A35FA7"/>
          </w:pPr>
          <w:r>
            <w:rPr>
              <w:rStyle w:val="Tekstvantijdelijkeaanduiding"/>
            </w:rPr>
            <w:t>Klik of tik om tekst in te voeren.</w:t>
          </w:r>
        </w:p>
      </w:docPartBody>
    </w:docPart>
    <w:docPart>
      <w:docPartPr>
        <w:name w:val="5D7EBE41B12642E482E65712DA33EC8E"/>
        <w:category>
          <w:name w:val="Algemeen"/>
          <w:gallery w:val="placeholder"/>
        </w:category>
        <w:types>
          <w:type w:val="bbPlcHdr"/>
        </w:types>
        <w:behaviors>
          <w:behavior w:val="content"/>
        </w:behaviors>
        <w:guid w:val="{225A93FD-4761-48ED-AFC7-0E62EB94D27E}"/>
      </w:docPartPr>
      <w:docPartBody>
        <w:p w:rsidR="00290056" w:rsidRDefault="00290056" w:rsidP="00290056">
          <w:pPr>
            <w:pStyle w:val="5D7EBE41B12642E482E65712DA33EC8E"/>
          </w:pPr>
          <w:r>
            <w:rPr>
              <w:rStyle w:val="Tekstvantijdelijkeaanduiding"/>
              <w:lang w:val="en-US"/>
            </w:rPr>
            <w:t>Click here to add text</w:t>
          </w:r>
        </w:p>
      </w:docPartBody>
    </w:docPart>
    <w:docPart>
      <w:docPartPr>
        <w:name w:val="1B6AEB3C61D74F6C854CAEE03A21E280"/>
        <w:category>
          <w:name w:val="Algemeen"/>
          <w:gallery w:val="placeholder"/>
        </w:category>
        <w:types>
          <w:type w:val="bbPlcHdr"/>
        </w:types>
        <w:behaviors>
          <w:behavior w:val="content"/>
        </w:behaviors>
        <w:guid w:val="{D41B6FC7-907F-42BB-8399-D757ACF074D1}"/>
      </w:docPartPr>
      <w:docPartBody>
        <w:p w:rsidR="00290056" w:rsidRDefault="00290056" w:rsidP="00290056">
          <w:pPr>
            <w:pStyle w:val="1B6AEB3C61D74F6C854CAEE03A21E280"/>
          </w:pPr>
          <w:r>
            <w:rPr>
              <w:rStyle w:val="Tekstvantijdelijkeaanduiding"/>
            </w:rPr>
            <w:t>Klik of tik om tekst in te voeren.</w:t>
          </w:r>
        </w:p>
      </w:docPartBody>
    </w:docPart>
    <w:docPart>
      <w:docPartPr>
        <w:name w:val="C6D59096725A4B46B99DC7D87CD47B7C"/>
        <w:category>
          <w:name w:val="Algemeen"/>
          <w:gallery w:val="placeholder"/>
        </w:category>
        <w:types>
          <w:type w:val="bbPlcHdr"/>
        </w:types>
        <w:behaviors>
          <w:behavior w:val="content"/>
        </w:behaviors>
        <w:guid w:val="{67935E49-49E5-433C-8D43-17F628C406F2}"/>
      </w:docPartPr>
      <w:docPartBody>
        <w:p w:rsidR="00290056" w:rsidRDefault="00290056" w:rsidP="00290056">
          <w:pPr>
            <w:pStyle w:val="C6D59096725A4B46B99DC7D87CD47B7C"/>
          </w:pPr>
          <w:r>
            <w:rPr>
              <w:rStyle w:val="Tekstvantijdelijkeaanduiding"/>
              <w:lang w:val="en-US"/>
            </w:rPr>
            <w:t>Click here to add text</w:t>
          </w:r>
        </w:p>
      </w:docPartBody>
    </w:docPart>
    <w:docPart>
      <w:docPartPr>
        <w:name w:val="C8AD881119AD44C8989C24879BFB430C"/>
        <w:category>
          <w:name w:val="Algemeen"/>
          <w:gallery w:val="placeholder"/>
        </w:category>
        <w:types>
          <w:type w:val="bbPlcHdr"/>
        </w:types>
        <w:behaviors>
          <w:behavior w:val="content"/>
        </w:behaviors>
        <w:guid w:val="{A5B3E4E6-16E1-4CA4-BD60-D7B6812E4425}"/>
      </w:docPartPr>
      <w:docPartBody>
        <w:p w:rsidR="00290056" w:rsidRDefault="00290056" w:rsidP="00290056">
          <w:pPr>
            <w:pStyle w:val="C8AD881119AD44C8989C24879BFB430C"/>
          </w:pPr>
          <w:r>
            <w:rPr>
              <w:rStyle w:val="Tekstvantijdelijkeaanduiding"/>
            </w:rPr>
            <w:t>Klik of tik om tekst in te voeren.</w:t>
          </w:r>
        </w:p>
      </w:docPartBody>
    </w:docPart>
    <w:docPart>
      <w:docPartPr>
        <w:name w:val="1DBF0F63BEB546A4ABBC61124948AF9A"/>
        <w:category>
          <w:name w:val="Algemeen"/>
          <w:gallery w:val="placeholder"/>
        </w:category>
        <w:types>
          <w:type w:val="bbPlcHdr"/>
        </w:types>
        <w:behaviors>
          <w:behavior w:val="content"/>
        </w:behaviors>
        <w:guid w:val="{A5634038-B9DC-4624-BBD2-D3A87A8EDF17}"/>
      </w:docPartPr>
      <w:docPartBody>
        <w:p w:rsidR="00290056" w:rsidRDefault="00290056" w:rsidP="00290056">
          <w:pPr>
            <w:pStyle w:val="1DBF0F63BEB546A4ABBC61124948AF9A"/>
          </w:pPr>
          <w:r>
            <w:rPr>
              <w:rStyle w:val="Tekstvantijdelijkeaanduiding"/>
              <w:lang w:val="en-US"/>
            </w:rPr>
            <w:t>Click here to add text</w:t>
          </w:r>
        </w:p>
      </w:docPartBody>
    </w:docPart>
    <w:docPart>
      <w:docPartPr>
        <w:name w:val="8A5EA93AC89D4CE4B3ED0B8F76CA5EAA"/>
        <w:category>
          <w:name w:val="Algemeen"/>
          <w:gallery w:val="placeholder"/>
        </w:category>
        <w:types>
          <w:type w:val="bbPlcHdr"/>
        </w:types>
        <w:behaviors>
          <w:behavior w:val="content"/>
        </w:behaviors>
        <w:guid w:val="{00924520-E20A-4B4C-8085-41BDEE94DDE1}"/>
      </w:docPartPr>
      <w:docPartBody>
        <w:p w:rsidR="00290056" w:rsidRDefault="00290056" w:rsidP="00290056">
          <w:pPr>
            <w:pStyle w:val="8A5EA93AC89D4CE4B3ED0B8F76CA5EAA"/>
          </w:pPr>
          <w:r>
            <w:rPr>
              <w:rStyle w:val="Tekstvantijdelijkeaanduiding"/>
            </w:rPr>
            <w:t>Klik of tik om tekst in te voeren.</w:t>
          </w:r>
        </w:p>
      </w:docPartBody>
    </w:docPart>
    <w:docPart>
      <w:docPartPr>
        <w:name w:val="27BA367D29E741AA91C0E833CB4F9952"/>
        <w:category>
          <w:name w:val="Algemeen"/>
          <w:gallery w:val="placeholder"/>
        </w:category>
        <w:types>
          <w:type w:val="bbPlcHdr"/>
        </w:types>
        <w:behaviors>
          <w:behavior w:val="content"/>
        </w:behaviors>
        <w:guid w:val="{9779E8C1-9140-4E68-9702-1A8D617CB053}"/>
      </w:docPartPr>
      <w:docPartBody>
        <w:p w:rsidR="00290056" w:rsidRDefault="00290056" w:rsidP="00290056">
          <w:pPr>
            <w:pStyle w:val="27BA367D29E741AA91C0E833CB4F9952"/>
          </w:pPr>
          <w:r>
            <w:rPr>
              <w:rStyle w:val="Tekstvantijdelijkeaanduiding"/>
              <w:lang w:val="en-US"/>
            </w:rPr>
            <w:t>Click here to add text</w:t>
          </w:r>
        </w:p>
      </w:docPartBody>
    </w:docPart>
    <w:docPart>
      <w:docPartPr>
        <w:name w:val="988F69B397B24ED5B82F1B5D0531D698"/>
        <w:category>
          <w:name w:val="Algemeen"/>
          <w:gallery w:val="placeholder"/>
        </w:category>
        <w:types>
          <w:type w:val="bbPlcHdr"/>
        </w:types>
        <w:behaviors>
          <w:behavior w:val="content"/>
        </w:behaviors>
        <w:guid w:val="{EE7B5AAC-4CC5-4E40-9D64-491B787ABCEA}"/>
      </w:docPartPr>
      <w:docPartBody>
        <w:p w:rsidR="00290056" w:rsidRDefault="00290056" w:rsidP="00290056">
          <w:pPr>
            <w:pStyle w:val="988F69B397B24ED5B82F1B5D0531D698"/>
          </w:pPr>
          <w:r>
            <w:rPr>
              <w:rStyle w:val="Tekstvantijdelijkeaanduiding"/>
            </w:rPr>
            <w:t>Klik of tik om tekst in te voeren.</w:t>
          </w:r>
        </w:p>
      </w:docPartBody>
    </w:docPart>
    <w:docPart>
      <w:docPartPr>
        <w:name w:val="9C69B3A204084D4597DAAEB2759480E1"/>
        <w:category>
          <w:name w:val="Algemeen"/>
          <w:gallery w:val="placeholder"/>
        </w:category>
        <w:types>
          <w:type w:val="bbPlcHdr"/>
        </w:types>
        <w:behaviors>
          <w:behavior w:val="content"/>
        </w:behaviors>
        <w:guid w:val="{F9F70ADE-C80F-4984-A537-2905477F66C4}"/>
      </w:docPartPr>
      <w:docPartBody>
        <w:p w:rsidR="00290056" w:rsidRDefault="00290056" w:rsidP="00290056">
          <w:pPr>
            <w:pStyle w:val="9C69B3A204084D4597DAAEB2759480E1"/>
          </w:pPr>
          <w:r>
            <w:rPr>
              <w:rStyle w:val="Tekstvantijdelijkeaanduiding"/>
              <w:lang w:val="en-US"/>
            </w:rPr>
            <w:t>Click here to add text</w:t>
          </w:r>
        </w:p>
      </w:docPartBody>
    </w:docPart>
    <w:docPart>
      <w:docPartPr>
        <w:name w:val="4487369E81D44228A1F5655F6E0289BE"/>
        <w:category>
          <w:name w:val="Algemeen"/>
          <w:gallery w:val="placeholder"/>
        </w:category>
        <w:types>
          <w:type w:val="bbPlcHdr"/>
        </w:types>
        <w:behaviors>
          <w:behavior w:val="content"/>
        </w:behaviors>
        <w:guid w:val="{D0DE3458-7987-448D-A794-3B0A4625F898}"/>
      </w:docPartPr>
      <w:docPartBody>
        <w:p w:rsidR="00290056" w:rsidRDefault="00290056" w:rsidP="00290056">
          <w:pPr>
            <w:pStyle w:val="4487369E81D44228A1F5655F6E0289BE"/>
          </w:pPr>
          <w:r>
            <w:rPr>
              <w:rStyle w:val="Tekstvantijdelijkeaanduiding"/>
            </w:rPr>
            <w:t>Klik of tik om tekst in te voeren.</w:t>
          </w:r>
        </w:p>
      </w:docPartBody>
    </w:docPart>
    <w:docPart>
      <w:docPartPr>
        <w:name w:val="C4A5CF77C26947A5A0345F13AF56DC47"/>
        <w:category>
          <w:name w:val="Algemeen"/>
          <w:gallery w:val="placeholder"/>
        </w:category>
        <w:types>
          <w:type w:val="bbPlcHdr"/>
        </w:types>
        <w:behaviors>
          <w:behavior w:val="content"/>
        </w:behaviors>
        <w:guid w:val="{CB6CD5DD-BF0B-4292-A97C-71D060710B02}"/>
      </w:docPartPr>
      <w:docPartBody>
        <w:p w:rsidR="00290056" w:rsidRDefault="00290056" w:rsidP="00290056">
          <w:pPr>
            <w:pStyle w:val="C4A5CF77C26947A5A0345F13AF56DC47"/>
          </w:pPr>
          <w:r>
            <w:rPr>
              <w:rStyle w:val="Tekstvantijdelijkeaanduiding"/>
              <w:lang w:val="en-US"/>
            </w:rPr>
            <w:t>Click here to add text</w:t>
          </w:r>
        </w:p>
      </w:docPartBody>
    </w:docPart>
    <w:docPart>
      <w:docPartPr>
        <w:name w:val="DA58C62DC8DC48D08F0217F508FF88BB"/>
        <w:category>
          <w:name w:val="Algemeen"/>
          <w:gallery w:val="placeholder"/>
        </w:category>
        <w:types>
          <w:type w:val="bbPlcHdr"/>
        </w:types>
        <w:behaviors>
          <w:behavior w:val="content"/>
        </w:behaviors>
        <w:guid w:val="{7D78A526-2D93-4E36-A232-74CEB82181F0}"/>
      </w:docPartPr>
      <w:docPartBody>
        <w:p w:rsidR="00290056" w:rsidRDefault="00290056" w:rsidP="00290056">
          <w:pPr>
            <w:pStyle w:val="DA58C62DC8DC48D08F0217F508FF88BB"/>
          </w:pPr>
          <w:r>
            <w:rPr>
              <w:rStyle w:val="Tekstvantijdelijkeaanduiding"/>
              <w:lang w:val="en-US"/>
            </w:rPr>
            <w:t>Click here to add text</w:t>
          </w:r>
        </w:p>
      </w:docPartBody>
    </w:docPart>
    <w:docPart>
      <w:docPartPr>
        <w:name w:val="7EECF02864F14079BBA967CA30076BCD"/>
        <w:category>
          <w:name w:val="Algemeen"/>
          <w:gallery w:val="placeholder"/>
        </w:category>
        <w:types>
          <w:type w:val="bbPlcHdr"/>
        </w:types>
        <w:behaviors>
          <w:behavior w:val="content"/>
        </w:behaviors>
        <w:guid w:val="{573B5F2A-3313-45CE-A540-E72A9E8C4155}"/>
      </w:docPartPr>
      <w:docPartBody>
        <w:p w:rsidR="00290056" w:rsidRDefault="00290056" w:rsidP="00290056">
          <w:pPr>
            <w:pStyle w:val="7EECF02864F14079BBA967CA30076BCD"/>
          </w:pPr>
          <w:r>
            <w:rPr>
              <w:rStyle w:val="Tekstvantijdelijkeaanduiding"/>
              <w:lang w:val="en-US"/>
            </w:rPr>
            <w:t>Click here to add text</w:t>
          </w:r>
        </w:p>
      </w:docPartBody>
    </w:docPart>
    <w:docPart>
      <w:docPartPr>
        <w:name w:val="62D2B52C7B014BF29E1AC30A6D8CDA68"/>
        <w:category>
          <w:name w:val="Algemeen"/>
          <w:gallery w:val="placeholder"/>
        </w:category>
        <w:types>
          <w:type w:val="bbPlcHdr"/>
        </w:types>
        <w:behaviors>
          <w:behavior w:val="content"/>
        </w:behaviors>
        <w:guid w:val="{4F69444A-E374-451B-B7A1-5309318CE43A}"/>
      </w:docPartPr>
      <w:docPartBody>
        <w:p w:rsidR="00290056" w:rsidRDefault="00290056" w:rsidP="00290056">
          <w:pPr>
            <w:pStyle w:val="62D2B52C7B014BF29E1AC30A6D8CDA68"/>
          </w:pPr>
          <w:r w:rsidRPr="0033372C">
            <w:rPr>
              <w:rStyle w:val="Tekstvantijdelijkeaanduiding"/>
            </w:rPr>
            <w:t>Klik of tik om tekst in te voeren.</w:t>
          </w:r>
        </w:p>
      </w:docPartBody>
    </w:docPart>
    <w:docPart>
      <w:docPartPr>
        <w:name w:val="8821BD717A1846DD849D3BB9CB46AE88"/>
        <w:category>
          <w:name w:val="Algemeen"/>
          <w:gallery w:val="placeholder"/>
        </w:category>
        <w:types>
          <w:type w:val="bbPlcHdr"/>
        </w:types>
        <w:behaviors>
          <w:behavior w:val="content"/>
        </w:behaviors>
        <w:guid w:val="{6BB50E70-363F-4B48-97BA-D3B58D1D85C5}"/>
      </w:docPartPr>
      <w:docPartBody>
        <w:p w:rsidR="00290056" w:rsidRDefault="00290056" w:rsidP="00290056">
          <w:pPr>
            <w:pStyle w:val="8821BD717A1846DD849D3BB9CB46AE88"/>
          </w:pPr>
          <w:r>
            <w:rPr>
              <w:rStyle w:val="Tekstvantijdelijkeaanduiding"/>
              <w:lang w:val="en-US"/>
            </w:rPr>
            <w:t>Click here to add text</w:t>
          </w:r>
        </w:p>
      </w:docPartBody>
    </w:docPart>
    <w:docPart>
      <w:docPartPr>
        <w:name w:val="95A55C63D35144859588168B0D010F91"/>
        <w:category>
          <w:name w:val="Algemeen"/>
          <w:gallery w:val="placeholder"/>
        </w:category>
        <w:types>
          <w:type w:val="bbPlcHdr"/>
        </w:types>
        <w:behaviors>
          <w:behavior w:val="content"/>
        </w:behaviors>
        <w:guid w:val="{3935FE18-8FEE-4248-B8A7-0562D193AFEE}"/>
      </w:docPartPr>
      <w:docPartBody>
        <w:p w:rsidR="00290056" w:rsidRDefault="00290056" w:rsidP="00290056">
          <w:pPr>
            <w:pStyle w:val="95A55C63D35144859588168B0D010F91"/>
          </w:pPr>
          <w:r>
            <w:rPr>
              <w:rStyle w:val="Tekstvantijdelijkeaanduiding"/>
              <w:lang w:val="en-US"/>
            </w:rPr>
            <w:t>Click here to add text</w:t>
          </w:r>
        </w:p>
      </w:docPartBody>
    </w:docPart>
    <w:docPart>
      <w:docPartPr>
        <w:name w:val="6E806D1F4A284C249BC2B5B6D9B6703E"/>
        <w:category>
          <w:name w:val="Algemeen"/>
          <w:gallery w:val="placeholder"/>
        </w:category>
        <w:types>
          <w:type w:val="bbPlcHdr"/>
        </w:types>
        <w:behaviors>
          <w:behavior w:val="content"/>
        </w:behaviors>
        <w:guid w:val="{C9079151-46E3-4D45-AE5E-D16F5406B8A1}"/>
      </w:docPartPr>
      <w:docPartBody>
        <w:p w:rsidR="00290056" w:rsidRDefault="00290056" w:rsidP="00290056">
          <w:pPr>
            <w:pStyle w:val="6E806D1F4A284C249BC2B5B6D9B6703E"/>
          </w:pPr>
          <w:r>
            <w:rPr>
              <w:rStyle w:val="Tekstvantijdelijkeaanduiding"/>
              <w:lang w:val="en-US"/>
            </w:rPr>
            <w:t>Click here to add text</w:t>
          </w:r>
        </w:p>
      </w:docPartBody>
    </w:docPart>
    <w:docPart>
      <w:docPartPr>
        <w:name w:val="28D65664693943D991BDC761620B4664"/>
        <w:category>
          <w:name w:val="Algemeen"/>
          <w:gallery w:val="placeholder"/>
        </w:category>
        <w:types>
          <w:type w:val="bbPlcHdr"/>
        </w:types>
        <w:behaviors>
          <w:behavior w:val="content"/>
        </w:behaviors>
        <w:guid w:val="{392E28A2-67E1-488C-9C33-C2829F7FA712}"/>
      </w:docPartPr>
      <w:docPartBody>
        <w:p w:rsidR="00290056" w:rsidRDefault="00290056" w:rsidP="00290056">
          <w:pPr>
            <w:pStyle w:val="28D65664693943D991BDC761620B4664"/>
          </w:pPr>
          <w:r>
            <w:rPr>
              <w:rStyle w:val="Tekstvantijdelijkeaanduiding"/>
              <w:lang w:val="en-US"/>
            </w:rPr>
            <w:t>Click here to add text</w:t>
          </w:r>
        </w:p>
      </w:docPartBody>
    </w:docPart>
    <w:docPart>
      <w:docPartPr>
        <w:name w:val="33975737860C42AB9703F04F82C6185E"/>
        <w:category>
          <w:name w:val="Algemeen"/>
          <w:gallery w:val="placeholder"/>
        </w:category>
        <w:types>
          <w:type w:val="bbPlcHdr"/>
        </w:types>
        <w:behaviors>
          <w:behavior w:val="content"/>
        </w:behaviors>
        <w:guid w:val="{80057AC1-8FE5-4F1A-9B11-6920A5156FB2}"/>
      </w:docPartPr>
      <w:docPartBody>
        <w:p w:rsidR="00290056" w:rsidRDefault="00290056" w:rsidP="00290056">
          <w:pPr>
            <w:pStyle w:val="33975737860C42AB9703F04F82C6185E"/>
          </w:pPr>
          <w:r>
            <w:rPr>
              <w:rStyle w:val="Tekstvantijdelijkeaanduiding"/>
              <w:lang w:val="en-US"/>
            </w:rPr>
            <w:t>Click here to add text</w:t>
          </w:r>
        </w:p>
      </w:docPartBody>
    </w:docPart>
    <w:docPart>
      <w:docPartPr>
        <w:name w:val="358676AC9EBB4377801AF085ACD9A6BB"/>
        <w:category>
          <w:name w:val="Algemeen"/>
          <w:gallery w:val="placeholder"/>
        </w:category>
        <w:types>
          <w:type w:val="bbPlcHdr"/>
        </w:types>
        <w:behaviors>
          <w:behavior w:val="content"/>
        </w:behaviors>
        <w:guid w:val="{47D826E0-C8E2-4796-A67E-BAE2B5ED0FAB}"/>
      </w:docPartPr>
      <w:docPartBody>
        <w:p w:rsidR="00290056" w:rsidRDefault="00290056" w:rsidP="00290056">
          <w:pPr>
            <w:pStyle w:val="358676AC9EBB4377801AF085ACD9A6BB"/>
          </w:pPr>
          <w:r>
            <w:rPr>
              <w:rStyle w:val="Tekstvantijdelijkeaanduiding"/>
              <w:lang w:val="en-US"/>
            </w:rPr>
            <w:t>Click here to add text</w:t>
          </w:r>
        </w:p>
      </w:docPartBody>
    </w:docPart>
    <w:docPart>
      <w:docPartPr>
        <w:name w:val="E40D3313E0AE47FD9C6A6DA2F7594013"/>
        <w:category>
          <w:name w:val="Algemeen"/>
          <w:gallery w:val="placeholder"/>
        </w:category>
        <w:types>
          <w:type w:val="bbPlcHdr"/>
        </w:types>
        <w:behaviors>
          <w:behavior w:val="content"/>
        </w:behaviors>
        <w:guid w:val="{7267DFD0-419C-468A-96DA-572D7CD5A2AE}"/>
      </w:docPartPr>
      <w:docPartBody>
        <w:p w:rsidR="00290056" w:rsidRDefault="00290056" w:rsidP="00290056">
          <w:pPr>
            <w:pStyle w:val="E40D3313E0AE47FD9C6A6DA2F7594013"/>
          </w:pPr>
          <w:r>
            <w:rPr>
              <w:rStyle w:val="Tekstvantijdelijkeaanduiding"/>
              <w:lang w:val="en-US"/>
            </w:rPr>
            <w:t>Click here to add text</w:t>
          </w:r>
        </w:p>
      </w:docPartBody>
    </w:docPart>
    <w:docPart>
      <w:docPartPr>
        <w:name w:val="9D81CB54FCA2443CA2172DB1F3F3C004"/>
        <w:category>
          <w:name w:val="Algemeen"/>
          <w:gallery w:val="placeholder"/>
        </w:category>
        <w:types>
          <w:type w:val="bbPlcHdr"/>
        </w:types>
        <w:behaviors>
          <w:behavior w:val="content"/>
        </w:behaviors>
        <w:guid w:val="{E7A6ADC0-77A2-47DF-AC04-0D8778F52076}"/>
      </w:docPartPr>
      <w:docPartBody>
        <w:p w:rsidR="00290056" w:rsidRDefault="00290056" w:rsidP="00290056">
          <w:pPr>
            <w:pStyle w:val="9D81CB54FCA2443CA2172DB1F3F3C004"/>
          </w:pPr>
          <w:r w:rsidRPr="0033372C">
            <w:rPr>
              <w:rStyle w:val="Tekstvantijdelijkeaanduiding"/>
            </w:rPr>
            <w:t>Klik of tik om tekst in te voeren.</w:t>
          </w:r>
        </w:p>
      </w:docPartBody>
    </w:docPart>
    <w:docPart>
      <w:docPartPr>
        <w:name w:val="2568E189EE904725B7837850C20E737A"/>
        <w:category>
          <w:name w:val="Algemeen"/>
          <w:gallery w:val="placeholder"/>
        </w:category>
        <w:types>
          <w:type w:val="bbPlcHdr"/>
        </w:types>
        <w:behaviors>
          <w:behavior w:val="content"/>
        </w:behaviors>
        <w:guid w:val="{B0F21D4D-BE15-4092-9001-07402114482A}"/>
      </w:docPartPr>
      <w:docPartBody>
        <w:p w:rsidR="00290056" w:rsidRDefault="00290056" w:rsidP="00290056">
          <w:pPr>
            <w:pStyle w:val="2568E189EE904725B7837850C20E737A"/>
          </w:pPr>
          <w:r>
            <w:rPr>
              <w:rStyle w:val="Tekstvantijdelijkeaanduiding"/>
              <w:lang w:val="en-US"/>
            </w:rPr>
            <w:t>Click here to add text</w:t>
          </w:r>
        </w:p>
      </w:docPartBody>
    </w:docPart>
    <w:docPart>
      <w:docPartPr>
        <w:name w:val="755345320588450BA954FC1295291D7F"/>
        <w:category>
          <w:name w:val="Algemeen"/>
          <w:gallery w:val="placeholder"/>
        </w:category>
        <w:types>
          <w:type w:val="bbPlcHdr"/>
        </w:types>
        <w:behaviors>
          <w:behavior w:val="content"/>
        </w:behaviors>
        <w:guid w:val="{EC94405C-94C3-4E27-923D-1483CCFD7AB1}"/>
      </w:docPartPr>
      <w:docPartBody>
        <w:p w:rsidR="00290056" w:rsidRDefault="00290056" w:rsidP="00290056">
          <w:pPr>
            <w:pStyle w:val="755345320588450BA954FC1295291D7F"/>
          </w:pPr>
          <w:r w:rsidRPr="0033372C">
            <w:rPr>
              <w:rStyle w:val="Tekstvantijdelijkeaanduiding"/>
            </w:rPr>
            <w:t>Klik of tik om tekst in te voeren.</w:t>
          </w:r>
        </w:p>
      </w:docPartBody>
    </w:docPart>
    <w:docPart>
      <w:docPartPr>
        <w:name w:val="F253CA4C45074BF2BF0D22298BF684C3"/>
        <w:category>
          <w:name w:val="Algemeen"/>
          <w:gallery w:val="placeholder"/>
        </w:category>
        <w:types>
          <w:type w:val="bbPlcHdr"/>
        </w:types>
        <w:behaviors>
          <w:behavior w:val="content"/>
        </w:behaviors>
        <w:guid w:val="{6CEBFBB3-91B6-46B6-8252-4EF4E1ECD24B}"/>
      </w:docPartPr>
      <w:docPartBody>
        <w:p w:rsidR="00290056" w:rsidRDefault="00290056" w:rsidP="00290056">
          <w:pPr>
            <w:pStyle w:val="F253CA4C45074BF2BF0D22298BF684C3"/>
          </w:pPr>
          <w:r>
            <w:rPr>
              <w:rStyle w:val="Tekstvantijdelijkeaanduiding"/>
              <w:lang w:val="en-US"/>
            </w:rPr>
            <w:t>Click here to add text</w:t>
          </w:r>
        </w:p>
      </w:docPartBody>
    </w:docPart>
    <w:docPart>
      <w:docPartPr>
        <w:name w:val="60B95156C29041A796A44A1025323A85"/>
        <w:category>
          <w:name w:val="Algemeen"/>
          <w:gallery w:val="placeholder"/>
        </w:category>
        <w:types>
          <w:type w:val="bbPlcHdr"/>
        </w:types>
        <w:behaviors>
          <w:behavior w:val="content"/>
        </w:behaviors>
        <w:guid w:val="{2D334B21-36A5-468E-B9D0-945DB051A690}"/>
      </w:docPartPr>
      <w:docPartBody>
        <w:p w:rsidR="00290056" w:rsidRDefault="00290056" w:rsidP="00290056">
          <w:pPr>
            <w:pStyle w:val="60B95156C29041A796A44A1025323A85"/>
          </w:pPr>
          <w:r>
            <w:rPr>
              <w:rStyle w:val="Tekstvantijdelijkeaanduiding"/>
              <w:lang w:val="en-US"/>
            </w:rPr>
            <w:t>Click here to add text</w:t>
          </w:r>
        </w:p>
      </w:docPartBody>
    </w:docPart>
    <w:docPart>
      <w:docPartPr>
        <w:name w:val="73ED619F6A7D4062827B3105C8802F14"/>
        <w:category>
          <w:name w:val="Algemeen"/>
          <w:gallery w:val="placeholder"/>
        </w:category>
        <w:types>
          <w:type w:val="bbPlcHdr"/>
        </w:types>
        <w:behaviors>
          <w:behavior w:val="content"/>
        </w:behaviors>
        <w:guid w:val="{FB69C65F-604A-4C04-8B00-EBFA99EB84B4}"/>
      </w:docPartPr>
      <w:docPartBody>
        <w:p w:rsidR="00290056" w:rsidRDefault="00290056" w:rsidP="00290056">
          <w:pPr>
            <w:pStyle w:val="73ED619F6A7D4062827B3105C8802F14"/>
          </w:pPr>
          <w:r>
            <w:rPr>
              <w:rStyle w:val="Tekstvantijdelijkeaanduiding"/>
              <w:lang w:val="en-US"/>
            </w:rPr>
            <w:t>Click here to add text</w:t>
          </w:r>
        </w:p>
      </w:docPartBody>
    </w:docPart>
    <w:docPart>
      <w:docPartPr>
        <w:name w:val="AF998CA4AB3448AC9DA673879AF304A6"/>
        <w:category>
          <w:name w:val="Algemeen"/>
          <w:gallery w:val="placeholder"/>
        </w:category>
        <w:types>
          <w:type w:val="bbPlcHdr"/>
        </w:types>
        <w:behaviors>
          <w:behavior w:val="content"/>
        </w:behaviors>
        <w:guid w:val="{06F3F0F0-2FDE-408D-90D4-7107CA5C861D}"/>
      </w:docPartPr>
      <w:docPartBody>
        <w:p w:rsidR="00290056" w:rsidRDefault="00290056" w:rsidP="00290056">
          <w:pPr>
            <w:pStyle w:val="AF998CA4AB3448AC9DA673879AF304A6"/>
          </w:pPr>
          <w:r w:rsidRPr="0033372C">
            <w:rPr>
              <w:rStyle w:val="Tekstvantijdelijkeaanduiding"/>
            </w:rPr>
            <w:t>Klik of tik om tekst in te voeren.</w:t>
          </w:r>
        </w:p>
      </w:docPartBody>
    </w:docPart>
    <w:docPart>
      <w:docPartPr>
        <w:name w:val="E3E097A771844EB48B17DDC016D3592F"/>
        <w:category>
          <w:name w:val="Algemeen"/>
          <w:gallery w:val="placeholder"/>
        </w:category>
        <w:types>
          <w:type w:val="bbPlcHdr"/>
        </w:types>
        <w:behaviors>
          <w:behavior w:val="content"/>
        </w:behaviors>
        <w:guid w:val="{1125E4F2-DF9D-4948-8C2B-A1C24EE14F36}"/>
      </w:docPartPr>
      <w:docPartBody>
        <w:p w:rsidR="00290056" w:rsidRDefault="00290056" w:rsidP="00290056">
          <w:pPr>
            <w:pStyle w:val="E3E097A771844EB48B17DDC016D3592F"/>
          </w:pPr>
          <w:r>
            <w:rPr>
              <w:rStyle w:val="Tekstvantijdelijkeaanduiding"/>
              <w:lang w:val="en-US"/>
            </w:rPr>
            <w:t>Click here to add text</w:t>
          </w:r>
        </w:p>
      </w:docPartBody>
    </w:docPart>
    <w:docPart>
      <w:docPartPr>
        <w:name w:val="458E47D592A94653AF2C22A611EF60BB"/>
        <w:category>
          <w:name w:val="Algemeen"/>
          <w:gallery w:val="placeholder"/>
        </w:category>
        <w:types>
          <w:type w:val="bbPlcHdr"/>
        </w:types>
        <w:behaviors>
          <w:behavior w:val="content"/>
        </w:behaviors>
        <w:guid w:val="{5935FA9B-9C59-4916-A134-6317960B6656}"/>
      </w:docPartPr>
      <w:docPartBody>
        <w:p w:rsidR="00290056" w:rsidRDefault="00290056" w:rsidP="00290056">
          <w:pPr>
            <w:pStyle w:val="458E47D592A94653AF2C22A611EF60BB"/>
          </w:pPr>
          <w:r>
            <w:rPr>
              <w:rStyle w:val="Tekstvantijdelijkeaanduiding"/>
              <w:lang w:val="en-US"/>
            </w:rPr>
            <w:t>Click here to add text</w:t>
          </w:r>
        </w:p>
      </w:docPartBody>
    </w:docPart>
    <w:docPart>
      <w:docPartPr>
        <w:name w:val="4190B62031684E66AACE14110121E444"/>
        <w:category>
          <w:name w:val="Algemeen"/>
          <w:gallery w:val="placeholder"/>
        </w:category>
        <w:types>
          <w:type w:val="bbPlcHdr"/>
        </w:types>
        <w:behaviors>
          <w:behavior w:val="content"/>
        </w:behaviors>
        <w:guid w:val="{0014DE24-9CAD-4A43-A40E-86781366199D}"/>
      </w:docPartPr>
      <w:docPartBody>
        <w:p w:rsidR="00290056" w:rsidRDefault="00290056" w:rsidP="00290056">
          <w:pPr>
            <w:pStyle w:val="4190B62031684E66AACE14110121E444"/>
          </w:pPr>
          <w:r w:rsidRPr="0033372C">
            <w:rPr>
              <w:rStyle w:val="Tekstvantijdelijkeaanduiding"/>
            </w:rPr>
            <w:t>Klik of tik om tekst in te voeren.</w:t>
          </w:r>
        </w:p>
      </w:docPartBody>
    </w:docPart>
    <w:docPart>
      <w:docPartPr>
        <w:name w:val="BAE6CD9C705A4247A1CDAF56A30F7F38"/>
        <w:category>
          <w:name w:val="Algemeen"/>
          <w:gallery w:val="placeholder"/>
        </w:category>
        <w:types>
          <w:type w:val="bbPlcHdr"/>
        </w:types>
        <w:behaviors>
          <w:behavior w:val="content"/>
        </w:behaviors>
        <w:guid w:val="{C51DD0B4-FE4E-47CD-909D-6BEC4D71F8CF}"/>
      </w:docPartPr>
      <w:docPartBody>
        <w:p w:rsidR="00290056" w:rsidRDefault="00290056" w:rsidP="00290056">
          <w:pPr>
            <w:pStyle w:val="BAE6CD9C705A4247A1CDAF56A30F7F38"/>
          </w:pPr>
          <w:r>
            <w:rPr>
              <w:rStyle w:val="Tekstvantijdelijkeaanduiding"/>
              <w:lang w:val="en-US"/>
            </w:rPr>
            <w:t>Click here to 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xend Light">
    <w:panose1 w:val="00000000000000000000"/>
    <w:charset w:val="00"/>
    <w:family w:val="auto"/>
    <w:pitch w:val="variable"/>
    <w:sig w:usb0="A00000FF" w:usb1="4000205B" w:usb2="00000000" w:usb3="00000000" w:csb0="00000193" w:csb1="00000000"/>
  </w:font>
  <w:font w:name="Lexend">
    <w:panose1 w:val="00000000000000000000"/>
    <w:charset w:val="00"/>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xend SemiBol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DINNeuzeitGroteskStd-BdCon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ilosofiaOT">
    <w:altName w:val="Calibri"/>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056"/>
    <w:rsid w:val="00290056"/>
    <w:rsid w:val="002E28D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90056"/>
    <w:rPr>
      <w:color w:val="808080"/>
    </w:rPr>
  </w:style>
  <w:style w:type="paragraph" w:customStyle="1" w:styleId="16DEEBF363AE47ECBE9229D632ADA43E">
    <w:name w:val="16DEEBF363AE47ECBE9229D632ADA43E"/>
    <w:rsid w:val="00290056"/>
  </w:style>
  <w:style w:type="paragraph" w:customStyle="1" w:styleId="CA335EEB6BBF41E9B010CDB68B2109C3">
    <w:name w:val="CA335EEB6BBF41E9B010CDB68B2109C3"/>
    <w:rsid w:val="00290056"/>
  </w:style>
  <w:style w:type="paragraph" w:customStyle="1" w:styleId="B4112549B4724CF281CF24ADA6E70F95">
    <w:name w:val="B4112549B4724CF281CF24ADA6E70F95"/>
    <w:rsid w:val="00290056"/>
  </w:style>
  <w:style w:type="paragraph" w:customStyle="1" w:styleId="1DBC27104C2A483EBF07D9467C9F33ED">
    <w:name w:val="1DBC27104C2A483EBF07D9467C9F33ED"/>
    <w:rsid w:val="00290056"/>
  </w:style>
  <w:style w:type="paragraph" w:customStyle="1" w:styleId="5D00512CE6464F65AA85C3169BE02047">
    <w:name w:val="5D00512CE6464F65AA85C3169BE02047"/>
    <w:rsid w:val="00290056"/>
  </w:style>
  <w:style w:type="paragraph" w:customStyle="1" w:styleId="6F64744C8E424FF09C3DAEB100F1CC06">
    <w:name w:val="6F64744C8E424FF09C3DAEB100F1CC06"/>
    <w:rsid w:val="00290056"/>
  </w:style>
  <w:style w:type="paragraph" w:customStyle="1" w:styleId="D4B714AE998E4DDC81D8784FFA8D72B3">
    <w:name w:val="D4B714AE998E4DDC81D8784FFA8D72B3"/>
    <w:rsid w:val="00290056"/>
  </w:style>
  <w:style w:type="paragraph" w:customStyle="1" w:styleId="D4F2B7EA78A349989C66327DB69A07F6">
    <w:name w:val="D4F2B7EA78A349989C66327DB69A07F6"/>
    <w:rsid w:val="00290056"/>
  </w:style>
  <w:style w:type="paragraph" w:customStyle="1" w:styleId="6030BF27451840E483BE718FACC4BBB9">
    <w:name w:val="6030BF27451840E483BE718FACC4BBB9"/>
    <w:rsid w:val="00290056"/>
  </w:style>
  <w:style w:type="paragraph" w:customStyle="1" w:styleId="D6EC96248A7A403F9C377EAC821DE2AA">
    <w:name w:val="D6EC96248A7A403F9C377EAC821DE2AA"/>
    <w:rsid w:val="00290056"/>
  </w:style>
  <w:style w:type="paragraph" w:customStyle="1" w:styleId="0525062EE4AE42D4B48B10F186308804">
    <w:name w:val="0525062EE4AE42D4B48B10F186308804"/>
    <w:rsid w:val="00290056"/>
  </w:style>
  <w:style w:type="paragraph" w:customStyle="1" w:styleId="AB937DB4A15648EAA0121D6F987AAD47">
    <w:name w:val="AB937DB4A15648EAA0121D6F987AAD47"/>
    <w:rsid w:val="00290056"/>
  </w:style>
  <w:style w:type="paragraph" w:customStyle="1" w:styleId="A4D47097F62C4B48BC9510FA5DC9D87A">
    <w:name w:val="A4D47097F62C4B48BC9510FA5DC9D87A"/>
    <w:rsid w:val="00290056"/>
  </w:style>
  <w:style w:type="paragraph" w:customStyle="1" w:styleId="3F6C0459F3804D32AD29E6A26672981C">
    <w:name w:val="3F6C0459F3804D32AD29E6A26672981C"/>
    <w:rsid w:val="00290056"/>
  </w:style>
  <w:style w:type="paragraph" w:customStyle="1" w:styleId="B71D11A21F33458C8E3DF3CF80DDA566">
    <w:name w:val="B71D11A21F33458C8E3DF3CF80DDA566"/>
    <w:rsid w:val="00290056"/>
  </w:style>
  <w:style w:type="paragraph" w:customStyle="1" w:styleId="7EAD6CDA88F044019DCE8A380727DCF7">
    <w:name w:val="7EAD6CDA88F044019DCE8A380727DCF7"/>
    <w:rsid w:val="00290056"/>
  </w:style>
  <w:style w:type="paragraph" w:customStyle="1" w:styleId="75F0C881031F4D718E86D65A73698F24">
    <w:name w:val="75F0C881031F4D718E86D65A73698F24"/>
    <w:rsid w:val="00290056"/>
  </w:style>
  <w:style w:type="paragraph" w:customStyle="1" w:styleId="62A7F0AB6EFD42EB9E8BACE1823E0B4A">
    <w:name w:val="62A7F0AB6EFD42EB9E8BACE1823E0B4A"/>
    <w:rsid w:val="00290056"/>
  </w:style>
  <w:style w:type="paragraph" w:customStyle="1" w:styleId="1F4DA057F65E486893F740F8443481FC">
    <w:name w:val="1F4DA057F65E486893F740F8443481FC"/>
    <w:rsid w:val="00290056"/>
  </w:style>
  <w:style w:type="paragraph" w:customStyle="1" w:styleId="5C0B7AEAD8CB458A9FF7A0E86EDFDBE4">
    <w:name w:val="5C0B7AEAD8CB458A9FF7A0E86EDFDBE4"/>
    <w:rsid w:val="00290056"/>
  </w:style>
  <w:style w:type="paragraph" w:customStyle="1" w:styleId="779FB3A386954FB8A300DE28548D1418">
    <w:name w:val="779FB3A386954FB8A300DE28548D1418"/>
    <w:rsid w:val="00290056"/>
  </w:style>
  <w:style w:type="paragraph" w:customStyle="1" w:styleId="86019890D881446E98365D008215EB01">
    <w:name w:val="86019890D881446E98365D008215EB01"/>
    <w:rsid w:val="00290056"/>
  </w:style>
  <w:style w:type="paragraph" w:customStyle="1" w:styleId="633A299CEF634D40B25D251CE98AB070">
    <w:name w:val="633A299CEF634D40B25D251CE98AB070"/>
    <w:rsid w:val="00290056"/>
  </w:style>
  <w:style w:type="paragraph" w:customStyle="1" w:styleId="5F6B963AFA294BD589B0C99A57FC8678">
    <w:name w:val="5F6B963AFA294BD589B0C99A57FC8678"/>
    <w:rsid w:val="00290056"/>
  </w:style>
  <w:style w:type="paragraph" w:customStyle="1" w:styleId="17B57AE749E841A29BBBE2F30AD75CDD">
    <w:name w:val="17B57AE749E841A29BBBE2F30AD75CDD"/>
    <w:rsid w:val="00290056"/>
  </w:style>
  <w:style w:type="paragraph" w:customStyle="1" w:styleId="DD32BDDEFBF7479CAC730FF237805043">
    <w:name w:val="DD32BDDEFBF7479CAC730FF237805043"/>
    <w:rsid w:val="00290056"/>
  </w:style>
  <w:style w:type="paragraph" w:customStyle="1" w:styleId="B41FB6C0B1D0487FA60C3F6FAD333A6D">
    <w:name w:val="B41FB6C0B1D0487FA60C3F6FAD333A6D"/>
    <w:rsid w:val="00290056"/>
  </w:style>
  <w:style w:type="paragraph" w:customStyle="1" w:styleId="78A61B8386354BE193CB0970D1A35FA7">
    <w:name w:val="78A61B8386354BE193CB0970D1A35FA7"/>
    <w:rsid w:val="00290056"/>
  </w:style>
  <w:style w:type="paragraph" w:customStyle="1" w:styleId="5D7EBE41B12642E482E65712DA33EC8E">
    <w:name w:val="5D7EBE41B12642E482E65712DA33EC8E"/>
    <w:rsid w:val="00290056"/>
  </w:style>
  <w:style w:type="paragraph" w:customStyle="1" w:styleId="1B6AEB3C61D74F6C854CAEE03A21E280">
    <w:name w:val="1B6AEB3C61D74F6C854CAEE03A21E280"/>
    <w:rsid w:val="00290056"/>
  </w:style>
  <w:style w:type="paragraph" w:customStyle="1" w:styleId="C6D59096725A4B46B99DC7D87CD47B7C">
    <w:name w:val="C6D59096725A4B46B99DC7D87CD47B7C"/>
    <w:rsid w:val="00290056"/>
  </w:style>
  <w:style w:type="paragraph" w:customStyle="1" w:styleId="C8AD881119AD44C8989C24879BFB430C">
    <w:name w:val="C8AD881119AD44C8989C24879BFB430C"/>
    <w:rsid w:val="00290056"/>
  </w:style>
  <w:style w:type="paragraph" w:customStyle="1" w:styleId="1DBF0F63BEB546A4ABBC61124948AF9A">
    <w:name w:val="1DBF0F63BEB546A4ABBC61124948AF9A"/>
    <w:rsid w:val="00290056"/>
  </w:style>
  <w:style w:type="paragraph" w:customStyle="1" w:styleId="8A5EA93AC89D4CE4B3ED0B8F76CA5EAA">
    <w:name w:val="8A5EA93AC89D4CE4B3ED0B8F76CA5EAA"/>
    <w:rsid w:val="00290056"/>
  </w:style>
  <w:style w:type="paragraph" w:customStyle="1" w:styleId="27BA367D29E741AA91C0E833CB4F9952">
    <w:name w:val="27BA367D29E741AA91C0E833CB4F9952"/>
    <w:rsid w:val="00290056"/>
  </w:style>
  <w:style w:type="paragraph" w:customStyle="1" w:styleId="988F69B397B24ED5B82F1B5D0531D698">
    <w:name w:val="988F69B397B24ED5B82F1B5D0531D698"/>
    <w:rsid w:val="00290056"/>
  </w:style>
  <w:style w:type="paragraph" w:customStyle="1" w:styleId="9C69B3A204084D4597DAAEB2759480E1">
    <w:name w:val="9C69B3A204084D4597DAAEB2759480E1"/>
    <w:rsid w:val="00290056"/>
  </w:style>
  <w:style w:type="paragraph" w:customStyle="1" w:styleId="4487369E81D44228A1F5655F6E0289BE">
    <w:name w:val="4487369E81D44228A1F5655F6E0289BE"/>
    <w:rsid w:val="00290056"/>
  </w:style>
  <w:style w:type="paragraph" w:customStyle="1" w:styleId="C4A5CF77C26947A5A0345F13AF56DC47">
    <w:name w:val="C4A5CF77C26947A5A0345F13AF56DC47"/>
    <w:rsid w:val="00290056"/>
  </w:style>
  <w:style w:type="paragraph" w:customStyle="1" w:styleId="DA58C62DC8DC48D08F0217F508FF88BB">
    <w:name w:val="DA58C62DC8DC48D08F0217F508FF88BB"/>
    <w:rsid w:val="00290056"/>
  </w:style>
  <w:style w:type="paragraph" w:customStyle="1" w:styleId="7EECF02864F14079BBA967CA30076BCD">
    <w:name w:val="7EECF02864F14079BBA967CA30076BCD"/>
    <w:rsid w:val="00290056"/>
  </w:style>
  <w:style w:type="paragraph" w:customStyle="1" w:styleId="62D2B52C7B014BF29E1AC30A6D8CDA68">
    <w:name w:val="62D2B52C7B014BF29E1AC30A6D8CDA68"/>
    <w:rsid w:val="00290056"/>
  </w:style>
  <w:style w:type="paragraph" w:customStyle="1" w:styleId="8821BD717A1846DD849D3BB9CB46AE88">
    <w:name w:val="8821BD717A1846DD849D3BB9CB46AE88"/>
    <w:rsid w:val="00290056"/>
  </w:style>
  <w:style w:type="paragraph" w:customStyle="1" w:styleId="95A55C63D35144859588168B0D010F91">
    <w:name w:val="95A55C63D35144859588168B0D010F91"/>
    <w:rsid w:val="00290056"/>
  </w:style>
  <w:style w:type="paragraph" w:customStyle="1" w:styleId="6E806D1F4A284C249BC2B5B6D9B6703E">
    <w:name w:val="6E806D1F4A284C249BC2B5B6D9B6703E"/>
    <w:rsid w:val="00290056"/>
  </w:style>
  <w:style w:type="paragraph" w:customStyle="1" w:styleId="28D65664693943D991BDC761620B4664">
    <w:name w:val="28D65664693943D991BDC761620B4664"/>
    <w:rsid w:val="00290056"/>
  </w:style>
  <w:style w:type="paragraph" w:customStyle="1" w:styleId="33975737860C42AB9703F04F82C6185E">
    <w:name w:val="33975737860C42AB9703F04F82C6185E"/>
    <w:rsid w:val="00290056"/>
  </w:style>
  <w:style w:type="paragraph" w:customStyle="1" w:styleId="358676AC9EBB4377801AF085ACD9A6BB">
    <w:name w:val="358676AC9EBB4377801AF085ACD9A6BB"/>
    <w:rsid w:val="00290056"/>
  </w:style>
  <w:style w:type="paragraph" w:customStyle="1" w:styleId="E40D3313E0AE47FD9C6A6DA2F7594013">
    <w:name w:val="E40D3313E0AE47FD9C6A6DA2F7594013"/>
    <w:rsid w:val="00290056"/>
  </w:style>
  <w:style w:type="paragraph" w:customStyle="1" w:styleId="9D81CB54FCA2443CA2172DB1F3F3C004">
    <w:name w:val="9D81CB54FCA2443CA2172DB1F3F3C004"/>
    <w:rsid w:val="00290056"/>
  </w:style>
  <w:style w:type="paragraph" w:customStyle="1" w:styleId="2568E189EE904725B7837850C20E737A">
    <w:name w:val="2568E189EE904725B7837850C20E737A"/>
    <w:rsid w:val="00290056"/>
  </w:style>
  <w:style w:type="paragraph" w:customStyle="1" w:styleId="755345320588450BA954FC1295291D7F">
    <w:name w:val="755345320588450BA954FC1295291D7F"/>
    <w:rsid w:val="00290056"/>
  </w:style>
  <w:style w:type="paragraph" w:customStyle="1" w:styleId="F253CA4C45074BF2BF0D22298BF684C3">
    <w:name w:val="F253CA4C45074BF2BF0D22298BF684C3"/>
    <w:rsid w:val="00290056"/>
  </w:style>
  <w:style w:type="paragraph" w:customStyle="1" w:styleId="60B95156C29041A796A44A1025323A85">
    <w:name w:val="60B95156C29041A796A44A1025323A85"/>
    <w:rsid w:val="00290056"/>
  </w:style>
  <w:style w:type="paragraph" w:customStyle="1" w:styleId="73ED619F6A7D4062827B3105C8802F14">
    <w:name w:val="73ED619F6A7D4062827B3105C8802F14"/>
    <w:rsid w:val="00290056"/>
  </w:style>
  <w:style w:type="paragraph" w:customStyle="1" w:styleId="AF998CA4AB3448AC9DA673879AF304A6">
    <w:name w:val="AF998CA4AB3448AC9DA673879AF304A6"/>
    <w:rsid w:val="00290056"/>
  </w:style>
  <w:style w:type="paragraph" w:customStyle="1" w:styleId="E3E097A771844EB48B17DDC016D3592F">
    <w:name w:val="E3E097A771844EB48B17DDC016D3592F"/>
    <w:rsid w:val="00290056"/>
  </w:style>
  <w:style w:type="paragraph" w:customStyle="1" w:styleId="458E47D592A94653AF2C22A611EF60BB">
    <w:name w:val="458E47D592A94653AF2C22A611EF60BB"/>
    <w:rsid w:val="00290056"/>
  </w:style>
  <w:style w:type="paragraph" w:customStyle="1" w:styleId="4190B62031684E66AACE14110121E444">
    <w:name w:val="4190B62031684E66AACE14110121E444"/>
    <w:rsid w:val="00290056"/>
  </w:style>
  <w:style w:type="paragraph" w:customStyle="1" w:styleId="BAE6CD9C705A4247A1CDAF56A30F7F38">
    <w:name w:val="BAE6CD9C705A4247A1CDAF56A30F7F38"/>
    <w:rsid w:val="00290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Siho">
      <a:dk1>
        <a:sysClr val="windowText" lastClr="000000"/>
      </a:dk1>
      <a:lt1>
        <a:sysClr val="window" lastClr="FFFFFF"/>
      </a:lt1>
      <a:dk2>
        <a:srgbClr val="2A2751"/>
      </a:dk2>
      <a:lt2>
        <a:srgbClr val="F2F1FC"/>
      </a:lt2>
      <a:accent1>
        <a:srgbClr val="4C4797"/>
      </a:accent1>
      <a:accent2>
        <a:srgbClr val="FFC364"/>
      </a:accent2>
      <a:accent3>
        <a:srgbClr val="FD948F"/>
      </a:accent3>
      <a:accent4>
        <a:srgbClr val="95D0F1"/>
      </a:accent4>
      <a:accent5>
        <a:srgbClr val="2A2751"/>
      </a:accent5>
      <a:accent6>
        <a:srgbClr val="F2F1FC"/>
      </a:accent6>
      <a:hlink>
        <a:srgbClr val="4F5CD6"/>
      </a:hlink>
      <a:folHlink>
        <a:srgbClr val="954F72"/>
      </a:folHlink>
    </a:clrScheme>
    <a:fontScheme name="Aangepast 1">
      <a:majorFont>
        <a:latin typeface="Lexend"/>
        <a:ea typeface=""/>
        <a:cs typeface=""/>
      </a:majorFont>
      <a:minorFont>
        <a:latin typeface="Lexe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C1D7907940BC4BA5AC2C399CA533FB" ma:contentTypeVersion="14" ma:contentTypeDescription="Create a new document." ma:contentTypeScope="" ma:versionID="dc9c819c92ecc7e915b18717a8c27d71">
  <xsd:schema xmlns:xsd="http://www.w3.org/2001/XMLSchema" xmlns:xs="http://www.w3.org/2001/XMLSchema" xmlns:p="http://schemas.microsoft.com/office/2006/metadata/properties" xmlns:ns2="57331ddc-1f84-43e7-9929-8d55a0598342" xmlns:ns3="9baa1f0f-66fc-4b4d-8883-f31aa7e71937" targetNamespace="http://schemas.microsoft.com/office/2006/metadata/properties" ma:root="true" ma:fieldsID="2919ef13ef07a8fed1294983c4f94364" ns2:_="" ns3:_="">
    <xsd:import namespace="57331ddc-1f84-43e7-9929-8d55a0598342"/>
    <xsd:import namespace="9baa1f0f-66fc-4b4d-8883-f31aa7e719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31ddc-1f84-43e7-9929-8d55a0598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6967e1-d23c-4646-b7e5-c146a5422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a1f0f-66fc-4b4d-8883-f31aa7e719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5794fd-8327-4f05-b5b2-71197bdd2995}" ma:internalName="TaxCatchAll" ma:showField="CatchAllData" ma:web="9baa1f0f-66fc-4b4d-8883-f31aa7e7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331ddc-1f84-43e7-9929-8d55a0598342">
      <Terms xmlns="http://schemas.microsoft.com/office/infopath/2007/PartnerControls"/>
    </lcf76f155ced4ddcb4097134ff3c332f>
    <TaxCatchAll xmlns="9baa1f0f-66fc-4b4d-8883-f31aa7e719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D32BF-369F-42DF-A766-D2554E5571C0}"/>
</file>

<file path=customXml/itemProps2.xml><?xml version="1.0" encoding="utf-8"?>
<ds:datastoreItem xmlns:ds="http://schemas.openxmlformats.org/officeDocument/2006/customXml" ds:itemID="{5379AF73-85D2-4E8A-A34D-7A2235FB5519}">
  <ds:schemaRefs>
    <ds:schemaRef ds:uri="http://schemas.openxmlformats.org/officeDocument/2006/bibliography"/>
  </ds:schemaRefs>
</ds:datastoreItem>
</file>

<file path=customXml/itemProps3.xml><?xml version="1.0" encoding="utf-8"?>
<ds:datastoreItem xmlns:ds="http://schemas.openxmlformats.org/officeDocument/2006/customXml" ds:itemID="{E540ED5B-6593-4E72-9C4A-ED07254716A0}">
  <ds:schemaRefs>
    <ds:schemaRef ds:uri="http://schemas.microsoft.com/office/2006/metadata/properties"/>
    <ds:schemaRef ds:uri="http://schemas.microsoft.com/office/infopath/2007/PartnerControls"/>
    <ds:schemaRef ds:uri="b83b376c-222f-42eb-83b9-33ce5aac2e4d"/>
    <ds:schemaRef ds:uri="57331ddc-1f84-43e7-9929-8d55a0598342"/>
    <ds:schemaRef ds:uri="9baa1f0f-66fc-4b4d-8883-f31aa7e71937"/>
  </ds:schemaRefs>
</ds:datastoreItem>
</file>

<file path=customXml/itemProps4.xml><?xml version="1.0" encoding="utf-8"?>
<ds:datastoreItem xmlns:ds="http://schemas.openxmlformats.org/officeDocument/2006/customXml" ds:itemID="{7FA295DB-7F6B-4EF7-A79F-2BD5EBCB6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Sjabloon0311_EN</Template>
  <TotalTime>4</TotalTime>
  <Pages>9</Pages>
  <Words>1264</Words>
  <Characters>6954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 Quintens</dc:creator>
  <cp:keywords/>
  <dc:description/>
  <cp:lastModifiedBy>Debbie Van Luchem</cp:lastModifiedBy>
  <cp:revision>4</cp:revision>
  <cp:lastPrinted>2022-05-02T12:03:00Z</cp:lastPrinted>
  <dcterms:created xsi:type="dcterms:W3CDTF">2024-03-14T14:55:00Z</dcterms:created>
  <dcterms:modified xsi:type="dcterms:W3CDTF">2025-04-07T12:24:00Z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0x01010006C1D7907940BC4BA5AC2C399CA533FB</vt:lpwstr>
  </property>
  <property fmtid="{D5CDD505-2E9C-101B-9397-08002B2CF9AE}" pid="3" name="MediaServiceImageTags">
    <vt:lpwstr/>
  </property>
</Properties>
</file>